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5" w:rsidRDefault="009A3D38" w:rsidP="00B91705">
      <w:pPr>
        <w:pStyle w:val="a4"/>
        <w:rPr>
          <w:color w:val="FFFFFF"/>
          <w:sz w:val="40"/>
          <w:szCs w:val="40"/>
        </w:rPr>
      </w:pPr>
      <w:r>
        <w:rPr>
          <w:noProof/>
          <w:color w:val="FFFFFF"/>
          <w:sz w:val="40"/>
          <w:szCs w:val="40"/>
          <w:lang w:eastAsia="ru-RU"/>
        </w:rPr>
        <w:pict>
          <v:group id="_x0000_s1043" style="position:absolute;margin-left:-76.6pt;margin-top:-47.5pt;width:581.05pt;height:819pt;z-index:251658240" coordorigin="308,432" coordsize="11291,15975">
            <v:group id="_x0000_s1044" style="position:absolute;left:308;top:432;width:11291;height:15975" coordorigin="308,432" coordsize="11291,15975">
              <v:rect id="_x0000_s1045" style="position:absolute;left:326;top:432;width:11273;height:15975;mso-width-relative:margin;v-text-anchor:middle" fillcolor="#8c8c8c" strokecolor="white" strokeweight="1pt">
                <v:fill r:id="rId7" o:title="Zig zag" color2="#bfbfbf" type="pattern"/>
                <v:shadow color="#d8d8d8" offset="3pt,3pt" offset2="2pt,2pt"/>
              </v:rect>
              <v:rect id="_x0000_s1046" style="position:absolute;left:3350;top:432;width:8249;height:15975;mso-width-relative:margin" fillcolor="#838589" strokecolor="#f2f2f2" strokeweight="3pt">
                <v:shadow on="t" type="perspective" color="#205867" opacity=".5" offset="1pt" offset2="-1pt"/>
                <v:textbox style="mso-next-textbox:#_x0000_s1046" inset="18pt,108pt,36pt">
                  <w:txbxContent>
                    <w:p w:rsidR="00B91705" w:rsidRDefault="00B91705" w:rsidP="00B91705">
                      <w:pPr>
                        <w:pStyle w:val="a4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B91705" w:rsidRDefault="00B91705" w:rsidP="00D8495D">
                      <w:pPr>
                        <w:pStyle w:val="a4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D8495D" w:rsidRDefault="00D8495D" w:rsidP="0071654D">
                      <w:pPr>
                        <w:keepNext/>
                        <w:keepLines/>
                        <w:suppressLineNumbers/>
                        <w:tabs>
                          <w:tab w:val="left" w:pos="5460"/>
                        </w:tabs>
                        <w:suppressAutoHyphens/>
                        <w:ind w:hanging="720"/>
                        <w:outlineLvl w:val="3"/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       </w:t>
                      </w:r>
                      <w:r w:rsidR="0071654D"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  </w:t>
                      </w: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</w:t>
                      </w:r>
                      <w:r w:rsidRPr="00D8495D"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>П</w:t>
                      </w: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>РОЕКТ</w:t>
                      </w:r>
                      <w:r w:rsidRPr="00D8495D"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>МЕЖЕВАНИЯ</w:t>
                      </w:r>
                      <w:r w:rsidRPr="00D8495D"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>ТЕРРИТОРИИ</w:t>
                      </w:r>
                    </w:p>
                    <w:p w:rsidR="00D8495D" w:rsidRPr="00D8495D" w:rsidRDefault="00D8495D" w:rsidP="0071654D">
                      <w:pPr>
                        <w:keepNext/>
                        <w:keepLines/>
                        <w:suppressLineNumbers/>
                        <w:tabs>
                          <w:tab w:val="left" w:pos="5460"/>
                        </w:tabs>
                        <w:suppressAutoHyphens/>
                        <w:ind w:hanging="720"/>
                        <w:outlineLvl w:val="3"/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        </w:t>
                      </w:r>
                      <w:r w:rsidR="0071654D"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  </w:t>
                      </w: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>МИКРОРАЙОНА В</w:t>
                      </w:r>
                      <w:r w:rsidRPr="00D8495D"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>С</w:t>
                      </w:r>
                      <w:r w:rsidRPr="00D8495D"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 xml:space="preserve">. </w:t>
                      </w:r>
                      <w:r>
                        <w:rPr>
                          <w:rFonts w:eastAsia="Calibri"/>
                          <w:b/>
                          <w:color w:val="FFFFFF"/>
                          <w:szCs w:val="20"/>
                          <w:lang w:eastAsia="en-US"/>
                        </w:rPr>
                        <w:t>РЫБАЛОВО</w:t>
                      </w:r>
                    </w:p>
                    <w:p w:rsidR="00D8495D" w:rsidRDefault="00D8495D" w:rsidP="0071654D">
                      <w:pPr>
                        <w:pStyle w:val="a4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МУНИЦИПАЛЬНОГО ОБРАЗОВАНИЯ</w:t>
                      </w:r>
                    </w:p>
                    <w:p w:rsidR="00B91705" w:rsidRPr="00D8495D" w:rsidRDefault="00D8495D" w:rsidP="0071654D">
                      <w:pPr>
                        <w:pStyle w:val="a4"/>
                        <w:rPr>
                          <w:b/>
                          <w:color w:val="FFFFFF"/>
                        </w:rPr>
                      </w:pPr>
                      <w:r w:rsidRPr="00D8495D">
                        <w:rPr>
                          <w:b/>
                          <w:color w:val="FFFFFF"/>
                        </w:rPr>
                        <w:t>«Р</w:t>
                      </w:r>
                      <w:r>
                        <w:rPr>
                          <w:b/>
                          <w:color w:val="FFFFFF"/>
                        </w:rPr>
                        <w:t>ЫБАЛОВСКОЕ СЕЛЬСКОЕ ПОСЕЛЕНИЕ</w:t>
                      </w:r>
                      <w:r w:rsidRPr="00D8495D">
                        <w:rPr>
                          <w:b/>
                          <w:color w:val="FFFFFF"/>
                        </w:rPr>
                        <w:t>»</w:t>
                      </w:r>
                    </w:p>
                    <w:p w:rsidR="00B91705" w:rsidRPr="00D8495D" w:rsidRDefault="00B91705" w:rsidP="00B91705">
                      <w:pPr>
                        <w:pStyle w:val="a4"/>
                        <w:rPr>
                          <w:b/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A700A7" w:rsidRDefault="00B91705" w:rsidP="00A700A7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3A2862">
                        <w:rPr>
                          <w:b/>
                          <w:color w:val="FFFFFF"/>
                          <w:sz w:val="32"/>
                          <w:szCs w:val="32"/>
                        </w:rPr>
                        <w:t>П</w:t>
                      </w:r>
                      <w:r w:rsidR="00A700A7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ояснительная записка </w:t>
                      </w:r>
                    </w:p>
                    <w:p w:rsidR="00B91705" w:rsidRPr="003A2862" w:rsidRDefault="00B91705" w:rsidP="00A700A7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межевания территории</w:t>
                      </w: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B91705" w:rsidRPr="00682AC7" w:rsidRDefault="00B91705" w:rsidP="00B91705">
                      <w:pPr>
                        <w:pStyle w:val="a4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_x0000_s1047" style="position:absolute;left:308;top:3641;width:3042;height:6453" coordorigin="654,3599" coordsize="2880,5760">
                <v:rect id="_x0000_s1048" style="position:absolute;left:2094;top:647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49" style="position:absolute;left:2094;top:503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50" style="position:absolute;left:654;top:503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51" style="position:absolute;left:654;top:359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52" style="position:absolute;left:654;top:647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53" style="position:absolute;left:2094;top:791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</v:group>
            </v:group>
            <v:group id="_x0000_s1054" style="position:absolute;left:3352;top:14625;width:7945;height:1469" coordorigin="3352,14625" coordsize="7945,1469">
              <v:group id="_x0000_s1055" style="position:absolute;left:10536;top:15286;width:761;height:808;flip:x y" coordorigin="8754,11945" coordsize="2880,2859">
                <v:rect id="_x0000_s1056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057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058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59" style="position:absolute;left:3352;top:14625;width:6910;height:1469;v-text-anchor:bottom" filled="f" stroked="f" strokecolor="white" strokeweight="1pt">
                <v:fill opacity="52429f"/>
                <v:shadow color="#d8d8d8" offset="3pt,3pt" offset2="2pt,2pt"/>
                <v:textbox style="mso-next-textbox:#_x0000_s1059" inset=",0,,0">
                  <w:txbxContent>
                    <w:p w:rsidR="00B91705" w:rsidRPr="00682AC7" w:rsidRDefault="00B91705" w:rsidP="00B91705">
                      <w:pPr>
                        <w:pStyle w:val="a4"/>
                        <w:jc w:val="right"/>
                        <w:rPr>
                          <w:color w:val="FFFFFF"/>
                        </w:rPr>
                      </w:pPr>
                    </w:p>
                    <w:p w:rsidR="00B91705" w:rsidRDefault="00B91705" w:rsidP="00B91705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82AC7">
                        <w:rPr>
                          <w:b/>
                          <w:color w:val="FFFFFF"/>
                          <w:sz w:val="32"/>
                          <w:szCs w:val="32"/>
                        </w:rPr>
                        <w:t>ООО «Терпланпроект»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91705" w:rsidRPr="00682AC7" w:rsidRDefault="00B91705" w:rsidP="00B91705">
                      <w:pPr>
                        <w:pStyle w:val="a4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         201</w:t>
                      </w:r>
                      <w:r w:rsidR="0071654D">
                        <w:rPr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  <w:p w:rsidR="00B91705" w:rsidRPr="00682AC7" w:rsidRDefault="00B91705" w:rsidP="00B91705">
                      <w:pPr>
                        <w:pStyle w:val="a4"/>
                        <w:jc w:val="right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  <w:r>
        <w:rPr>
          <w:rFonts w:eastAsia="Calibri"/>
          <w:b/>
          <w:color w:val="FFFFFF"/>
          <w:szCs w:val="20"/>
          <w:lang w:eastAsia="en-US"/>
        </w:rPr>
        <w:t xml:space="preserve">ПРОЕКТ </w:t>
      </w: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</w:p>
    <w:p w:rsidR="00B91705" w:rsidRPr="00367444" w:rsidRDefault="00B91705" w:rsidP="00B91705">
      <w:pPr>
        <w:rPr>
          <w:rFonts w:eastAsia="Calibri"/>
          <w:b/>
          <w:color w:val="FFFFFF"/>
          <w:szCs w:val="20"/>
          <w:lang w:eastAsia="en-US"/>
        </w:rPr>
      </w:pPr>
      <w:r>
        <w:rPr>
          <w:rFonts w:eastAsia="Calibri"/>
          <w:b/>
          <w:color w:val="FFFFFF"/>
          <w:szCs w:val="20"/>
          <w:lang w:eastAsia="en-US"/>
        </w:rPr>
        <w:t>МЕЖЕВАНИЯ ТЕРРИТОРИИ В ГРАНИЦАХ ЭЛЕМЕНТА ПЛАНИРОВОЧНОЙ СТРУКТУРЫ ПО ШОССЕ МАШИНОСТРОИТЕЛЕЙ В ГОРОДЕ АМУРСКЕ</w:t>
      </w:r>
    </w:p>
    <w:p w:rsidR="00B91705" w:rsidRPr="00682AC7" w:rsidRDefault="00B91705" w:rsidP="00B91705">
      <w:pPr>
        <w:pStyle w:val="a4"/>
        <w:rPr>
          <w:color w:val="FFFFFF"/>
        </w:rPr>
      </w:pPr>
    </w:p>
    <w:p w:rsidR="00B91705" w:rsidRPr="00682AC7" w:rsidRDefault="00B91705" w:rsidP="00B91705">
      <w:pPr>
        <w:pStyle w:val="a4"/>
        <w:rPr>
          <w:color w:val="FFFFFF"/>
        </w:rPr>
      </w:pPr>
    </w:p>
    <w:p w:rsidR="00B91705" w:rsidRDefault="00B91705" w:rsidP="00B91705">
      <w:pPr>
        <w:pStyle w:val="a4"/>
        <w:rPr>
          <w:color w:val="FFFFFF"/>
        </w:rPr>
      </w:pPr>
    </w:p>
    <w:p w:rsidR="00B91705" w:rsidRDefault="00B91705" w:rsidP="00B91705">
      <w:pPr>
        <w:pStyle w:val="a4"/>
        <w:rPr>
          <w:color w:val="FFFFFF"/>
        </w:rPr>
      </w:pPr>
    </w:p>
    <w:p w:rsidR="00B91705" w:rsidRDefault="00B91705" w:rsidP="00B91705">
      <w:pPr>
        <w:pStyle w:val="a4"/>
        <w:rPr>
          <w:color w:val="FFFFFF"/>
        </w:rPr>
      </w:pPr>
    </w:p>
    <w:p w:rsidR="00B91705" w:rsidRDefault="00B91705" w:rsidP="00B91705">
      <w:pPr>
        <w:pStyle w:val="a4"/>
        <w:rPr>
          <w:color w:val="FFFFFF"/>
        </w:rPr>
      </w:pPr>
    </w:p>
    <w:p w:rsidR="00B91705" w:rsidRDefault="00B91705" w:rsidP="00B91705">
      <w:pPr>
        <w:pStyle w:val="a4"/>
        <w:rPr>
          <w:color w:val="FFFFFF"/>
        </w:rPr>
      </w:pPr>
    </w:p>
    <w:p w:rsidR="00B91705" w:rsidRDefault="00B91705" w:rsidP="00B91705">
      <w:pPr>
        <w:pStyle w:val="a4"/>
        <w:rPr>
          <w:color w:val="FFFFFF"/>
        </w:rPr>
      </w:pPr>
    </w:p>
    <w:p w:rsidR="00B91705" w:rsidRDefault="00B91705" w:rsidP="00B91705">
      <w:pPr>
        <w:pStyle w:val="a4"/>
        <w:rPr>
          <w:color w:val="FFFFFF"/>
        </w:rPr>
      </w:pPr>
    </w:p>
    <w:p w:rsidR="00B91705" w:rsidRPr="003A2862" w:rsidRDefault="00B91705" w:rsidP="00B91705">
      <w:pPr>
        <w:pStyle w:val="a4"/>
        <w:rPr>
          <w:b/>
          <w:color w:val="FFFFFF"/>
          <w:sz w:val="32"/>
          <w:szCs w:val="32"/>
        </w:rPr>
      </w:pPr>
      <w:r w:rsidRPr="003A2862">
        <w:rPr>
          <w:b/>
          <w:color w:val="FFFFFF"/>
          <w:sz w:val="32"/>
          <w:szCs w:val="32"/>
        </w:rPr>
        <w:t>Приложени</w:t>
      </w:r>
      <w:r>
        <w:rPr>
          <w:b/>
          <w:color w:val="FFFFFF"/>
          <w:sz w:val="32"/>
          <w:szCs w:val="32"/>
        </w:rPr>
        <w:t>е</w:t>
      </w:r>
      <w:r w:rsidRPr="003A2862">
        <w:rPr>
          <w:b/>
          <w:color w:val="FFFFFF"/>
          <w:sz w:val="32"/>
          <w:szCs w:val="32"/>
        </w:rPr>
        <w:t xml:space="preserve"> к черте</w:t>
      </w:r>
      <w:r>
        <w:rPr>
          <w:b/>
          <w:color w:val="FFFFFF"/>
          <w:sz w:val="32"/>
          <w:szCs w:val="32"/>
        </w:rPr>
        <w:t xml:space="preserve">жу межевания территории </w:t>
      </w:r>
    </w:p>
    <w:p w:rsidR="00B91705" w:rsidRPr="00682AC7" w:rsidRDefault="00B91705" w:rsidP="00B91705">
      <w:pPr>
        <w:pStyle w:val="a4"/>
        <w:rPr>
          <w:color w:val="FFFFFF"/>
        </w:rPr>
      </w:pPr>
    </w:p>
    <w:p w:rsidR="00B91705" w:rsidRPr="00682AC7" w:rsidRDefault="00B91705" w:rsidP="00B91705">
      <w:pPr>
        <w:pStyle w:val="a4"/>
        <w:rPr>
          <w:color w:val="FFFFFF"/>
        </w:rPr>
      </w:pPr>
    </w:p>
    <w:p w:rsidR="00B91705" w:rsidRPr="00682AC7" w:rsidRDefault="00B91705" w:rsidP="00B91705">
      <w:pPr>
        <w:pStyle w:val="a4"/>
        <w:rPr>
          <w:color w:val="FFFFFF"/>
        </w:rPr>
      </w:pPr>
    </w:p>
    <w:p w:rsidR="00B91705" w:rsidRPr="00682AC7" w:rsidRDefault="00B91705" w:rsidP="00B91705">
      <w:pPr>
        <w:pStyle w:val="a4"/>
        <w:rPr>
          <w:color w:val="FFFFFF"/>
        </w:rPr>
      </w:pPr>
    </w:p>
    <w:p w:rsidR="00B91705" w:rsidRPr="00682AC7" w:rsidRDefault="00B91705" w:rsidP="00B91705">
      <w:pPr>
        <w:pStyle w:val="a4"/>
        <w:rPr>
          <w:color w:val="FFFFFF"/>
        </w:rPr>
      </w:pPr>
    </w:p>
    <w:p w:rsidR="00B91705" w:rsidRPr="00682AC7" w:rsidRDefault="00B91705" w:rsidP="00B91705">
      <w:pPr>
        <w:pStyle w:val="a4"/>
        <w:rPr>
          <w:color w:val="FFFFFF"/>
        </w:rPr>
      </w:pPr>
    </w:p>
    <w:p w:rsidR="002909CD" w:rsidRDefault="002909CD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Default="00B91705" w:rsidP="002909CD"/>
    <w:p w:rsidR="00B91705" w:rsidRPr="00B91705" w:rsidRDefault="00B91705" w:rsidP="002909CD"/>
    <w:p w:rsidR="00155493" w:rsidRDefault="008E77E4" w:rsidP="00155493">
      <w:pPr>
        <w:jc w:val="center"/>
        <w:rPr>
          <w:b/>
          <w:sz w:val="28"/>
          <w:szCs w:val="28"/>
        </w:rPr>
      </w:pPr>
      <w:r w:rsidRPr="008E77E4">
        <w:rPr>
          <w:b/>
          <w:sz w:val="28"/>
          <w:szCs w:val="28"/>
        </w:rPr>
        <w:t xml:space="preserve">Ведомость координат </w:t>
      </w:r>
      <w:r w:rsidR="00933E85">
        <w:rPr>
          <w:b/>
          <w:sz w:val="28"/>
          <w:szCs w:val="28"/>
        </w:rPr>
        <w:t xml:space="preserve">поворотных </w:t>
      </w:r>
      <w:r w:rsidRPr="008E77E4">
        <w:rPr>
          <w:b/>
          <w:sz w:val="28"/>
          <w:szCs w:val="28"/>
        </w:rPr>
        <w:t>точек теодолитного хода</w:t>
      </w:r>
      <w:r w:rsidR="00933E85">
        <w:rPr>
          <w:b/>
          <w:sz w:val="28"/>
          <w:szCs w:val="28"/>
        </w:rPr>
        <w:t xml:space="preserve"> земельных участков</w:t>
      </w:r>
    </w:p>
    <w:p w:rsidR="00155493" w:rsidRPr="00155493" w:rsidRDefault="00155493" w:rsidP="00155493">
      <w:pPr>
        <w:jc w:val="center"/>
        <w:rPr>
          <w:b/>
          <w:sz w:val="28"/>
          <w:szCs w:val="28"/>
        </w:rPr>
      </w:pPr>
    </w:p>
    <w:p w:rsidR="00933E85" w:rsidRDefault="00933E85">
      <w:r>
        <w:t>Земельный участок 01 (</w:t>
      </w:r>
      <w:r>
        <w:rPr>
          <w:lang w:val="en-US"/>
        </w:rPr>
        <w:t>S</w:t>
      </w:r>
      <w:r w:rsidRPr="00155493">
        <w:t>=</w:t>
      </w:r>
      <w:r>
        <w:t>0,1 га)</w:t>
      </w:r>
      <w:r w:rsidR="00575C8C">
        <w:t xml:space="preserve"> </w:t>
      </w:r>
    </w:p>
    <w:p w:rsidR="00575C8C" w:rsidRPr="00D9392C" w:rsidRDefault="00167905" w:rsidP="00575C8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="00575C8C"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="00575C8C"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="00575C8C" w:rsidRPr="00D9392C">
        <w:rPr>
          <w:rFonts w:ascii="Times New Roman" w:hAnsi="Times New Roman"/>
          <w:szCs w:val="24"/>
        </w:rPr>
        <w:t>коттеджного</w:t>
      </w:r>
      <w:proofErr w:type="spellEnd"/>
      <w:r w:rsidR="00575C8C" w:rsidRPr="00D9392C">
        <w:rPr>
          <w:rFonts w:ascii="Times New Roman" w:hAnsi="Times New Roman"/>
          <w:szCs w:val="24"/>
        </w:rPr>
        <w:t xml:space="preserve"> типа на одну семью в </w:t>
      </w:r>
      <w:r w:rsidR="00575C8C">
        <w:rPr>
          <w:rFonts w:ascii="Times New Roman" w:hAnsi="Times New Roman"/>
          <w:szCs w:val="24"/>
        </w:rPr>
        <w:t>1</w:t>
      </w:r>
      <w:r w:rsidR="00575C8C" w:rsidRPr="00D9392C">
        <w:rPr>
          <w:rFonts w:ascii="Times New Roman" w:hAnsi="Times New Roman"/>
          <w:szCs w:val="24"/>
        </w:rPr>
        <w:t xml:space="preserve">-3 </w:t>
      </w:r>
      <w:proofErr w:type="spellStart"/>
      <w:r w:rsidR="00575C8C" w:rsidRPr="00D9392C">
        <w:rPr>
          <w:rFonts w:ascii="Times New Roman" w:hAnsi="Times New Roman"/>
          <w:szCs w:val="24"/>
        </w:rPr>
        <w:t>эт</w:t>
      </w:r>
      <w:proofErr w:type="spellEnd"/>
      <w:r w:rsidR="00575C8C"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933E85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353814.9</w:t>
            </w:r>
          </w:p>
        </w:tc>
        <w:tc>
          <w:tcPr>
            <w:tcW w:w="1915" w:type="dxa"/>
          </w:tcPr>
          <w:p w:rsidR="00933E85" w:rsidRDefault="00933E85">
            <w:r>
              <w:t>4298700.6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353812.58</w:t>
            </w:r>
          </w:p>
        </w:tc>
        <w:tc>
          <w:tcPr>
            <w:tcW w:w="1915" w:type="dxa"/>
          </w:tcPr>
          <w:p w:rsidR="00933E85" w:rsidRDefault="00933E85">
            <w:r>
              <w:t>4298740.53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353787.62</w:t>
            </w:r>
          </w:p>
        </w:tc>
        <w:tc>
          <w:tcPr>
            <w:tcW w:w="1915" w:type="dxa"/>
          </w:tcPr>
          <w:p w:rsidR="00933E85" w:rsidRDefault="00933E85">
            <w:r>
              <w:t>4298739.08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353789.94</w:t>
            </w:r>
          </w:p>
        </w:tc>
        <w:tc>
          <w:tcPr>
            <w:tcW w:w="1915" w:type="dxa"/>
          </w:tcPr>
          <w:p w:rsidR="00933E85" w:rsidRDefault="00933E85">
            <w:r>
              <w:t>4298699.15</w:t>
            </w:r>
          </w:p>
        </w:tc>
      </w:tr>
    </w:tbl>
    <w:p w:rsidR="00933E85" w:rsidRDefault="00933E85"/>
    <w:p w:rsidR="00933E85" w:rsidRDefault="00933E85">
      <w:r>
        <w:t>Земельный участок 02 (</w:t>
      </w:r>
      <w:r>
        <w:rPr>
          <w:lang w:val="en-US"/>
        </w:rPr>
        <w:t>S=</w:t>
      </w:r>
      <w:r>
        <w:t>0,1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575C8C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353789.94</w:t>
            </w:r>
          </w:p>
        </w:tc>
        <w:tc>
          <w:tcPr>
            <w:tcW w:w="1915" w:type="dxa"/>
          </w:tcPr>
          <w:p w:rsidR="00933E85" w:rsidRDefault="00933E85">
            <w:r>
              <w:t>4298699.15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353787.62</w:t>
            </w:r>
          </w:p>
        </w:tc>
        <w:tc>
          <w:tcPr>
            <w:tcW w:w="1915" w:type="dxa"/>
          </w:tcPr>
          <w:p w:rsidR="00933E85" w:rsidRDefault="00933E85">
            <w:r>
              <w:t>4298739.08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353762.66</w:t>
            </w:r>
          </w:p>
        </w:tc>
        <w:tc>
          <w:tcPr>
            <w:tcW w:w="1915" w:type="dxa"/>
          </w:tcPr>
          <w:p w:rsidR="00933E85" w:rsidRDefault="00933E85">
            <w:r>
              <w:t>4298737.63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353764.98</w:t>
            </w:r>
          </w:p>
        </w:tc>
        <w:tc>
          <w:tcPr>
            <w:tcW w:w="1915" w:type="dxa"/>
          </w:tcPr>
          <w:p w:rsidR="00933E85" w:rsidRDefault="00933E85">
            <w:r>
              <w:t>4298697.7</w:t>
            </w:r>
          </w:p>
        </w:tc>
      </w:tr>
    </w:tbl>
    <w:p w:rsidR="00933E85" w:rsidRDefault="00933E85"/>
    <w:p w:rsidR="00933E85" w:rsidRDefault="00933E85">
      <w:r>
        <w:t>Земельный участок 03 (</w:t>
      </w:r>
      <w:r>
        <w:rPr>
          <w:lang w:val="en-US"/>
        </w:rPr>
        <w:t>S=</w:t>
      </w:r>
      <w:r>
        <w:t>0,1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575C8C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353764.98</w:t>
            </w:r>
          </w:p>
        </w:tc>
        <w:tc>
          <w:tcPr>
            <w:tcW w:w="1915" w:type="dxa"/>
          </w:tcPr>
          <w:p w:rsidR="00933E85" w:rsidRDefault="00933E85">
            <w:r>
              <w:t>4298697.7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353762.66</w:t>
            </w:r>
          </w:p>
        </w:tc>
        <w:tc>
          <w:tcPr>
            <w:tcW w:w="1915" w:type="dxa"/>
          </w:tcPr>
          <w:p w:rsidR="00933E85" w:rsidRDefault="00933E85">
            <w:r>
              <w:t>4298737.63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353737.7</w:t>
            </w:r>
          </w:p>
        </w:tc>
        <w:tc>
          <w:tcPr>
            <w:tcW w:w="1915" w:type="dxa"/>
          </w:tcPr>
          <w:p w:rsidR="00933E85" w:rsidRDefault="00933E85">
            <w:r>
              <w:t>4298736.18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353740.03</w:t>
            </w:r>
          </w:p>
        </w:tc>
        <w:tc>
          <w:tcPr>
            <w:tcW w:w="1915" w:type="dxa"/>
          </w:tcPr>
          <w:p w:rsidR="00933E85" w:rsidRDefault="00933E85">
            <w:r>
              <w:t>4298696.24</w:t>
            </w:r>
          </w:p>
        </w:tc>
      </w:tr>
    </w:tbl>
    <w:p w:rsidR="00933E85" w:rsidRDefault="00933E85"/>
    <w:p w:rsidR="00933E85" w:rsidRDefault="00933E85">
      <w:r>
        <w:t>Земельный участок 04 (</w:t>
      </w:r>
      <w:r>
        <w:rPr>
          <w:lang w:val="en-US"/>
        </w:rPr>
        <w:t>S=</w:t>
      </w:r>
      <w:r>
        <w:t>0,1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575C8C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353740.03</w:t>
            </w:r>
          </w:p>
        </w:tc>
        <w:tc>
          <w:tcPr>
            <w:tcW w:w="1915" w:type="dxa"/>
          </w:tcPr>
          <w:p w:rsidR="00933E85" w:rsidRDefault="00933E85">
            <w:r>
              <w:t>4298696.24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353737.7</w:t>
            </w:r>
          </w:p>
        </w:tc>
        <w:tc>
          <w:tcPr>
            <w:tcW w:w="1915" w:type="dxa"/>
          </w:tcPr>
          <w:p w:rsidR="00933E85" w:rsidRDefault="00933E85">
            <w:r>
              <w:t>4298736.18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353712.74</w:t>
            </w:r>
          </w:p>
        </w:tc>
        <w:tc>
          <w:tcPr>
            <w:tcW w:w="1915" w:type="dxa"/>
          </w:tcPr>
          <w:p w:rsidR="00933E85" w:rsidRDefault="00933E85">
            <w:r>
              <w:t>4298734.72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353715.07</w:t>
            </w:r>
          </w:p>
        </w:tc>
        <w:tc>
          <w:tcPr>
            <w:tcW w:w="1915" w:type="dxa"/>
          </w:tcPr>
          <w:p w:rsidR="00933E85" w:rsidRDefault="00933E85">
            <w:r>
              <w:t>4298694.79</w:t>
            </w:r>
          </w:p>
        </w:tc>
      </w:tr>
    </w:tbl>
    <w:p w:rsidR="00933E85" w:rsidRDefault="00933E85"/>
    <w:p w:rsidR="00167905" w:rsidRDefault="00167905"/>
    <w:p w:rsidR="00167905" w:rsidRDefault="00167905"/>
    <w:p w:rsidR="00D8495D" w:rsidRDefault="00D8495D"/>
    <w:p w:rsidR="00D8495D" w:rsidRDefault="00D8495D"/>
    <w:p w:rsidR="00167905" w:rsidRDefault="00167905"/>
    <w:p w:rsidR="00167905" w:rsidRDefault="00167905"/>
    <w:p w:rsidR="00933E85" w:rsidRDefault="00933E85">
      <w:r>
        <w:t>Земельный участок 05 (</w:t>
      </w:r>
      <w:r>
        <w:rPr>
          <w:lang w:val="en-US"/>
        </w:rPr>
        <w:t>S=</w:t>
      </w:r>
      <w:r>
        <w:t>0,15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575C8C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353766.73</w:t>
            </w:r>
          </w:p>
        </w:tc>
        <w:tc>
          <w:tcPr>
            <w:tcW w:w="1915" w:type="dxa"/>
          </w:tcPr>
          <w:p w:rsidR="00933E85" w:rsidRDefault="00933E85">
            <w:r>
              <w:t>4298667.75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353764.98</w:t>
            </w:r>
          </w:p>
        </w:tc>
        <w:tc>
          <w:tcPr>
            <w:tcW w:w="1915" w:type="dxa"/>
          </w:tcPr>
          <w:p w:rsidR="00933E85" w:rsidRDefault="00933E85">
            <w:r>
              <w:t>4298697.7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353740.03</w:t>
            </w:r>
          </w:p>
        </w:tc>
        <w:tc>
          <w:tcPr>
            <w:tcW w:w="1915" w:type="dxa"/>
          </w:tcPr>
          <w:p w:rsidR="00933E85" w:rsidRDefault="00933E85">
            <w:r>
              <w:t>4298696.24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353715.07</w:t>
            </w:r>
          </w:p>
        </w:tc>
        <w:tc>
          <w:tcPr>
            <w:tcW w:w="1915" w:type="dxa"/>
          </w:tcPr>
          <w:p w:rsidR="00933E85" w:rsidRDefault="00933E85">
            <w:r>
              <w:t>4298694.79</w:t>
            </w:r>
          </w:p>
        </w:tc>
      </w:tr>
      <w:tr w:rsidR="00933E85" w:rsidTr="00575C8C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353716.81</w:t>
            </w:r>
          </w:p>
        </w:tc>
        <w:tc>
          <w:tcPr>
            <w:tcW w:w="1915" w:type="dxa"/>
          </w:tcPr>
          <w:p w:rsidR="00933E85" w:rsidRDefault="00933E85">
            <w:r>
              <w:t>4298664.84</w:t>
            </w:r>
          </w:p>
        </w:tc>
      </w:tr>
    </w:tbl>
    <w:p w:rsidR="00933E85" w:rsidRDefault="00933E85"/>
    <w:p w:rsidR="00933E85" w:rsidRDefault="00933E85"/>
    <w:p w:rsidR="00933E85" w:rsidRDefault="00933E85">
      <w:r>
        <w:t>Земельный участок 06</w:t>
      </w:r>
      <w:r w:rsidR="00167905">
        <w:t xml:space="preserve"> (</w:t>
      </w:r>
      <w:r w:rsidR="00167905">
        <w:rPr>
          <w:lang w:val="en-US"/>
        </w:rPr>
        <w:t>S=</w:t>
      </w:r>
      <w:r w:rsidR="00167905">
        <w:t>0,15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167905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353816.64</w:t>
            </w:r>
          </w:p>
        </w:tc>
        <w:tc>
          <w:tcPr>
            <w:tcW w:w="1915" w:type="dxa"/>
          </w:tcPr>
          <w:p w:rsidR="00933E85" w:rsidRDefault="00933E85">
            <w:r>
              <w:t>4298670.65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353814.9</w:t>
            </w:r>
          </w:p>
        </w:tc>
        <w:tc>
          <w:tcPr>
            <w:tcW w:w="1915" w:type="dxa"/>
          </w:tcPr>
          <w:p w:rsidR="00933E85" w:rsidRDefault="00933E85">
            <w:r>
              <w:t>4298700.6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353789.94</w:t>
            </w:r>
          </w:p>
        </w:tc>
        <w:tc>
          <w:tcPr>
            <w:tcW w:w="1915" w:type="dxa"/>
          </w:tcPr>
          <w:p w:rsidR="00933E85" w:rsidRDefault="00933E85">
            <w:r>
              <w:t>4298699.15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353764.98</w:t>
            </w:r>
          </w:p>
        </w:tc>
        <w:tc>
          <w:tcPr>
            <w:tcW w:w="1915" w:type="dxa"/>
          </w:tcPr>
          <w:p w:rsidR="00933E85" w:rsidRDefault="00933E85">
            <w:r>
              <w:t>4298697.7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353766.73</w:t>
            </w:r>
          </w:p>
        </w:tc>
        <w:tc>
          <w:tcPr>
            <w:tcW w:w="1915" w:type="dxa"/>
          </w:tcPr>
          <w:p w:rsidR="00933E85" w:rsidRDefault="00933E85">
            <w:r>
              <w:t>4298667.75</w:t>
            </w:r>
          </w:p>
        </w:tc>
      </w:tr>
    </w:tbl>
    <w:p w:rsidR="00933E85" w:rsidRDefault="00933E85"/>
    <w:p w:rsidR="00933E85" w:rsidRDefault="00933E85"/>
    <w:p w:rsidR="00933E85" w:rsidRDefault="00933E85"/>
    <w:p w:rsidR="00933E85" w:rsidRDefault="00933E85">
      <w:r>
        <w:t>Земельный участок 07</w:t>
      </w:r>
      <w:r w:rsidR="00167905">
        <w:t xml:space="preserve"> (</w:t>
      </w:r>
      <w:r w:rsidR="00167905">
        <w:rPr>
          <w:lang w:val="en-US"/>
        </w:rPr>
        <w:t>S=</w:t>
      </w:r>
      <w:r w:rsidR="00167905">
        <w:t>0,15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167905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353818.39</w:t>
            </w:r>
          </w:p>
        </w:tc>
        <w:tc>
          <w:tcPr>
            <w:tcW w:w="1915" w:type="dxa"/>
          </w:tcPr>
          <w:p w:rsidR="00933E85" w:rsidRDefault="00933E85">
            <w:r>
              <w:t>4298640.7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353816.64</w:t>
            </w:r>
          </w:p>
        </w:tc>
        <w:tc>
          <w:tcPr>
            <w:tcW w:w="1915" w:type="dxa"/>
          </w:tcPr>
          <w:p w:rsidR="00933E85" w:rsidRDefault="00933E85">
            <w:r>
              <w:t>4298670.65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353766.73</w:t>
            </w:r>
          </w:p>
        </w:tc>
        <w:tc>
          <w:tcPr>
            <w:tcW w:w="1915" w:type="dxa"/>
          </w:tcPr>
          <w:p w:rsidR="00933E85" w:rsidRDefault="00933E85">
            <w:r>
              <w:t>4298667.75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353768.47</w:t>
            </w:r>
          </w:p>
        </w:tc>
        <w:tc>
          <w:tcPr>
            <w:tcW w:w="1915" w:type="dxa"/>
          </w:tcPr>
          <w:p w:rsidR="00933E85" w:rsidRDefault="00933E85">
            <w:r>
              <w:t>4298637.8</w:t>
            </w:r>
          </w:p>
        </w:tc>
      </w:tr>
    </w:tbl>
    <w:p w:rsidR="00933E85" w:rsidRDefault="00933E85"/>
    <w:p w:rsidR="00933E85" w:rsidRDefault="00933E85"/>
    <w:p w:rsidR="00933E85" w:rsidRDefault="00933E85"/>
    <w:p w:rsidR="00167905" w:rsidRDefault="00933E85" w:rsidP="00167905">
      <w:pPr>
        <w:pStyle w:val="nienie"/>
        <w:keepLines w:val="0"/>
        <w:tabs>
          <w:tab w:val="num" w:pos="1440"/>
        </w:tabs>
        <w:ind w:left="0" w:firstLine="0"/>
      </w:pPr>
      <w:r>
        <w:t>Земельный участок 08</w:t>
      </w:r>
      <w:r w:rsidR="00167905">
        <w:t xml:space="preserve"> (</w:t>
      </w:r>
      <w:r w:rsidR="00167905">
        <w:rPr>
          <w:lang w:val="en-US"/>
        </w:rPr>
        <w:t>S=</w:t>
      </w:r>
      <w:r w:rsidR="00167905">
        <w:t>0,15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167905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353768.47</w:t>
            </w:r>
          </w:p>
        </w:tc>
        <w:tc>
          <w:tcPr>
            <w:tcW w:w="1915" w:type="dxa"/>
          </w:tcPr>
          <w:p w:rsidR="00933E85" w:rsidRDefault="00933E85">
            <w:r>
              <w:t>4298637.8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353766.73</w:t>
            </w:r>
          </w:p>
        </w:tc>
        <w:tc>
          <w:tcPr>
            <w:tcW w:w="1915" w:type="dxa"/>
          </w:tcPr>
          <w:p w:rsidR="00933E85" w:rsidRDefault="00933E85">
            <w:r>
              <w:t>4298667.75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353716.81</w:t>
            </w:r>
          </w:p>
        </w:tc>
        <w:tc>
          <w:tcPr>
            <w:tcW w:w="1915" w:type="dxa"/>
          </w:tcPr>
          <w:p w:rsidR="00933E85" w:rsidRDefault="00933E85">
            <w:r>
              <w:t>4298664.84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353718.56</w:t>
            </w:r>
          </w:p>
        </w:tc>
        <w:tc>
          <w:tcPr>
            <w:tcW w:w="1915" w:type="dxa"/>
          </w:tcPr>
          <w:p w:rsidR="00933E85" w:rsidRDefault="00933E85">
            <w:r>
              <w:t>4298634.89</w:t>
            </w:r>
          </w:p>
        </w:tc>
      </w:tr>
    </w:tbl>
    <w:p w:rsidR="00933E85" w:rsidRDefault="00933E85"/>
    <w:p w:rsidR="00167905" w:rsidRDefault="00167905"/>
    <w:p w:rsidR="00167905" w:rsidRDefault="00167905"/>
    <w:p w:rsidR="00933E85" w:rsidRDefault="00933E85"/>
    <w:p w:rsidR="00A700A7" w:rsidRDefault="00A700A7"/>
    <w:p w:rsidR="00A700A7" w:rsidRDefault="00A700A7"/>
    <w:p w:rsidR="00933E85" w:rsidRDefault="00933E85"/>
    <w:p w:rsidR="00933E85" w:rsidRDefault="00933E85">
      <w:r>
        <w:t>Земельный участок 09</w:t>
      </w:r>
      <w:r w:rsidR="00167905">
        <w:t xml:space="preserve"> (</w:t>
      </w:r>
      <w:r w:rsidR="00167905">
        <w:rPr>
          <w:lang w:val="en-US"/>
        </w:rPr>
        <w:t>S=</w:t>
      </w:r>
      <w:r w:rsidR="00167905">
        <w:t>0,15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167905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353770.21</w:t>
            </w:r>
          </w:p>
        </w:tc>
        <w:tc>
          <w:tcPr>
            <w:tcW w:w="1915" w:type="dxa"/>
          </w:tcPr>
          <w:p w:rsidR="00933E85" w:rsidRDefault="00933E85">
            <w:r>
              <w:t>4298607.85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353768.47</w:t>
            </w:r>
          </w:p>
        </w:tc>
        <w:tc>
          <w:tcPr>
            <w:tcW w:w="1915" w:type="dxa"/>
          </w:tcPr>
          <w:p w:rsidR="00933E85" w:rsidRDefault="00933E85">
            <w:r>
              <w:t>4298637.8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353718.56</w:t>
            </w:r>
          </w:p>
        </w:tc>
        <w:tc>
          <w:tcPr>
            <w:tcW w:w="1915" w:type="dxa"/>
          </w:tcPr>
          <w:p w:rsidR="00933E85" w:rsidRDefault="00933E85">
            <w:r>
              <w:t>4298634.89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353720.3</w:t>
            </w:r>
          </w:p>
        </w:tc>
        <w:tc>
          <w:tcPr>
            <w:tcW w:w="1915" w:type="dxa"/>
          </w:tcPr>
          <w:p w:rsidR="00933E85" w:rsidRDefault="00933E85">
            <w:r>
              <w:t>4298604.94</w:t>
            </w:r>
          </w:p>
        </w:tc>
      </w:tr>
    </w:tbl>
    <w:p w:rsidR="00933E85" w:rsidRDefault="00933E85"/>
    <w:p w:rsidR="00933E85" w:rsidRDefault="00933E85">
      <w:r>
        <w:t>Земельный участок 10</w:t>
      </w:r>
      <w:r w:rsidR="00167905">
        <w:t xml:space="preserve"> (</w:t>
      </w:r>
      <w:r w:rsidR="00167905">
        <w:rPr>
          <w:lang w:val="en-US"/>
        </w:rPr>
        <w:t>S=</w:t>
      </w:r>
      <w:r w:rsidR="00167905">
        <w:t>0,15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167905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353820.13</w:t>
            </w:r>
          </w:p>
        </w:tc>
        <w:tc>
          <w:tcPr>
            <w:tcW w:w="1915" w:type="dxa"/>
          </w:tcPr>
          <w:p w:rsidR="00933E85" w:rsidRDefault="00933E85">
            <w:r>
              <w:t>4298610.75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353818.39</w:t>
            </w:r>
          </w:p>
        </w:tc>
        <w:tc>
          <w:tcPr>
            <w:tcW w:w="1915" w:type="dxa"/>
          </w:tcPr>
          <w:p w:rsidR="00933E85" w:rsidRDefault="00933E85">
            <w:r>
              <w:t>4298640.7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353768.47</w:t>
            </w:r>
          </w:p>
        </w:tc>
        <w:tc>
          <w:tcPr>
            <w:tcW w:w="1915" w:type="dxa"/>
          </w:tcPr>
          <w:p w:rsidR="00933E85" w:rsidRDefault="00933E85">
            <w:r>
              <w:t>4298637.8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353770.21</w:t>
            </w:r>
          </w:p>
        </w:tc>
        <w:tc>
          <w:tcPr>
            <w:tcW w:w="1915" w:type="dxa"/>
          </w:tcPr>
          <w:p w:rsidR="00933E85" w:rsidRDefault="00933E85">
            <w:r>
              <w:t>4298607.85</w:t>
            </w:r>
          </w:p>
        </w:tc>
      </w:tr>
    </w:tbl>
    <w:p w:rsidR="00933E85" w:rsidRDefault="00933E85"/>
    <w:p w:rsidR="00933E85" w:rsidRDefault="0021470E">
      <w:r>
        <w:t xml:space="preserve">Земельный участок </w:t>
      </w:r>
      <w:r w:rsidR="00933E85">
        <w:t>11</w:t>
      </w:r>
      <w:r w:rsidR="00167905">
        <w:t xml:space="preserve"> (</w:t>
      </w:r>
      <w:r w:rsidR="00167905">
        <w:rPr>
          <w:lang w:val="en-US"/>
        </w:rPr>
        <w:t>S=</w:t>
      </w:r>
      <w:r w:rsidR="00167905">
        <w:t>0,15 га)</w:t>
      </w:r>
    </w:p>
    <w:p w:rsidR="00167905" w:rsidRPr="00D9392C" w:rsidRDefault="00167905" w:rsidP="00167905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67905" w:rsidRDefault="0016790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167905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353821.87</w:t>
            </w:r>
          </w:p>
        </w:tc>
        <w:tc>
          <w:tcPr>
            <w:tcW w:w="1915" w:type="dxa"/>
          </w:tcPr>
          <w:p w:rsidR="00933E85" w:rsidRDefault="00933E85">
            <w:r>
              <w:t>4298580.8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353820.13</w:t>
            </w:r>
          </w:p>
        </w:tc>
        <w:tc>
          <w:tcPr>
            <w:tcW w:w="1915" w:type="dxa"/>
          </w:tcPr>
          <w:p w:rsidR="00933E85" w:rsidRDefault="00933E85">
            <w:r>
              <w:t>4298610.75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353770.21</w:t>
            </w:r>
          </w:p>
        </w:tc>
        <w:tc>
          <w:tcPr>
            <w:tcW w:w="1915" w:type="dxa"/>
          </w:tcPr>
          <w:p w:rsidR="00933E85" w:rsidRDefault="00933E85">
            <w:r>
              <w:t>4298607.85</w:t>
            </w:r>
          </w:p>
        </w:tc>
      </w:tr>
      <w:tr w:rsidR="00933E85" w:rsidTr="00167905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353771.96</w:t>
            </w:r>
          </w:p>
        </w:tc>
        <w:tc>
          <w:tcPr>
            <w:tcW w:w="1915" w:type="dxa"/>
          </w:tcPr>
          <w:p w:rsidR="00933E85" w:rsidRDefault="00933E85">
            <w:r>
              <w:t>4298577.9</w:t>
            </w:r>
          </w:p>
        </w:tc>
      </w:tr>
    </w:tbl>
    <w:p w:rsidR="00933E85" w:rsidRDefault="00933E85"/>
    <w:p w:rsidR="00933E85" w:rsidRDefault="0021470E">
      <w:r>
        <w:t xml:space="preserve">Земельный участок </w:t>
      </w:r>
      <w:r w:rsidR="00933E85">
        <w:t>12</w:t>
      </w:r>
      <w:r w:rsidR="00167905">
        <w:t xml:space="preserve"> (</w:t>
      </w:r>
      <w:r w:rsidR="00167905">
        <w:rPr>
          <w:lang w:val="en-US"/>
        </w:rPr>
        <w:t>S=</w:t>
      </w:r>
      <w:r w:rsidR="00167905">
        <w:t>0,15 га)</w:t>
      </w:r>
    </w:p>
    <w:p w:rsidR="0021470E" w:rsidRPr="00D9392C" w:rsidRDefault="0021470E" w:rsidP="0021470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21470E" w:rsidRDefault="0021470E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21470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353771.96</w:t>
            </w:r>
          </w:p>
        </w:tc>
        <w:tc>
          <w:tcPr>
            <w:tcW w:w="1915" w:type="dxa"/>
          </w:tcPr>
          <w:p w:rsidR="00933E85" w:rsidRDefault="00933E85">
            <w:r>
              <w:t>4298577.9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353770.21</w:t>
            </w:r>
          </w:p>
        </w:tc>
        <w:tc>
          <w:tcPr>
            <w:tcW w:w="1915" w:type="dxa"/>
          </w:tcPr>
          <w:p w:rsidR="00933E85" w:rsidRDefault="00933E85">
            <w:r>
              <w:t>4298607.85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353720.3</w:t>
            </w:r>
          </w:p>
        </w:tc>
        <w:tc>
          <w:tcPr>
            <w:tcW w:w="1915" w:type="dxa"/>
          </w:tcPr>
          <w:p w:rsidR="00933E85" w:rsidRDefault="00933E85">
            <w:r>
              <w:t>4298604.94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353722.04</w:t>
            </w:r>
          </w:p>
        </w:tc>
        <w:tc>
          <w:tcPr>
            <w:tcW w:w="1915" w:type="dxa"/>
          </w:tcPr>
          <w:p w:rsidR="00933E85" w:rsidRDefault="00933E85">
            <w:r>
              <w:t>4298574.99</w:t>
            </w:r>
          </w:p>
        </w:tc>
      </w:tr>
    </w:tbl>
    <w:p w:rsidR="00933E85" w:rsidRDefault="00933E85"/>
    <w:p w:rsidR="00D8495D" w:rsidRDefault="00D8495D" w:rsidP="0021470E"/>
    <w:p w:rsidR="00D8495D" w:rsidRDefault="00D8495D" w:rsidP="0021470E"/>
    <w:p w:rsidR="00D8495D" w:rsidRDefault="00D8495D" w:rsidP="0021470E"/>
    <w:p w:rsidR="00D8495D" w:rsidRDefault="00D8495D" w:rsidP="0021470E"/>
    <w:p w:rsidR="00D8495D" w:rsidRDefault="00D8495D" w:rsidP="0021470E"/>
    <w:p w:rsidR="00D8495D" w:rsidRDefault="00D8495D" w:rsidP="0021470E"/>
    <w:p w:rsidR="00D8495D" w:rsidRDefault="00D8495D" w:rsidP="0021470E"/>
    <w:p w:rsidR="00D8495D" w:rsidRDefault="00D8495D" w:rsidP="0021470E"/>
    <w:p w:rsidR="0021470E" w:rsidRDefault="00933E85" w:rsidP="0021470E">
      <w:r>
        <w:lastRenderedPageBreak/>
        <w:t>Земельный участок 13</w:t>
      </w:r>
      <w:r w:rsidR="0021470E">
        <w:t xml:space="preserve"> (</w:t>
      </w:r>
      <w:r w:rsidR="0021470E">
        <w:rPr>
          <w:lang w:val="en-US"/>
        </w:rPr>
        <w:t>S</w:t>
      </w:r>
      <w:r w:rsidR="0021470E" w:rsidRPr="0021470E">
        <w:t>=</w:t>
      </w:r>
      <w:r w:rsidR="0021470E">
        <w:t>0,15 га)</w:t>
      </w:r>
    </w:p>
    <w:p w:rsidR="0021470E" w:rsidRPr="00D9392C" w:rsidRDefault="0021470E" w:rsidP="0021470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21470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353758.24</w:t>
            </w:r>
          </w:p>
        </w:tc>
        <w:tc>
          <w:tcPr>
            <w:tcW w:w="1915" w:type="dxa"/>
          </w:tcPr>
          <w:p w:rsidR="00933E85" w:rsidRDefault="00933E85">
            <w:r>
              <w:t>4298535.68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20.05</w:t>
            </w:r>
          </w:p>
        </w:tc>
        <w:tc>
          <w:tcPr>
            <w:tcW w:w="1914" w:type="dxa"/>
          </w:tcPr>
          <w:p w:rsidR="00933E85" w:rsidRDefault="00933E85">
            <w:r>
              <w:t>353723.21</w:t>
            </w:r>
          </w:p>
        </w:tc>
        <w:tc>
          <w:tcPr>
            <w:tcW w:w="1915" w:type="dxa"/>
          </w:tcPr>
          <w:p w:rsidR="00933E85" w:rsidRDefault="00933E85">
            <w:r>
              <w:t>4298554.98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353722.04</w:t>
            </w:r>
          </w:p>
        </w:tc>
        <w:tc>
          <w:tcPr>
            <w:tcW w:w="1915" w:type="dxa"/>
          </w:tcPr>
          <w:p w:rsidR="00933E85" w:rsidRDefault="00933E85">
            <w:r>
              <w:t>4298574.99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15.7</w:t>
            </w:r>
          </w:p>
        </w:tc>
        <w:tc>
          <w:tcPr>
            <w:tcW w:w="1914" w:type="dxa"/>
          </w:tcPr>
          <w:p w:rsidR="00933E85" w:rsidRDefault="00933E85">
            <w:r>
              <w:t>353771.96</w:t>
            </w:r>
          </w:p>
        </w:tc>
        <w:tc>
          <w:tcPr>
            <w:tcW w:w="1915" w:type="dxa"/>
          </w:tcPr>
          <w:p w:rsidR="00933E85" w:rsidRDefault="00933E85">
            <w:r>
              <w:t>4298577.9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30.31</w:t>
            </w:r>
          </w:p>
        </w:tc>
        <w:tc>
          <w:tcPr>
            <w:tcW w:w="1914" w:type="dxa"/>
          </w:tcPr>
          <w:p w:rsidR="00933E85" w:rsidRDefault="00933E85">
            <w:r>
              <w:t>353772.87</w:t>
            </w:r>
          </w:p>
        </w:tc>
        <w:tc>
          <w:tcPr>
            <w:tcW w:w="1915" w:type="dxa"/>
          </w:tcPr>
          <w:p w:rsidR="00933E85" w:rsidRDefault="00933E85">
            <w:r>
              <w:t>4298562.23</w:t>
            </w:r>
          </w:p>
        </w:tc>
      </w:tr>
    </w:tbl>
    <w:p w:rsidR="00933E85" w:rsidRDefault="00933E85"/>
    <w:p w:rsidR="0021470E" w:rsidRDefault="00933E85" w:rsidP="0021470E">
      <w:r>
        <w:t>Земельный участок 14</w:t>
      </w:r>
      <w:r w:rsidR="0021470E">
        <w:t xml:space="preserve"> (</w:t>
      </w:r>
      <w:r w:rsidR="0021470E">
        <w:rPr>
          <w:lang w:val="en-US"/>
        </w:rPr>
        <w:t>S</w:t>
      </w:r>
      <w:r w:rsidR="0021470E" w:rsidRPr="0021470E">
        <w:t>=</w:t>
      </w:r>
      <w:r w:rsidR="0021470E">
        <w:t>0,128 га)</w:t>
      </w:r>
    </w:p>
    <w:p w:rsidR="0021470E" w:rsidRPr="00D9392C" w:rsidRDefault="0021470E" w:rsidP="0021470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21470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353807.9</w:t>
            </w:r>
          </w:p>
        </w:tc>
        <w:tc>
          <w:tcPr>
            <w:tcW w:w="1915" w:type="dxa"/>
          </w:tcPr>
          <w:p w:rsidR="00933E85" w:rsidRDefault="00933E85">
            <w:r>
              <w:t>4298542.93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15.7</w:t>
            </w:r>
          </w:p>
        </w:tc>
        <w:tc>
          <w:tcPr>
            <w:tcW w:w="1914" w:type="dxa"/>
          </w:tcPr>
          <w:p w:rsidR="00933E85" w:rsidRDefault="00933E85">
            <w:r>
              <w:t>353772.87</w:t>
            </w:r>
          </w:p>
        </w:tc>
        <w:tc>
          <w:tcPr>
            <w:tcW w:w="1915" w:type="dxa"/>
          </w:tcPr>
          <w:p w:rsidR="00933E85" w:rsidRDefault="00933E85">
            <w:r>
              <w:t>4298562.23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353771.96</w:t>
            </w:r>
          </w:p>
        </w:tc>
        <w:tc>
          <w:tcPr>
            <w:tcW w:w="1915" w:type="dxa"/>
          </w:tcPr>
          <w:p w:rsidR="00933E85" w:rsidRDefault="00933E85">
            <w:r>
              <w:t>4298577.9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11.35</w:t>
            </w:r>
          </w:p>
        </w:tc>
        <w:tc>
          <w:tcPr>
            <w:tcW w:w="1914" w:type="dxa"/>
          </w:tcPr>
          <w:p w:rsidR="00933E85" w:rsidRDefault="00933E85">
            <w:r>
              <w:t>353821.87</w:t>
            </w:r>
          </w:p>
        </w:tc>
        <w:tc>
          <w:tcPr>
            <w:tcW w:w="1915" w:type="dxa"/>
          </w:tcPr>
          <w:p w:rsidR="00933E85" w:rsidRDefault="00933E85">
            <w:r>
              <w:t>4298580.8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30.31</w:t>
            </w:r>
          </w:p>
        </w:tc>
        <w:tc>
          <w:tcPr>
            <w:tcW w:w="1914" w:type="dxa"/>
          </w:tcPr>
          <w:p w:rsidR="00933E85" w:rsidRDefault="00933E85">
            <w:r>
              <w:t>353822.53</w:t>
            </w:r>
          </w:p>
        </w:tc>
        <w:tc>
          <w:tcPr>
            <w:tcW w:w="1915" w:type="dxa"/>
          </w:tcPr>
          <w:p w:rsidR="00933E85" w:rsidRDefault="00933E85">
            <w:r>
              <w:t>4298569.48</w:t>
            </w:r>
          </w:p>
        </w:tc>
      </w:tr>
    </w:tbl>
    <w:p w:rsidR="00933E85" w:rsidRDefault="00933E85"/>
    <w:p w:rsidR="0021470E" w:rsidRDefault="00933E85" w:rsidP="0021470E">
      <w:r>
        <w:t>Земельный участок 15</w:t>
      </w:r>
      <w:r w:rsidR="0021470E">
        <w:t xml:space="preserve"> (</w:t>
      </w:r>
      <w:r w:rsidR="0021470E">
        <w:rPr>
          <w:lang w:val="en-US"/>
        </w:rPr>
        <w:t>S</w:t>
      </w:r>
      <w:r w:rsidR="0021470E" w:rsidRPr="0021470E">
        <w:t>=</w:t>
      </w:r>
      <w:r w:rsidR="0021470E">
        <w:t>0,121 га)</w:t>
      </w:r>
    </w:p>
    <w:p w:rsidR="0021470E" w:rsidRPr="00D9392C" w:rsidRDefault="0021470E" w:rsidP="0021470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21470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353807.9</w:t>
            </w:r>
          </w:p>
        </w:tc>
        <w:tc>
          <w:tcPr>
            <w:tcW w:w="1915" w:type="dxa"/>
          </w:tcPr>
          <w:p w:rsidR="00933E85" w:rsidRDefault="00933E85">
            <w:r>
              <w:t>4298542.93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30.31</w:t>
            </w:r>
          </w:p>
        </w:tc>
        <w:tc>
          <w:tcPr>
            <w:tcW w:w="1914" w:type="dxa"/>
          </w:tcPr>
          <w:p w:rsidR="00933E85" w:rsidRDefault="00933E85">
            <w:r>
              <w:t>353772.87</w:t>
            </w:r>
          </w:p>
        </w:tc>
        <w:tc>
          <w:tcPr>
            <w:tcW w:w="1915" w:type="dxa"/>
          </w:tcPr>
          <w:p w:rsidR="00933E85" w:rsidRDefault="00933E85">
            <w:r>
              <w:t>4298562.23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353758.24</w:t>
            </w:r>
          </w:p>
        </w:tc>
        <w:tc>
          <w:tcPr>
            <w:tcW w:w="1915" w:type="dxa"/>
          </w:tcPr>
          <w:p w:rsidR="00933E85" w:rsidRDefault="00933E85">
            <w:r>
              <w:t>4298535.68</w:t>
            </w:r>
          </w:p>
        </w:tc>
      </w:tr>
      <w:tr w:rsidR="00933E85" w:rsidTr="0021470E">
        <w:trPr>
          <w:trHeight w:val="305"/>
        </w:trPr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30.31</w:t>
            </w:r>
          </w:p>
        </w:tc>
        <w:tc>
          <w:tcPr>
            <w:tcW w:w="1914" w:type="dxa"/>
          </w:tcPr>
          <w:p w:rsidR="00933E85" w:rsidRDefault="00933E85">
            <w:r>
              <w:t>353793.28</w:t>
            </w:r>
          </w:p>
        </w:tc>
        <w:tc>
          <w:tcPr>
            <w:tcW w:w="1915" w:type="dxa"/>
          </w:tcPr>
          <w:p w:rsidR="00933E85" w:rsidRDefault="00933E85">
            <w:r>
              <w:t>4298516.38</w:t>
            </w:r>
          </w:p>
        </w:tc>
      </w:tr>
    </w:tbl>
    <w:p w:rsidR="00933E85" w:rsidRDefault="00933E85"/>
    <w:p w:rsidR="0021470E" w:rsidRDefault="00933E85" w:rsidP="0021470E">
      <w:r>
        <w:t>Земельный участок 16</w:t>
      </w:r>
      <w:r w:rsidR="0021470E">
        <w:t xml:space="preserve"> (</w:t>
      </w:r>
      <w:r w:rsidR="0021470E">
        <w:rPr>
          <w:lang w:val="en-US"/>
        </w:rPr>
        <w:t>S</w:t>
      </w:r>
      <w:r w:rsidR="0021470E" w:rsidRPr="0021470E">
        <w:t>=</w:t>
      </w:r>
      <w:r w:rsidR="0021470E">
        <w:t>0,1 га)</w:t>
      </w:r>
    </w:p>
    <w:p w:rsidR="0021470E" w:rsidRPr="00D9392C" w:rsidRDefault="0021470E" w:rsidP="0021470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21470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353793.28</w:t>
            </w:r>
          </w:p>
        </w:tc>
        <w:tc>
          <w:tcPr>
            <w:tcW w:w="1915" w:type="dxa"/>
          </w:tcPr>
          <w:p w:rsidR="00933E85" w:rsidRDefault="00933E85">
            <w:r>
              <w:t>4298516.38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353758.24</w:t>
            </w:r>
          </w:p>
        </w:tc>
        <w:tc>
          <w:tcPr>
            <w:tcW w:w="1915" w:type="dxa"/>
          </w:tcPr>
          <w:p w:rsidR="00933E85" w:rsidRDefault="00933E85">
            <w:r>
              <w:t>4298535.68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353746.18</w:t>
            </w:r>
          </w:p>
        </w:tc>
        <w:tc>
          <w:tcPr>
            <w:tcW w:w="1915" w:type="dxa"/>
          </w:tcPr>
          <w:p w:rsidR="00933E85" w:rsidRDefault="00933E85">
            <w:r>
              <w:t>4298513.78</w:t>
            </w:r>
          </w:p>
        </w:tc>
      </w:tr>
      <w:tr w:rsidR="00933E85" w:rsidTr="0021470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353781.21</w:t>
            </w:r>
          </w:p>
        </w:tc>
        <w:tc>
          <w:tcPr>
            <w:tcW w:w="1915" w:type="dxa"/>
          </w:tcPr>
          <w:p w:rsidR="00933E85" w:rsidRDefault="00933E85">
            <w:r>
              <w:t>4298494.48</w:t>
            </w:r>
          </w:p>
        </w:tc>
      </w:tr>
    </w:tbl>
    <w:p w:rsidR="00933E85" w:rsidRDefault="00933E85"/>
    <w:p w:rsidR="00CA2D6E" w:rsidRDefault="00933E85" w:rsidP="00CA2D6E">
      <w:r>
        <w:t>Земельный участок 17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353758.24</w:t>
            </w:r>
          </w:p>
        </w:tc>
        <w:tc>
          <w:tcPr>
            <w:tcW w:w="1915" w:type="dxa"/>
          </w:tcPr>
          <w:p w:rsidR="00933E85" w:rsidRDefault="00933E85">
            <w:r>
              <w:t>4298535.68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353723.21</w:t>
            </w:r>
          </w:p>
        </w:tc>
        <w:tc>
          <w:tcPr>
            <w:tcW w:w="1915" w:type="dxa"/>
          </w:tcPr>
          <w:p w:rsidR="00933E85" w:rsidRDefault="00933E85">
            <w:r>
              <w:t>4298554.98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353711.14</w:t>
            </w:r>
          </w:p>
        </w:tc>
        <w:tc>
          <w:tcPr>
            <w:tcW w:w="1915" w:type="dxa"/>
          </w:tcPr>
          <w:p w:rsidR="00933E85" w:rsidRDefault="00933E85">
            <w:r>
              <w:t>4298533.08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353746.18</w:t>
            </w:r>
          </w:p>
        </w:tc>
        <w:tc>
          <w:tcPr>
            <w:tcW w:w="1915" w:type="dxa"/>
          </w:tcPr>
          <w:p w:rsidR="00933E85" w:rsidRDefault="00933E85">
            <w:r>
              <w:t>4298513.78</w:t>
            </w:r>
          </w:p>
        </w:tc>
      </w:tr>
    </w:tbl>
    <w:p w:rsidR="00933E85" w:rsidRDefault="00933E85"/>
    <w:p w:rsidR="00CA2D6E" w:rsidRDefault="00933E85" w:rsidP="00CA2D6E">
      <w:r>
        <w:lastRenderedPageBreak/>
        <w:t>Земельный участок 18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353746.18</w:t>
            </w:r>
          </w:p>
        </w:tc>
        <w:tc>
          <w:tcPr>
            <w:tcW w:w="1915" w:type="dxa"/>
          </w:tcPr>
          <w:p w:rsidR="00933E85" w:rsidRDefault="00933E85">
            <w:r>
              <w:t>4298513.78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353711.14</w:t>
            </w:r>
          </w:p>
        </w:tc>
        <w:tc>
          <w:tcPr>
            <w:tcW w:w="1915" w:type="dxa"/>
          </w:tcPr>
          <w:p w:rsidR="00933E85" w:rsidRDefault="00933E85">
            <w:r>
              <w:t>4298533.08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353699.08</w:t>
            </w:r>
          </w:p>
        </w:tc>
        <w:tc>
          <w:tcPr>
            <w:tcW w:w="1915" w:type="dxa"/>
          </w:tcPr>
          <w:p w:rsidR="00933E85" w:rsidRDefault="00933E85">
            <w:r>
              <w:t>4298511.19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353734.11</w:t>
            </w:r>
          </w:p>
        </w:tc>
        <w:tc>
          <w:tcPr>
            <w:tcW w:w="1915" w:type="dxa"/>
          </w:tcPr>
          <w:p w:rsidR="00933E85" w:rsidRDefault="00933E85">
            <w:r>
              <w:t>4298491.88</w:t>
            </w:r>
          </w:p>
        </w:tc>
      </w:tr>
    </w:tbl>
    <w:p w:rsidR="00933E85" w:rsidRDefault="00933E85"/>
    <w:p w:rsidR="00933E85" w:rsidRDefault="00933E85"/>
    <w:p w:rsidR="00933E85" w:rsidRDefault="00933E85"/>
    <w:p w:rsidR="00CA2D6E" w:rsidRDefault="00933E85" w:rsidP="00CA2D6E">
      <w:r>
        <w:t>Земельный участок 19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353781.21</w:t>
            </w:r>
          </w:p>
        </w:tc>
        <w:tc>
          <w:tcPr>
            <w:tcW w:w="1915" w:type="dxa"/>
          </w:tcPr>
          <w:p w:rsidR="00933E85" w:rsidRDefault="00933E85">
            <w:r>
              <w:t>4298494.48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353746.18</w:t>
            </w:r>
          </w:p>
        </w:tc>
        <w:tc>
          <w:tcPr>
            <w:tcW w:w="1915" w:type="dxa"/>
          </w:tcPr>
          <w:p w:rsidR="00933E85" w:rsidRDefault="00933E85">
            <w:r>
              <w:t>4298513.78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353734.11</w:t>
            </w:r>
          </w:p>
        </w:tc>
        <w:tc>
          <w:tcPr>
            <w:tcW w:w="1915" w:type="dxa"/>
          </w:tcPr>
          <w:p w:rsidR="00933E85" w:rsidRDefault="00933E85">
            <w:r>
              <w:t>4298491.88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353769.15</w:t>
            </w:r>
          </w:p>
        </w:tc>
        <w:tc>
          <w:tcPr>
            <w:tcW w:w="1915" w:type="dxa"/>
          </w:tcPr>
          <w:p w:rsidR="00933E85" w:rsidRDefault="00933E85">
            <w:r>
              <w:t>4298472.58</w:t>
            </w:r>
          </w:p>
        </w:tc>
      </w:tr>
    </w:tbl>
    <w:p w:rsidR="00933E85" w:rsidRDefault="00933E85"/>
    <w:p w:rsidR="00CA2D6E" w:rsidRDefault="00933E85" w:rsidP="00CA2D6E">
      <w:r>
        <w:t>Земельный участок 20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CA2D6E" w:rsidRDefault="00CA2D6E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353769.15</w:t>
            </w:r>
          </w:p>
        </w:tc>
        <w:tc>
          <w:tcPr>
            <w:tcW w:w="1915" w:type="dxa"/>
          </w:tcPr>
          <w:p w:rsidR="00933E85" w:rsidRDefault="00933E85">
            <w:r>
              <w:t>4298472.58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353734.11</w:t>
            </w:r>
          </w:p>
        </w:tc>
        <w:tc>
          <w:tcPr>
            <w:tcW w:w="1915" w:type="dxa"/>
          </w:tcPr>
          <w:p w:rsidR="00933E85" w:rsidRDefault="00933E85">
            <w:r>
              <w:t>4298491.88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353722.05</w:t>
            </w:r>
          </w:p>
        </w:tc>
        <w:tc>
          <w:tcPr>
            <w:tcW w:w="1915" w:type="dxa"/>
          </w:tcPr>
          <w:p w:rsidR="00933E85" w:rsidRDefault="00933E85">
            <w:r>
              <w:t>4298469.99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353757.08</w:t>
            </w:r>
          </w:p>
        </w:tc>
        <w:tc>
          <w:tcPr>
            <w:tcW w:w="1915" w:type="dxa"/>
          </w:tcPr>
          <w:p w:rsidR="00933E85" w:rsidRDefault="00933E85">
            <w:r>
              <w:t>4298450.69</w:t>
            </w:r>
          </w:p>
        </w:tc>
      </w:tr>
    </w:tbl>
    <w:p w:rsidR="00933E85" w:rsidRDefault="00933E85"/>
    <w:p w:rsidR="00933E85" w:rsidRDefault="00933E85"/>
    <w:p w:rsidR="00933E85" w:rsidRDefault="00933E85"/>
    <w:p w:rsidR="00CA2D6E" w:rsidRDefault="00933E85" w:rsidP="00CA2D6E">
      <w:r>
        <w:t>Земельный участок 21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353734.11</w:t>
            </w:r>
          </w:p>
        </w:tc>
        <w:tc>
          <w:tcPr>
            <w:tcW w:w="1915" w:type="dxa"/>
          </w:tcPr>
          <w:p w:rsidR="00933E85" w:rsidRDefault="00933E85">
            <w:r>
              <w:t>4298491.88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353699.08</w:t>
            </w:r>
          </w:p>
        </w:tc>
        <w:tc>
          <w:tcPr>
            <w:tcW w:w="1915" w:type="dxa"/>
          </w:tcPr>
          <w:p w:rsidR="00933E85" w:rsidRDefault="00933E85">
            <w:r>
              <w:t>4298511.19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353687.01</w:t>
            </w:r>
          </w:p>
        </w:tc>
        <w:tc>
          <w:tcPr>
            <w:tcW w:w="1915" w:type="dxa"/>
          </w:tcPr>
          <w:p w:rsidR="00933E85" w:rsidRDefault="00933E85">
            <w:r>
              <w:t>4298489.29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353722.05</w:t>
            </w:r>
          </w:p>
        </w:tc>
        <w:tc>
          <w:tcPr>
            <w:tcW w:w="1915" w:type="dxa"/>
          </w:tcPr>
          <w:p w:rsidR="00933E85" w:rsidRDefault="00933E85">
            <w:r>
              <w:t>4298469.99</w:t>
            </w:r>
          </w:p>
        </w:tc>
      </w:tr>
    </w:tbl>
    <w:p w:rsidR="00933E85" w:rsidRDefault="00933E85"/>
    <w:p w:rsidR="00D8495D" w:rsidRDefault="00D8495D" w:rsidP="00CA2D6E"/>
    <w:p w:rsidR="00D8495D" w:rsidRDefault="00D8495D" w:rsidP="00CA2D6E"/>
    <w:p w:rsidR="00D8495D" w:rsidRDefault="00D8495D" w:rsidP="00CA2D6E"/>
    <w:p w:rsidR="00D8495D" w:rsidRDefault="00D8495D" w:rsidP="00CA2D6E"/>
    <w:p w:rsidR="00D8495D" w:rsidRDefault="00D8495D" w:rsidP="00CA2D6E"/>
    <w:p w:rsidR="00D8495D" w:rsidRDefault="00D8495D" w:rsidP="00CA2D6E"/>
    <w:p w:rsidR="00B97CE8" w:rsidRDefault="00B97CE8" w:rsidP="00CA2D6E"/>
    <w:p w:rsidR="00CA2D6E" w:rsidRDefault="00933E85" w:rsidP="00CA2D6E">
      <w:r>
        <w:lastRenderedPageBreak/>
        <w:t>Земельный участок 22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353722.05</w:t>
            </w:r>
          </w:p>
        </w:tc>
        <w:tc>
          <w:tcPr>
            <w:tcW w:w="1915" w:type="dxa"/>
          </w:tcPr>
          <w:p w:rsidR="00933E85" w:rsidRDefault="00933E85">
            <w:r>
              <w:t>4298469.99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353687.01</w:t>
            </w:r>
          </w:p>
        </w:tc>
        <w:tc>
          <w:tcPr>
            <w:tcW w:w="1915" w:type="dxa"/>
          </w:tcPr>
          <w:p w:rsidR="00933E85" w:rsidRDefault="00933E85">
            <w:r>
              <w:t>4298489.29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353674.95</w:t>
            </w:r>
          </w:p>
        </w:tc>
        <w:tc>
          <w:tcPr>
            <w:tcW w:w="1915" w:type="dxa"/>
          </w:tcPr>
          <w:p w:rsidR="00933E85" w:rsidRDefault="00933E85">
            <w:r>
              <w:t>4298467.39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353709.98</w:t>
            </w:r>
          </w:p>
        </w:tc>
        <w:tc>
          <w:tcPr>
            <w:tcW w:w="1915" w:type="dxa"/>
          </w:tcPr>
          <w:p w:rsidR="00933E85" w:rsidRDefault="00933E85">
            <w:r>
              <w:t>4298448.09</w:t>
            </w:r>
          </w:p>
        </w:tc>
      </w:tr>
    </w:tbl>
    <w:p w:rsidR="00933E85" w:rsidRDefault="00933E85"/>
    <w:p w:rsidR="00CA2D6E" w:rsidRDefault="00933E85" w:rsidP="00CA2D6E">
      <w:r>
        <w:t>Земельный участок 23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353757.08</w:t>
            </w:r>
          </w:p>
        </w:tc>
        <w:tc>
          <w:tcPr>
            <w:tcW w:w="1915" w:type="dxa"/>
          </w:tcPr>
          <w:p w:rsidR="00933E85" w:rsidRDefault="00933E85">
            <w:r>
              <w:t>4298450.69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353722.05</w:t>
            </w:r>
          </w:p>
        </w:tc>
        <w:tc>
          <w:tcPr>
            <w:tcW w:w="1915" w:type="dxa"/>
          </w:tcPr>
          <w:p w:rsidR="00933E85" w:rsidRDefault="00933E85">
            <w:r>
              <w:t>4298469.99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353709.98</w:t>
            </w:r>
          </w:p>
        </w:tc>
        <w:tc>
          <w:tcPr>
            <w:tcW w:w="1915" w:type="dxa"/>
          </w:tcPr>
          <w:p w:rsidR="00933E85" w:rsidRDefault="00933E85">
            <w:r>
              <w:t>4298448.09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353745.02</w:t>
            </w:r>
          </w:p>
        </w:tc>
        <w:tc>
          <w:tcPr>
            <w:tcW w:w="1915" w:type="dxa"/>
          </w:tcPr>
          <w:p w:rsidR="00933E85" w:rsidRDefault="00933E85">
            <w:r>
              <w:t>4298428.79</w:t>
            </w:r>
          </w:p>
        </w:tc>
      </w:tr>
    </w:tbl>
    <w:p w:rsidR="00933E85" w:rsidRDefault="00933E85"/>
    <w:p w:rsidR="00933E85" w:rsidRDefault="00933E85"/>
    <w:p w:rsidR="00CA2D6E" w:rsidRDefault="00933E85" w:rsidP="00CA2D6E">
      <w:r>
        <w:t>Земельный участок 24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353745.02</w:t>
            </w:r>
          </w:p>
        </w:tc>
        <w:tc>
          <w:tcPr>
            <w:tcW w:w="1915" w:type="dxa"/>
          </w:tcPr>
          <w:p w:rsidR="00933E85" w:rsidRDefault="00933E85">
            <w:r>
              <w:t>4298428.79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353709.98</w:t>
            </w:r>
          </w:p>
        </w:tc>
        <w:tc>
          <w:tcPr>
            <w:tcW w:w="1915" w:type="dxa"/>
          </w:tcPr>
          <w:p w:rsidR="00933E85" w:rsidRDefault="00933E85">
            <w:r>
              <w:t>4298448.09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353697.92</w:t>
            </w:r>
          </w:p>
        </w:tc>
        <w:tc>
          <w:tcPr>
            <w:tcW w:w="1915" w:type="dxa"/>
          </w:tcPr>
          <w:p w:rsidR="00933E85" w:rsidRDefault="00933E85">
            <w:r>
              <w:t>4298426.2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353732.95</w:t>
            </w:r>
          </w:p>
        </w:tc>
        <w:tc>
          <w:tcPr>
            <w:tcW w:w="1915" w:type="dxa"/>
          </w:tcPr>
          <w:p w:rsidR="00933E85" w:rsidRDefault="00933E85">
            <w:r>
              <w:t>4298406.89</w:t>
            </w:r>
          </w:p>
        </w:tc>
      </w:tr>
    </w:tbl>
    <w:p w:rsidR="00933E85" w:rsidRDefault="00933E85"/>
    <w:p w:rsidR="00CA2D6E" w:rsidRDefault="00933E85" w:rsidP="00CA2D6E">
      <w:r>
        <w:t>Земельный участок 25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353709.98</w:t>
            </w:r>
          </w:p>
        </w:tc>
        <w:tc>
          <w:tcPr>
            <w:tcW w:w="1915" w:type="dxa"/>
          </w:tcPr>
          <w:p w:rsidR="00933E85" w:rsidRDefault="00933E85">
            <w:r>
              <w:t>4298448.09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353674.95</w:t>
            </w:r>
          </w:p>
        </w:tc>
        <w:tc>
          <w:tcPr>
            <w:tcW w:w="1915" w:type="dxa"/>
          </w:tcPr>
          <w:p w:rsidR="00933E85" w:rsidRDefault="00933E85">
            <w:r>
              <w:t>4298467.39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353662.89</w:t>
            </w:r>
          </w:p>
        </w:tc>
        <w:tc>
          <w:tcPr>
            <w:tcW w:w="1915" w:type="dxa"/>
          </w:tcPr>
          <w:p w:rsidR="00933E85" w:rsidRDefault="00933E85">
            <w:r>
              <w:t>4298445.5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353697.92</w:t>
            </w:r>
          </w:p>
        </w:tc>
        <w:tc>
          <w:tcPr>
            <w:tcW w:w="1915" w:type="dxa"/>
          </w:tcPr>
          <w:p w:rsidR="00933E85" w:rsidRDefault="00933E85">
            <w:r>
              <w:t>4298426.2</w:t>
            </w:r>
          </w:p>
        </w:tc>
      </w:tr>
    </w:tbl>
    <w:p w:rsidR="00933E85" w:rsidRDefault="00933E85"/>
    <w:p w:rsidR="00CA2D6E" w:rsidRDefault="00933E85" w:rsidP="00CA2D6E">
      <w:r>
        <w:t>Земельный участок 26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353674.63</w:t>
            </w:r>
          </w:p>
        </w:tc>
        <w:tc>
          <w:tcPr>
            <w:tcW w:w="1915" w:type="dxa"/>
          </w:tcPr>
          <w:p w:rsidR="00933E85" w:rsidRDefault="00933E85">
            <w:r>
              <w:t>4298383.93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353639.6</w:t>
            </w:r>
          </w:p>
        </w:tc>
        <w:tc>
          <w:tcPr>
            <w:tcW w:w="1915" w:type="dxa"/>
          </w:tcPr>
          <w:p w:rsidR="00933E85" w:rsidRDefault="00933E85">
            <w:r>
              <w:t>4298403.23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353627.53</w:t>
            </w:r>
          </w:p>
        </w:tc>
        <w:tc>
          <w:tcPr>
            <w:tcW w:w="1915" w:type="dxa"/>
          </w:tcPr>
          <w:p w:rsidR="00933E85" w:rsidRDefault="00933E85">
            <w:r>
              <w:t>4298381.33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353662.57</w:t>
            </w:r>
          </w:p>
        </w:tc>
        <w:tc>
          <w:tcPr>
            <w:tcW w:w="1915" w:type="dxa"/>
          </w:tcPr>
          <w:p w:rsidR="00933E85" w:rsidRDefault="00933E85">
            <w:r>
              <w:t>4298362.03</w:t>
            </w:r>
          </w:p>
        </w:tc>
      </w:tr>
    </w:tbl>
    <w:p w:rsidR="00933E85" w:rsidRDefault="00933E85"/>
    <w:p w:rsidR="00CA2D6E" w:rsidRDefault="00933E85" w:rsidP="00CA2D6E">
      <w:r>
        <w:lastRenderedPageBreak/>
        <w:t>Земельный участок 27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353709.66</w:t>
            </w:r>
          </w:p>
        </w:tc>
        <w:tc>
          <w:tcPr>
            <w:tcW w:w="1915" w:type="dxa"/>
          </w:tcPr>
          <w:p w:rsidR="00933E85" w:rsidRDefault="00933E85">
            <w:r>
              <w:t>4298364.62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353674.63</w:t>
            </w:r>
          </w:p>
        </w:tc>
        <w:tc>
          <w:tcPr>
            <w:tcW w:w="1915" w:type="dxa"/>
          </w:tcPr>
          <w:p w:rsidR="00933E85" w:rsidRDefault="00933E85">
            <w:r>
              <w:t>4298383.93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353662.57</w:t>
            </w:r>
          </w:p>
        </w:tc>
        <w:tc>
          <w:tcPr>
            <w:tcW w:w="1915" w:type="dxa"/>
          </w:tcPr>
          <w:p w:rsidR="00933E85" w:rsidRDefault="00933E85">
            <w:r>
              <w:t>4298362.03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353697.6</w:t>
            </w:r>
          </w:p>
        </w:tc>
        <w:tc>
          <w:tcPr>
            <w:tcW w:w="1915" w:type="dxa"/>
          </w:tcPr>
          <w:p w:rsidR="00933E85" w:rsidRDefault="00933E85">
            <w:r>
              <w:t>4298342.73</w:t>
            </w:r>
          </w:p>
        </w:tc>
      </w:tr>
    </w:tbl>
    <w:p w:rsidR="00933E85" w:rsidRDefault="00933E85"/>
    <w:p w:rsidR="00CA2D6E" w:rsidRDefault="00933E85" w:rsidP="00CA2D6E">
      <w:r>
        <w:t>Земельный участок 28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353697.6</w:t>
            </w:r>
          </w:p>
        </w:tc>
        <w:tc>
          <w:tcPr>
            <w:tcW w:w="1915" w:type="dxa"/>
          </w:tcPr>
          <w:p w:rsidR="00933E85" w:rsidRDefault="00933E85">
            <w:r>
              <w:t>4298342.73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353662.57</w:t>
            </w:r>
          </w:p>
        </w:tc>
        <w:tc>
          <w:tcPr>
            <w:tcW w:w="1915" w:type="dxa"/>
          </w:tcPr>
          <w:p w:rsidR="00933E85" w:rsidRDefault="00933E85">
            <w:r>
              <w:t>4298362.03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353650.5</w:t>
            </w:r>
          </w:p>
        </w:tc>
        <w:tc>
          <w:tcPr>
            <w:tcW w:w="1915" w:type="dxa"/>
          </w:tcPr>
          <w:p w:rsidR="00933E85" w:rsidRDefault="00933E85">
            <w:r>
              <w:t>4298340.13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353685.54</w:t>
            </w:r>
          </w:p>
        </w:tc>
        <w:tc>
          <w:tcPr>
            <w:tcW w:w="1915" w:type="dxa"/>
          </w:tcPr>
          <w:p w:rsidR="00933E85" w:rsidRDefault="00933E85">
            <w:r>
              <w:t>4298320.83</w:t>
            </w:r>
          </w:p>
        </w:tc>
      </w:tr>
    </w:tbl>
    <w:p w:rsidR="00933E85" w:rsidRDefault="00933E85"/>
    <w:p w:rsidR="00CA2D6E" w:rsidRDefault="00933E85" w:rsidP="00CA2D6E">
      <w:r>
        <w:t>Земельный участок 29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353662.57</w:t>
            </w:r>
          </w:p>
        </w:tc>
        <w:tc>
          <w:tcPr>
            <w:tcW w:w="1915" w:type="dxa"/>
          </w:tcPr>
          <w:p w:rsidR="00933E85" w:rsidRDefault="00933E85">
            <w:r>
              <w:t>4298362.03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353627.53</w:t>
            </w:r>
          </w:p>
        </w:tc>
        <w:tc>
          <w:tcPr>
            <w:tcW w:w="1915" w:type="dxa"/>
          </w:tcPr>
          <w:p w:rsidR="00933E85" w:rsidRDefault="00933E85">
            <w:r>
              <w:t>4298381.33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353615.47</w:t>
            </w:r>
          </w:p>
        </w:tc>
        <w:tc>
          <w:tcPr>
            <w:tcW w:w="1915" w:type="dxa"/>
          </w:tcPr>
          <w:p w:rsidR="00933E85" w:rsidRDefault="00933E85">
            <w:r>
              <w:t>4298359.43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353650.5</w:t>
            </w:r>
          </w:p>
        </w:tc>
        <w:tc>
          <w:tcPr>
            <w:tcW w:w="1915" w:type="dxa"/>
          </w:tcPr>
          <w:p w:rsidR="00933E85" w:rsidRDefault="00933E85">
            <w:r>
              <w:t>4298340.13</w:t>
            </w:r>
          </w:p>
        </w:tc>
      </w:tr>
    </w:tbl>
    <w:p w:rsidR="00933E85" w:rsidRDefault="00933E85"/>
    <w:p w:rsidR="00CA2D6E" w:rsidRDefault="00933E85" w:rsidP="00CA2D6E">
      <w:r>
        <w:t>Земельный участок 30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353650.5</w:t>
            </w:r>
          </w:p>
        </w:tc>
        <w:tc>
          <w:tcPr>
            <w:tcW w:w="1915" w:type="dxa"/>
          </w:tcPr>
          <w:p w:rsidR="00933E85" w:rsidRDefault="00933E85">
            <w:r>
              <w:t>4298340.13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353615.47</w:t>
            </w:r>
          </w:p>
        </w:tc>
        <w:tc>
          <w:tcPr>
            <w:tcW w:w="1915" w:type="dxa"/>
          </w:tcPr>
          <w:p w:rsidR="00933E85" w:rsidRDefault="00933E85">
            <w:r>
              <w:t>4298359.43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353603.4</w:t>
            </w:r>
          </w:p>
        </w:tc>
        <w:tc>
          <w:tcPr>
            <w:tcW w:w="1915" w:type="dxa"/>
          </w:tcPr>
          <w:p w:rsidR="00933E85" w:rsidRDefault="00933E85">
            <w:r>
              <w:t>4298337.54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353638.44</w:t>
            </w:r>
          </w:p>
        </w:tc>
        <w:tc>
          <w:tcPr>
            <w:tcW w:w="1915" w:type="dxa"/>
          </w:tcPr>
          <w:p w:rsidR="00933E85" w:rsidRDefault="00933E85">
            <w:r>
              <w:t>4298318.24</w:t>
            </w:r>
          </w:p>
        </w:tc>
      </w:tr>
    </w:tbl>
    <w:p w:rsidR="00933E85" w:rsidRDefault="00933E85"/>
    <w:p w:rsidR="00CA2D6E" w:rsidRDefault="00933E85" w:rsidP="00CA2D6E">
      <w:r>
        <w:t>Земельный участок 31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353685.54</w:t>
            </w:r>
          </w:p>
        </w:tc>
        <w:tc>
          <w:tcPr>
            <w:tcW w:w="1915" w:type="dxa"/>
          </w:tcPr>
          <w:p w:rsidR="00933E85" w:rsidRDefault="00933E85">
            <w:r>
              <w:t>4298320.83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353650.5</w:t>
            </w:r>
          </w:p>
        </w:tc>
        <w:tc>
          <w:tcPr>
            <w:tcW w:w="1915" w:type="dxa"/>
          </w:tcPr>
          <w:p w:rsidR="00933E85" w:rsidRDefault="00933E85">
            <w:r>
              <w:t>4298340.13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353638.44</w:t>
            </w:r>
          </w:p>
        </w:tc>
        <w:tc>
          <w:tcPr>
            <w:tcW w:w="1915" w:type="dxa"/>
          </w:tcPr>
          <w:p w:rsidR="00933E85" w:rsidRDefault="00933E85">
            <w:r>
              <w:t>4298318.24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353673.47</w:t>
            </w:r>
          </w:p>
        </w:tc>
        <w:tc>
          <w:tcPr>
            <w:tcW w:w="1915" w:type="dxa"/>
          </w:tcPr>
          <w:p w:rsidR="00933E85" w:rsidRDefault="00933E85">
            <w:r>
              <w:t>4298298.93</w:t>
            </w:r>
          </w:p>
        </w:tc>
      </w:tr>
    </w:tbl>
    <w:p w:rsidR="00933E85" w:rsidRDefault="00933E85"/>
    <w:p w:rsidR="00D8495D" w:rsidRDefault="00D8495D" w:rsidP="00CA2D6E"/>
    <w:p w:rsidR="00CA2D6E" w:rsidRDefault="00933E85" w:rsidP="00CA2D6E">
      <w:r>
        <w:lastRenderedPageBreak/>
        <w:t>Земельный участок 32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353673.47</w:t>
            </w:r>
          </w:p>
        </w:tc>
        <w:tc>
          <w:tcPr>
            <w:tcW w:w="1915" w:type="dxa"/>
          </w:tcPr>
          <w:p w:rsidR="00933E85" w:rsidRDefault="00933E85">
            <w:r>
              <w:t>4298298.93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353638.44</w:t>
            </w:r>
          </w:p>
        </w:tc>
        <w:tc>
          <w:tcPr>
            <w:tcW w:w="1915" w:type="dxa"/>
          </w:tcPr>
          <w:p w:rsidR="00933E85" w:rsidRDefault="00933E85">
            <w:r>
              <w:t>4298318.24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353626.37</w:t>
            </w:r>
          </w:p>
        </w:tc>
        <w:tc>
          <w:tcPr>
            <w:tcW w:w="1915" w:type="dxa"/>
          </w:tcPr>
          <w:p w:rsidR="00933E85" w:rsidRDefault="00933E85">
            <w:r>
              <w:t>4298296.34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353661.41</w:t>
            </w:r>
          </w:p>
        </w:tc>
        <w:tc>
          <w:tcPr>
            <w:tcW w:w="1915" w:type="dxa"/>
          </w:tcPr>
          <w:p w:rsidR="00933E85" w:rsidRDefault="00933E85">
            <w:r>
              <w:t>4298277.04</w:t>
            </w:r>
          </w:p>
        </w:tc>
      </w:tr>
    </w:tbl>
    <w:p w:rsidR="00933E85" w:rsidRDefault="00933E85"/>
    <w:p w:rsidR="00CA2D6E" w:rsidRDefault="00933E85" w:rsidP="00CA2D6E">
      <w:r>
        <w:t>Земельный участок 33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353638.44</w:t>
            </w:r>
          </w:p>
        </w:tc>
        <w:tc>
          <w:tcPr>
            <w:tcW w:w="1915" w:type="dxa"/>
          </w:tcPr>
          <w:p w:rsidR="00933E85" w:rsidRDefault="00933E85">
            <w:r>
              <w:t>4298318.24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353603.4</w:t>
            </w:r>
          </w:p>
        </w:tc>
        <w:tc>
          <w:tcPr>
            <w:tcW w:w="1915" w:type="dxa"/>
          </w:tcPr>
          <w:p w:rsidR="00933E85" w:rsidRDefault="00933E85">
            <w:r>
              <w:t>4298337.54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353591.34</w:t>
            </w:r>
          </w:p>
        </w:tc>
        <w:tc>
          <w:tcPr>
            <w:tcW w:w="1915" w:type="dxa"/>
          </w:tcPr>
          <w:p w:rsidR="00933E85" w:rsidRDefault="00933E85">
            <w:r>
              <w:t>4298315.64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353626.37</w:t>
            </w:r>
          </w:p>
        </w:tc>
        <w:tc>
          <w:tcPr>
            <w:tcW w:w="1915" w:type="dxa"/>
          </w:tcPr>
          <w:p w:rsidR="00933E85" w:rsidRDefault="00933E85">
            <w:r>
              <w:t>4298296.34</w:t>
            </w:r>
          </w:p>
        </w:tc>
      </w:tr>
    </w:tbl>
    <w:p w:rsidR="00933E85" w:rsidRDefault="00933E85"/>
    <w:p w:rsidR="00CA2D6E" w:rsidRDefault="00933E85" w:rsidP="00CA2D6E">
      <w:r>
        <w:t>Земельный участок 34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353626.37</w:t>
            </w:r>
          </w:p>
        </w:tc>
        <w:tc>
          <w:tcPr>
            <w:tcW w:w="1915" w:type="dxa"/>
          </w:tcPr>
          <w:p w:rsidR="00933E85" w:rsidRDefault="00933E85">
            <w:r>
              <w:t>4298296.34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353591.34</w:t>
            </w:r>
          </w:p>
        </w:tc>
        <w:tc>
          <w:tcPr>
            <w:tcW w:w="1915" w:type="dxa"/>
          </w:tcPr>
          <w:p w:rsidR="00933E85" w:rsidRDefault="00933E85">
            <w:r>
              <w:t>4298315.64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353579.28</w:t>
            </w:r>
          </w:p>
        </w:tc>
        <w:tc>
          <w:tcPr>
            <w:tcW w:w="1915" w:type="dxa"/>
          </w:tcPr>
          <w:p w:rsidR="00933E85" w:rsidRDefault="00933E85">
            <w:r>
              <w:t>4298293.75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353614.31</w:t>
            </w:r>
          </w:p>
        </w:tc>
        <w:tc>
          <w:tcPr>
            <w:tcW w:w="1915" w:type="dxa"/>
          </w:tcPr>
          <w:p w:rsidR="00933E85" w:rsidRDefault="00933E85">
            <w:r>
              <w:t>4298274.44</w:t>
            </w:r>
          </w:p>
        </w:tc>
      </w:tr>
    </w:tbl>
    <w:p w:rsidR="00933E85" w:rsidRDefault="00933E85"/>
    <w:p w:rsidR="00CA2D6E" w:rsidRDefault="00933E85" w:rsidP="00CA2D6E">
      <w:r>
        <w:t>Земельный участок 35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353661.41</w:t>
            </w:r>
          </w:p>
        </w:tc>
        <w:tc>
          <w:tcPr>
            <w:tcW w:w="1915" w:type="dxa"/>
          </w:tcPr>
          <w:p w:rsidR="00933E85" w:rsidRDefault="00933E85">
            <w:r>
              <w:t>4298277.04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353626.37</w:t>
            </w:r>
          </w:p>
        </w:tc>
        <w:tc>
          <w:tcPr>
            <w:tcW w:w="1915" w:type="dxa"/>
          </w:tcPr>
          <w:p w:rsidR="00933E85" w:rsidRDefault="00933E85">
            <w:r>
              <w:t>4298296.34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353614.31</w:t>
            </w:r>
          </w:p>
        </w:tc>
        <w:tc>
          <w:tcPr>
            <w:tcW w:w="1915" w:type="dxa"/>
          </w:tcPr>
          <w:p w:rsidR="00933E85" w:rsidRDefault="00933E85">
            <w:r>
              <w:t>4298274.44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353649.34</w:t>
            </w:r>
          </w:p>
        </w:tc>
        <w:tc>
          <w:tcPr>
            <w:tcW w:w="1915" w:type="dxa"/>
          </w:tcPr>
          <w:p w:rsidR="00933E85" w:rsidRDefault="00933E85">
            <w:r>
              <w:t>4298255.14</w:t>
            </w:r>
          </w:p>
        </w:tc>
      </w:tr>
    </w:tbl>
    <w:p w:rsidR="00933E85" w:rsidRDefault="00933E85"/>
    <w:p w:rsidR="00CA2D6E" w:rsidRDefault="00933E85" w:rsidP="00CA2D6E">
      <w:r>
        <w:t>Земельный участок 36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353649.34</w:t>
            </w:r>
          </w:p>
        </w:tc>
        <w:tc>
          <w:tcPr>
            <w:tcW w:w="1915" w:type="dxa"/>
          </w:tcPr>
          <w:p w:rsidR="00933E85" w:rsidRDefault="00933E85">
            <w:r>
              <w:t>4298255.14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353614.31</w:t>
            </w:r>
          </w:p>
        </w:tc>
        <w:tc>
          <w:tcPr>
            <w:tcW w:w="1915" w:type="dxa"/>
          </w:tcPr>
          <w:p w:rsidR="00933E85" w:rsidRDefault="00933E85">
            <w:r>
              <w:t>4298274.44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49''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353602.25</w:t>
            </w:r>
          </w:p>
        </w:tc>
        <w:tc>
          <w:tcPr>
            <w:tcW w:w="1915" w:type="dxa"/>
          </w:tcPr>
          <w:p w:rsidR="00933E85" w:rsidRDefault="00933E85">
            <w:r>
              <w:t>4298252.55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353637.28</w:t>
            </w:r>
          </w:p>
        </w:tc>
        <w:tc>
          <w:tcPr>
            <w:tcW w:w="1915" w:type="dxa"/>
          </w:tcPr>
          <w:p w:rsidR="00933E85" w:rsidRDefault="00933E85">
            <w:r>
              <w:t>4298233.24</w:t>
            </w:r>
          </w:p>
        </w:tc>
      </w:tr>
    </w:tbl>
    <w:p w:rsidR="00933E85" w:rsidRDefault="00933E85"/>
    <w:p w:rsidR="00D8495D" w:rsidRDefault="00D8495D" w:rsidP="00CA2D6E"/>
    <w:p w:rsidR="00CA2D6E" w:rsidRDefault="00933E85" w:rsidP="00CA2D6E">
      <w:r>
        <w:lastRenderedPageBreak/>
        <w:t>Земельный участок 37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353614.31</w:t>
            </w:r>
          </w:p>
        </w:tc>
        <w:tc>
          <w:tcPr>
            <w:tcW w:w="1915" w:type="dxa"/>
          </w:tcPr>
          <w:p w:rsidR="00933E85" w:rsidRDefault="00933E85">
            <w:r>
              <w:t>4298274.44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353579.28</w:t>
            </w:r>
          </w:p>
        </w:tc>
        <w:tc>
          <w:tcPr>
            <w:tcW w:w="1915" w:type="dxa"/>
          </w:tcPr>
          <w:p w:rsidR="00933E85" w:rsidRDefault="00933E85">
            <w:r>
              <w:t>4298293.75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353567.21</w:t>
            </w:r>
          </w:p>
        </w:tc>
        <w:tc>
          <w:tcPr>
            <w:tcW w:w="1915" w:type="dxa"/>
          </w:tcPr>
          <w:p w:rsidR="00933E85" w:rsidRDefault="00933E85">
            <w:r>
              <w:t>4298271.85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353602.25</w:t>
            </w:r>
          </w:p>
        </w:tc>
        <w:tc>
          <w:tcPr>
            <w:tcW w:w="1915" w:type="dxa"/>
          </w:tcPr>
          <w:p w:rsidR="00933E85" w:rsidRDefault="00933E85">
            <w:r>
              <w:t>4298252.55</w:t>
            </w:r>
          </w:p>
        </w:tc>
      </w:tr>
    </w:tbl>
    <w:p w:rsidR="00933E85" w:rsidRDefault="00933E85"/>
    <w:p w:rsidR="00933E85" w:rsidRDefault="00933E85"/>
    <w:p w:rsidR="00CA2D6E" w:rsidRDefault="00933E85" w:rsidP="00CA2D6E">
      <w:r>
        <w:t>Земельный участок 38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353602.25</w:t>
            </w:r>
          </w:p>
        </w:tc>
        <w:tc>
          <w:tcPr>
            <w:tcW w:w="1915" w:type="dxa"/>
          </w:tcPr>
          <w:p w:rsidR="00933E85" w:rsidRDefault="00933E85">
            <w:r>
              <w:t>4298252.55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353567.21</w:t>
            </w:r>
          </w:p>
        </w:tc>
        <w:tc>
          <w:tcPr>
            <w:tcW w:w="1915" w:type="dxa"/>
          </w:tcPr>
          <w:p w:rsidR="00933E85" w:rsidRDefault="00933E85">
            <w:r>
              <w:t>4298271.85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353555.15</w:t>
            </w:r>
          </w:p>
        </w:tc>
        <w:tc>
          <w:tcPr>
            <w:tcW w:w="1915" w:type="dxa"/>
          </w:tcPr>
          <w:p w:rsidR="00933E85" w:rsidRDefault="00933E85">
            <w:r>
              <w:t>4298249.95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353590.18</w:t>
            </w:r>
          </w:p>
        </w:tc>
        <w:tc>
          <w:tcPr>
            <w:tcW w:w="1915" w:type="dxa"/>
          </w:tcPr>
          <w:p w:rsidR="00933E85" w:rsidRDefault="00933E85">
            <w:r>
              <w:t>4298230.65</w:t>
            </w:r>
          </w:p>
        </w:tc>
      </w:tr>
    </w:tbl>
    <w:p w:rsidR="00933E85" w:rsidRDefault="00933E85"/>
    <w:p w:rsidR="00CA2D6E" w:rsidRDefault="00933E85" w:rsidP="00CA2D6E">
      <w:r>
        <w:t>Земельный участок 39</w:t>
      </w:r>
      <w:r w:rsidR="00CA2D6E">
        <w:t xml:space="preserve"> (</w:t>
      </w:r>
      <w:r w:rsidR="00CA2D6E">
        <w:rPr>
          <w:lang w:val="en-US"/>
        </w:rPr>
        <w:t>S</w:t>
      </w:r>
      <w:r w:rsidR="00CA2D6E" w:rsidRPr="0021470E">
        <w:t>=</w:t>
      </w:r>
      <w:r w:rsidR="00CA2D6E">
        <w:t>0,15 га)</w:t>
      </w:r>
    </w:p>
    <w:p w:rsidR="00CA2D6E" w:rsidRPr="00D9392C" w:rsidRDefault="00CA2D6E" w:rsidP="00CA2D6E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CA2D6E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49''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353637.28</w:t>
            </w:r>
          </w:p>
        </w:tc>
        <w:tc>
          <w:tcPr>
            <w:tcW w:w="1915" w:type="dxa"/>
          </w:tcPr>
          <w:p w:rsidR="00933E85" w:rsidRDefault="00933E85">
            <w:r>
              <w:t>4298233.24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353602.25</w:t>
            </w:r>
          </w:p>
        </w:tc>
        <w:tc>
          <w:tcPr>
            <w:tcW w:w="1915" w:type="dxa"/>
          </w:tcPr>
          <w:p w:rsidR="00933E85" w:rsidRDefault="00933E85">
            <w:r>
              <w:t>4298252.55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353590.18</w:t>
            </w:r>
          </w:p>
        </w:tc>
        <w:tc>
          <w:tcPr>
            <w:tcW w:w="1915" w:type="dxa"/>
          </w:tcPr>
          <w:p w:rsidR="00933E85" w:rsidRDefault="00933E85">
            <w:r>
              <w:t>4298230.65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9' 8''</w:t>
            </w:r>
          </w:p>
        </w:tc>
        <w:tc>
          <w:tcPr>
            <w:tcW w:w="1914" w:type="dxa"/>
          </w:tcPr>
          <w:p w:rsidR="00933E85" w:rsidRDefault="00933E85">
            <w:r>
              <w:t>47.17</w:t>
            </w:r>
          </w:p>
        </w:tc>
        <w:tc>
          <w:tcPr>
            <w:tcW w:w="1914" w:type="dxa"/>
          </w:tcPr>
          <w:p w:rsidR="00933E85" w:rsidRDefault="00933E85">
            <w:r>
              <w:t>353578.12</w:t>
            </w:r>
          </w:p>
        </w:tc>
        <w:tc>
          <w:tcPr>
            <w:tcW w:w="1915" w:type="dxa"/>
          </w:tcPr>
          <w:p w:rsidR="00933E85" w:rsidRDefault="00933E85">
            <w:r>
              <w:t>4298208.75</w:t>
            </w:r>
          </w:p>
        </w:tc>
      </w:tr>
      <w:tr w:rsidR="00933E85" w:rsidTr="00CA2D6E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353625.22</w:t>
            </w:r>
          </w:p>
        </w:tc>
        <w:tc>
          <w:tcPr>
            <w:tcW w:w="1915" w:type="dxa"/>
          </w:tcPr>
          <w:p w:rsidR="00933E85" w:rsidRDefault="00933E85">
            <w:r>
              <w:t>4298211.35</w:t>
            </w:r>
          </w:p>
        </w:tc>
      </w:tr>
    </w:tbl>
    <w:p w:rsidR="00933E85" w:rsidRDefault="00933E85"/>
    <w:p w:rsidR="008F12CF" w:rsidRDefault="00933E85" w:rsidP="008F12CF">
      <w:r>
        <w:t>Земельный участок 40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353590.18</w:t>
            </w:r>
          </w:p>
        </w:tc>
        <w:tc>
          <w:tcPr>
            <w:tcW w:w="1915" w:type="dxa"/>
          </w:tcPr>
          <w:p w:rsidR="00933E85" w:rsidRDefault="00933E85">
            <w:r>
              <w:t>4298230.65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353555.15</w:t>
            </w:r>
          </w:p>
        </w:tc>
        <w:tc>
          <w:tcPr>
            <w:tcW w:w="1915" w:type="dxa"/>
          </w:tcPr>
          <w:p w:rsidR="00933E85" w:rsidRDefault="00933E85">
            <w:r>
              <w:t>4298249.95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353543.08</w:t>
            </w:r>
          </w:p>
        </w:tc>
        <w:tc>
          <w:tcPr>
            <w:tcW w:w="1915" w:type="dxa"/>
          </w:tcPr>
          <w:p w:rsidR="00933E85" w:rsidRDefault="00933E85">
            <w:r>
              <w:t>4298228.06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353578.12</w:t>
            </w:r>
          </w:p>
        </w:tc>
        <w:tc>
          <w:tcPr>
            <w:tcW w:w="1915" w:type="dxa"/>
          </w:tcPr>
          <w:p w:rsidR="00933E85" w:rsidRDefault="00933E85">
            <w:r>
              <w:t>4298208.75</w:t>
            </w:r>
          </w:p>
        </w:tc>
      </w:tr>
    </w:tbl>
    <w:p w:rsidR="00933E85" w:rsidRDefault="00933E85"/>
    <w:p w:rsidR="008F12CF" w:rsidRDefault="00933E85" w:rsidP="008F12CF">
      <w:r>
        <w:t>Земельный участок 41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353568.47</w:t>
            </w:r>
          </w:p>
        </w:tc>
        <w:tc>
          <w:tcPr>
            <w:tcW w:w="1915" w:type="dxa"/>
          </w:tcPr>
          <w:p w:rsidR="00933E85" w:rsidRDefault="00933E85">
            <w:r>
              <w:t>4298191.24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353533.43</w:t>
            </w:r>
          </w:p>
        </w:tc>
        <w:tc>
          <w:tcPr>
            <w:tcW w:w="1915" w:type="dxa"/>
          </w:tcPr>
          <w:p w:rsidR="00933E85" w:rsidRDefault="00933E85">
            <w:r>
              <w:t>4298210.54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353521.37</w:t>
            </w:r>
          </w:p>
        </w:tc>
        <w:tc>
          <w:tcPr>
            <w:tcW w:w="1915" w:type="dxa"/>
          </w:tcPr>
          <w:p w:rsidR="00933E85" w:rsidRDefault="00933E85">
            <w:r>
              <w:t>4298188.64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353556.4</w:t>
            </w:r>
          </w:p>
        </w:tc>
        <w:tc>
          <w:tcPr>
            <w:tcW w:w="1915" w:type="dxa"/>
          </w:tcPr>
          <w:p w:rsidR="00933E85" w:rsidRDefault="00933E85">
            <w:r>
              <w:t>4298169.34</w:t>
            </w:r>
          </w:p>
        </w:tc>
      </w:tr>
    </w:tbl>
    <w:p w:rsidR="00933E85" w:rsidRDefault="00933E85"/>
    <w:p w:rsidR="008F12CF" w:rsidRDefault="00933E85" w:rsidP="008F12CF">
      <w:r>
        <w:t>Земельный участок 42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353556.4</w:t>
            </w:r>
          </w:p>
        </w:tc>
        <w:tc>
          <w:tcPr>
            <w:tcW w:w="1915" w:type="dxa"/>
          </w:tcPr>
          <w:p w:rsidR="00933E85" w:rsidRDefault="00933E85">
            <w:r>
              <w:t>4298169.34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353521.37</w:t>
            </w:r>
          </w:p>
        </w:tc>
        <w:tc>
          <w:tcPr>
            <w:tcW w:w="1915" w:type="dxa"/>
          </w:tcPr>
          <w:p w:rsidR="00933E85" w:rsidRDefault="00933E85">
            <w:r>
              <w:t>4298188.64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353509.3</w:t>
            </w:r>
          </w:p>
        </w:tc>
        <w:tc>
          <w:tcPr>
            <w:tcW w:w="1915" w:type="dxa"/>
          </w:tcPr>
          <w:p w:rsidR="00933E85" w:rsidRDefault="00933E85">
            <w:r>
              <w:t>4298166.75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353544.34</w:t>
            </w:r>
          </w:p>
        </w:tc>
        <w:tc>
          <w:tcPr>
            <w:tcW w:w="1915" w:type="dxa"/>
          </w:tcPr>
          <w:p w:rsidR="00933E85" w:rsidRDefault="00933E85">
            <w:r>
              <w:t>4298147.44</w:t>
            </w:r>
          </w:p>
        </w:tc>
      </w:tr>
    </w:tbl>
    <w:p w:rsidR="00933E85" w:rsidRDefault="00933E85"/>
    <w:p w:rsidR="008F12CF" w:rsidRDefault="00933E85" w:rsidP="008F12CF">
      <w:r>
        <w:t>Земельный участок 43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353544.34</w:t>
            </w:r>
          </w:p>
        </w:tc>
        <w:tc>
          <w:tcPr>
            <w:tcW w:w="1915" w:type="dxa"/>
          </w:tcPr>
          <w:p w:rsidR="00933E85" w:rsidRDefault="00933E85">
            <w:r>
              <w:t>4298147.44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353509.3</w:t>
            </w:r>
          </w:p>
        </w:tc>
        <w:tc>
          <w:tcPr>
            <w:tcW w:w="1915" w:type="dxa"/>
          </w:tcPr>
          <w:p w:rsidR="00933E85" w:rsidRDefault="00933E85">
            <w:r>
              <w:t>4298166.75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353497.24</w:t>
            </w:r>
          </w:p>
        </w:tc>
        <w:tc>
          <w:tcPr>
            <w:tcW w:w="1915" w:type="dxa"/>
          </w:tcPr>
          <w:p w:rsidR="00933E85" w:rsidRDefault="00933E85">
            <w:r>
              <w:t>4298144.85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353532.27</w:t>
            </w:r>
          </w:p>
        </w:tc>
        <w:tc>
          <w:tcPr>
            <w:tcW w:w="1915" w:type="dxa"/>
          </w:tcPr>
          <w:p w:rsidR="00933E85" w:rsidRDefault="00933E85">
            <w:r>
              <w:t>4298125.55</w:t>
            </w:r>
          </w:p>
        </w:tc>
      </w:tr>
    </w:tbl>
    <w:p w:rsidR="00933E85" w:rsidRDefault="00933E85"/>
    <w:p w:rsidR="008F12CF" w:rsidRDefault="00933E85" w:rsidP="008F12CF">
      <w:r>
        <w:t>Земельный участок 44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353532.27</w:t>
            </w:r>
          </w:p>
        </w:tc>
        <w:tc>
          <w:tcPr>
            <w:tcW w:w="1915" w:type="dxa"/>
          </w:tcPr>
          <w:p w:rsidR="00933E85" w:rsidRDefault="00933E85">
            <w:r>
              <w:t>4298125.55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353497.24</w:t>
            </w:r>
          </w:p>
        </w:tc>
        <w:tc>
          <w:tcPr>
            <w:tcW w:w="1915" w:type="dxa"/>
          </w:tcPr>
          <w:p w:rsidR="00933E85" w:rsidRDefault="00933E85">
            <w:r>
              <w:t>4298144.85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353485.17</w:t>
            </w:r>
          </w:p>
        </w:tc>
        <w:tc>
          <w:tcPr>
            <w:tcW w:w="1915" w:type="dxa"/>
          </w:tcPr>
          <w:p w:rsidR="00933E85" w:rsidRDefault="00933E85">
            <w:r>
              <w:t>4298122.95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353520.21</w:t>
            </w:r>
          </w:p>
        </w:tc>
        <w:tc>
          <w:tcPr>
            <w:tcW w:w="1915" w:type="dxa"/>
          </w:tcPr>
          <w:p w:rsidR="00933E85" w:rsidRDefault="00933E85">
            <w:r>
              <w:t>4298103.65</w:t>
            </w:r>
          </w:p>
        </w:tc>
      </w:tr>
    </w:tbl>
    <w:p w:rsidR="00933E85" w:rsidRDefault="00933E85"/>
    <w:p w:rsidR="008F12CF" w:rsidRDefault="00933E85" w:rsidP="008F12CF">
      <w:r>
        <w:t>Земельный участок 45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353520.21</w:t>
            </w:r>
          </w:p>
        </w:tc>
        <w:tc>
          <w:tcPr>
            <w:tcW w:w="1915" w:type="dxa"/>
          </w:tcPr>
          <w:p w:rsidR="00933E85" w:rsidRDefault="00933E85">
            <w:r>
              <w:t>4298103.65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353485.17</w:t>
            </w:r>
          </w:p>
        </w:tc>
        <w:tc>
          <w:tcPr>
            <w:tcW w:w="1915" w:type="dxa"/>
          </w:tcPr>
          <w:p w:rsidR="00933E85" w:rsidRDefault="00933E85">
            <w:r>
              <w:t>4298122.95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353473.11</w:t>
            </w:r>
          </w:p>
        </w:tc>
        <w:tc>
          <w:tcPr>
            <w:tcW w:w="1915" w:type="dxa"/>
          </w:tcPr>
          <w:p w:rsidR="00933E85" w:rsidRDefault="00933E85">
            <w:r>
              <w:t>4298101.06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353508.14</w:t>
            </w:r>
          </w:p>
        </w:tc>
        <w:tc>
          <w:tcPr>
            <w:tcW w:w="1915" w:type="dxa"/>
          </w:tcPr>
          <w:p w:rsidR="00933E85" w:rsidRDefault="00933E85">
            <w:r>
              <w:t>4298081.75</w:t>
            </w:r>
          </w:p>
        </w:tc>
      </w:tr>
    </w:tbl>
    <w:p w:rsidR="00933E85" w:rsidRDefault="00933E85"/>
    <w:p w:rsidR="008F12CF" w:rsidRDefault="00933E85" w:rsidP="008F12CF">
      <w:r>
        <w:t>Земельный участок 46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353508.14</w:t>
            </w:r>
          </w:p>
        </w:tc>
        <w:tc>
          <w:tcPr>
            <w:tcW w:w="1915" w:type="dxa"/>
          </w:tcPr>
          <w:p w:rsidR="00933E85" w:rsidRDefault="00933E85">
            <w:r>
              <w:t>4298081.75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353473.11</w:t>
            </w:r>
          </w:p>
        </w:tc>
        <w:tc>
          <w:tcPr>
            <w:tcW w:w="1915" w:type="dxa"/>
          </w:tcPr>
          <w:p w:rsidR="00933E85" w:rsidRDefault="00933E85">
            <w:r>
              <w:t>4298101.06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353461.05</w:t>
            </w:r>
          </w:p>
        </w:tc>
        <w:tc>
          <w:tcPr>
            <w:tcW w:w="1915" w:type="dxa"/>
          </w:tcPr>
          <w:p w:rsidR="00933E85" w:rsidRDefault="00933E85">
            <w:r>
              <w:t>4298079.16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353496.08</w:t>
            </w:r>
          </w:p>
        </w:tc>
        <w:tc>
          <w:tcPr>
            <w:tcW w:w="1915" w:type="dxa"/>
          </w:tcPr>
          <w:p w:rsidR="00933E85" w:rsidRDefault="00933E85">
            <w:r>
              <w:t>4298059.86</w:t>
            </w:r>
          </w:p>
        </w:tc>
      </w:tr>
    </w:tbl>
    <w:p w:rsidR="00933E85" w:rsidRDefault="00933E85"/>
    <w:p w:rsidR="008F12CF" w:rsidRDefault="00933E85" w:rsidP="008F12CF">
      <w:r>
        <w:lastRenderedPageBreak/>
        <w:t>Земельный участок 47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353496.08</w:t>
            </w:r>
          </w:p>
        </w:tc>
        <w:tc>
          <w:tcPr>
            <w:tcW w:w="1915" w:type="dxa"/>
          </w:tcPr>
          <w:p w:rsidR="00933E85" w:rsidRDefault="00933E85">
            <w:r>
              <w:t>4298059.86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353461.05</w:t>
            </w:r>
          </w:p>
        </w:tc>
        <w:tc>
          <w:tcPr>
            <w:tcW w:w="1915" w:type="dxa"/>
          </w:tcPr>
          <w:p w:rsidR="00933E85" w:rsidRDefault="00933E85">
            <w:r>
              <w:t>4298079.16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353448.98</w:t>
            </w:r>
          </w:p>
        </w:tc>
        <w:tc>
          <w:tcPr>
            <w:tcW w:w="1915" w:type="dxa"/>
          </w:tcPr>
          <w:p w:rsidR="00933E85" w:rsidRDefault="00933E85">
            <w:r>
              <w:t>4298057.26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353484.02</w:t>
            </w:r>
          </w:p>
        </w:tc>
        <w:tc>
          <w:tcPr>
            <w:tcW w:w="1915" w:type="dxa"/>
          </w:tcPr>
          <w:p w:rsidR="00933E85" w:rsidRDefault="00933E85">
            <w:r>
              <w:t>4298037.96</w:t>
            </w:r>
          </w:p>
        </w:tc>
      </w:tr>
    </w:tbl>
    <w:p w:rsidR="00933E85" w:rsidRDefault="00933E85"/>
    <w:p w:rsidR="008F12CF" w:rsidRDefault="008F12CF"/>
    <w:p w:rsidR="008F12CF" w:rsidRDefault="00933E85" w:rsidP="008F12CF">
      <w:r>
        <w:t>Земельный участок 48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353474.37</w:t>
            </w:r>
          </w:p>
        </w:tc>
        <w:tc>
          <w:tcPr>
            <w:tcW w:w="1915" w:type="dxa"/>
          </w:tcPr>
          <w:p w:rsidR="00933E85" w:rsidRDefault="00933E85">
            <w:r>
              <w:t>4298020.44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353439.33</w:t>
            </w:r>
          </w:p>
        </w:tc>
        <w:tc>
          <w:tcPr>
            <w:tcW w:w="1915" w:type="dxa"/>
          </w:tcPr>
          <w:p w:rsidR="00933E85" w:rsidRDefault="00933E85">
            <w:r>
              <w:t>4298039.75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353427.27</w:t>
            </w:r>
          </w:p>
        </w:tc>
        <w:tc>
          <w:tcPr>
            <w:tcW w:w="1915" w:type="dxa"/>
          </w:tcPr>
          <w:p w:rsidR="00933E85" w:rsidRDefault="00933E85">
            <w:r>
              <w:t>4298017.85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353462.3</w:t>
            </w:r>
          </w:p>
        </w:tc>
        <w:tc>
          <w:tcPr>
            <w:tcW w:w="1915" w:type="dxa"/>
          </w:tcPr>
          <w:p w:rsidR="00933E85" w:rsidRDefault="00933E85">
            <w:r>
              <w:t>4297998.55</w:t>
            </w:r>
          </w:p>
        </w:tc>
      </w:tr>
    </w:tbl>
    <w:p w:rsidR="00933E85" w:rsidRDefault="00933E85"/>
    <w:p w:rsidR="008F12CF" w:rsidRDefault="00933E85" w:rsidP="008F12CF">
      <w:r>
        <w:t>Земельный участок 49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0,15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119° 8' 29''</w:t>
            </w:r>
          </w:p>
        </w:tc>
        <w:tc>
          <w:tcPr>
            <w:tcW w:w="1914" w:type="dxa"/>
          </w:tcPr>
          <w:p w:rsidR="00933E85" w:rsidRDefault="00933E85">
            <w:r>
              <w:t>47.17</w:t>
            </w:r>
          </w:p>
        </w:tc>
        <w:tc>
          <w:tcPr>
            <w:tcW w:w="1914" w:type="dxa"/>
          </w:tcPr>
          <w:p w:rsidR="00933E85" w:rsidRDefault="00933E85">
            <w:r>
              <w:t>353497.34</w:t>
            </w:r>
          </w:p>
        </w:tc>
        <w:tc>
          <w:tcPr>
            <w:tcW w:w="1915" w:type="dxa"/>
          </w:tcPr>
          <w:p w:rsidR="00933E85" w:rsidRDefault="00933E85">
            <w:r>
              <w:t>4297979.24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353474.37</w:t>
            </w:r>
          </w:p>
        </w:tc>
        <w:tc>
          <w:tcPr>
            <w:tcW w:w="1915" w:type="dxa"/>
          </w:tcPr>
          <w:p w:rsidR="00933E85" w:rsidRDefault="00933E85">
            <w:r>
              <w:t>4298020.44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353462.3</w:t>
            </w:r>
          </w:p>
        </w:tc>
        <w:tc>
          <w:tcPr>
            <w:tcW w:w="1915" w:type="dxa"/>
          </w:tcPr>
          <w:p w:rsidR="00933E85" w:rsidRDefault="00933E85">
            <w:r>
              <w:t>4297998.55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353450.24</w:t>
            </w:r>
          </w:p>
        </w:tc>
        <w:tc>
          <w:tcPr>
            <w:tcW w:w="1915" w:type="dxa"/>
          </w:tcPr>
          <w:p w:rsidR="00933E85" w:rsidRDefault="00933E85">
            <w:r>
              <w:t>4297976.65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353485.27</w:t>
            </w:r>
          </w:p>
        </w:tc>
        <w:tc>
          <w:tcPr>
            <w:tcW w:w="1915" w:type="dxa"/>
          </w:tcPr>
          <w:p w:rsidR="00933E85" w:rsidRDefault="00933E85">
            <w:r>
              <w:t>4297957.35</w:t>
            </w:r>
          </w:p>
        </w:tc>
      </w:tr>
    </w:tbl>
    <w:p w:rsidR="00933E85" w:rsidRDefault="00933E85"/>
    <w:p w:rsidR="008F12CF" w:rsidRDefault="00933E85" w:rsidP="008F12CF">
      <w:r>
        <w:t>Земельный участок 50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353462.3</w:t>
            </w:r>
          </w:p>
        </w:tc>
        <w:tc>
          <w:tcPr>
            <w:tcW w:w="1915" w:type="dxa"/>
          </w:tcPr>
          <w:p w:rsidR="00933E85" w:rsidRDefault="00933E85">
            <w:r>
              <w:t>4297998.55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353427.27</w:t>
            </w:r>
          </w:p>
        </w:tc>
        <w:tc>
          <w:tcPr>
            <w:tcW w:w="1915" w:type="dxa"/>
          </w:tcPr>
          <w:p w:rsidR="00933E85" w:rsidRDefault="00933E85">
            <w:r>
              <w:t>4298017.85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353415.2</w:t>
            </w:r>
          </w:p>
        </w:tc>
        <w:tc>
          <w:tcPr>
            <w:tcW w:w="1915" w:type="dxa"/>
          </w:tcPr>
          <w:p w:rsidR="00933E85" w:rsidRDefault="00933E85">
            <w:r>
              <w:t>4297995.95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353450.24</w:t>
            </w:r>
          </w:p>
        </w:tc>
        <w:tc>
          <w:tcPr>
            <w:tcW w:w="1915" w:type="dxa"/>
          </w:tcPr>
          <w:p w:rsidR="00933E85" w:rsidRDefault="00933E85">
            <w:r>
              <w:t>4297976.65</w:t>
            </w:r>
          </w:p>
        </w:tc>
      </w:tr>
    </w:tbl>
    <w:p w:rsidR="00933E85" w:rsidRDefault="00933E85"/>
    <w:p w:rsidR="008F12CF" w:rsidRDefault="00933E85" w:rsidP="008F12CF">
      <w:r>
        <w:t>Земельный участок 51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353450.24</w:t>
            </w:r>
          </w:p>
        </w:tc>
        <w:tc>
          <w:tcPr>
            <w:tcW w:w="1915" w:type="dxa"/>
          </w:tcPr>
          <w:p w:rsidR="00933E85" w:rsidRDefault="00933E85">
            <w:r>
              <w:t>4297976.65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353415.2</w:t>
            </w:r>
          </w:p>
        </w:tc>
        <w:tc>
          <w:tcPr>
            <w:tcW w:w="1915" w:type="dxa"/>
          </w:tcPr>
          <w:p w:rsidR="00933E85" w:rsidRDefault="00933E85">
            <w:r>
              <w:t>4297995.95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353403.14</w:t>
            </w:r>
          </w:p>
        </w:tc>
        <w:tc>
          <w:tcPr>
            <w:tcW w:w="1915" w:type="dxa"/>
          </w:tcPr>
          <w:p w:rsidR="00933E85" w:rsidRDefault="00933E85">
            <w:r>
              <w:t>4297974.06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353438.17</w:t>
            </w:r>
          </w:p>
        </w:tc>
        <w:tc>
          <w:tcPr>
            <w:tcW w:w="1915" w:type="dxa"/>
          </w:tcPr>
          <w:p w:rsidR="00933E85" w:rsidRDefault="00933E85">
            <w:r>
              <w:t>4297954.75</w:t>
            </w:r>
          </w:p>
        </w:tc>
      </w:tr>
    </w:tbl>
    <w:p w:rsidR="00933E85" w:rsidRDefault="00933E85"/>
    <w:p w:rsidR="008F12CF" w:rsidRDefault="00933E85" w:rsidP="008F12CF">
      <w:r>
        <w:t>Земельный участок 52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353485.27</w:t>
            </w:r>
          </w:p>
        </w:tc>
        <w:tc>
          <w:tcPr>
            <w:tcW w:w="1915" w:type="dxa"/>
          </w:tcPr>
          <w:p w:rsidR="00933E85" w:rsidRDefault="00933E85">
            <w:r>
              <w:t>4297957.35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353450.24</w:t>
            </w:r>
          </w:p>
        </w:tc>
        <w:tc>
          <w:tcPr>
            <w:tcW w:w="1915" w:type="dxa"/>
          </w:tcPr>
          <w:p w:rsidR="00933E85" w:rsidRDefault="00933E85">
            <w:r>
              <w:t>4297976.65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353438.17</w:t>
            </w:r>
          </w:p>
        </w:tc>
        <w:tc>
          <w:tcPr>
            <w:tcW w:w="1915" w:type="dxa"/>
          </w:tcPr>
          <w:p w:rsidR="00933E85" w:rsidRDefault="00933E85">
            <w:r>
              <w:t>4297954.75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353473.21</w:t>
            </w:r>
          </w:p>
        </w:tc>
        <w:tc>
          <w:tcPr>
            <w:tcW w:w="1915" w:type="dxa"/>
          </w:tcPr>
          <w:p w:rsidR="00933E85" w:rsidRDefault="00933E85">
            <w:r>
              <w:t>4297935.45</w:t>
            </w:r>
          </w:p>
        </w:tc>
      </w:tr>
    </w:tbl>
    <w:p w:rsidR="00933E85" w:rsidRDefault="00933E85"/>
    <w:p w:rsidR="008F12CF" w:rsidRDefault="00933E85" w:rsidP="008F12CF">
      <w:r>
        <w:t>Земельный участок 53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353473.21</w:t>
            </w:r>
          </w:p>
        </w:tc>
        <w:tc>
          <w:tcPr>
            <w:tcW w:w="1915" w:type="dxa"/>
          </w:tcPr>
          <w:p w:rsidR="00933E85" w:rsidRDefault="00933E85">
            <w:r>
              <w:t>4297935.45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353438.17</w:t>
            </w:r>
          </w:p>
        </w:tc>
        <w:tc>
          <w:tcPr>
            <w:tcW w:w="1915" w:type="dxa"/>
          </w:tcPr>
          <w:p w:rsidR="00933E85" w:rsidRDefault="00933E85">
            <w:r>
              <w:t>4297954.75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353426.11</w:t>
            </w:r>
          </w:p>
        </w:tc>
        <w:tc>
          <w:tcPr>
            <w:tcW w:w="1915" w:type="dxa"/>
          </w:tcPr>
          <w:p w:rsidR="00933E85" w:rsidRDefault="00933E85">
            <w:r>
              <w:t>4297932.86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353461.14</w:t>
            </w:r>
          </w:p>
        </w:tc>
        <w:tc>
          <w:tcPr>
            <w:tcW w:w="1915" w:type="dxa"/>
          </w:tcPr>
          <w:p w:rsidR="00933E85" w:rsidRDefault="00933E85">
            <w:r>
              <w:t>4297913.56</w:t>
            </w:r>
          </w:p>
        </w:tc>
      </w:tr>
    </w:tbl>
    <w:p w:rsidR="00933E85" w:rsidRDefault="00933E85"/>
    <w:p w:rsidR="008F12CF" w:rsidRDefault="00933E85" w:rsidP="008F12CF">
      <w:r>
        <w:t>Земельный участок 54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353438.17</w:t>
            </w:r>
          </w:p>
        </w:tc>
        <w:tc>
          <w:tcPr>
            <w:tcW w:w="1915" w:type="dxa"/>
          </w:tcPr>
          <w:p w:rsidR="00933E85" w:rsidRDefault="00933E85">
            <w:r>
              <w:t>4297954.75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353403.14</w:t>
            </w:r>
          </w:p>
        </w:tc>
        <w:tc>
          <w:tcPr>
            <w:tcW w:w="1915" w:type="dxa"/>
          </w:tcPr>
          <w:p w:rsidR="00933E85" w:rsidRDefault="00933E85">
            <w:r>
              <w:t>4297974.06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353391.07</w:t>
            </w:r>
          </w:p>
        </w:tc>
        <w:tc>
          <w:tcPr>
            <w:tcW w:w="1915" w:type="dxa"/>
          </w:tcPr>
          <w:p w:rsidR="00933E85" w:rsidRDefault="00933E85">
            <w:r>
              <w:t>4297952.16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353426.11</w:t>
            </w:r>
          </w:p>
        </w:tc>
        <w:tc>
          <w:tcPr>
            <w:tcW w:w="1915" w:type="dxa"/>
          </w:tcPr>
          <w:p w:rsidR="00933E85" w:rsidRDefault="00933E85">
            <w:r>
              <w:t>4297932.86</w:t>
            </w:r>
          </w:p>
        </w:tc>
      </w:tr>
    </w:tbl>
    <w:p w:rsidR="00933E85" w:rsidRDefault="00933E85"/>
    <w:p w:rsidR="008F12CF" w:rsidRDefault="00933E85" w:rsidP="008F12CF">
      <w:r>
        <w:t>Земельный участок 55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0,15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26.67</w:t>
            </w:r>
          </w:p>
        </w:tc>
        <w:tc>
          <w:tcPr>
            <w:tcW w:w="1914" w:type="dxa"/>
          </w:tcPr>
          <w:p w:rsidR="00933E85" w:rsidRDefault="00933E85">
            <w:r>
              <w:t>353451.49</w:t>
            </w:r>
          </w:p>
        </w:tc>
        <w:tc>
          <w:tcPr>
            <w:tcW w:w="1915" w:type="dxa"/>
          </w:tcPr>
          <w:p w:rsidR="00933E85" w:rsidRDefault="00933E85">
            <w:r>
              <w:t>4297896.04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56.25</w:t>
            </w:r>
          </w:p>
        </w:tc>
        <w:tc>
          <w:tcPr>
            <w:tcW w:w="1914" w:type="dxa"/>
          </w:tcPr>
          <w:p w:rsidR="00933E85" w:rsidRDefault="00933E85">
            <w:r>
              <w:t>353428.14</w:t>
            </w:r>
          </w:p>
        </w:tc>
        <w:tc>
          <w:tcPr>
            <w:tcW w:w="1915" w:type="dxa"/>
          </w:tcPr>
          <w:p w:rsidR="00933E85" w:rsidRDefault="00933E85">
            <w:r>
              <w:t>4297908.91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26.67</w:t>
            </w:r>
          </w:p>
        </w:tc>
        <w:tc>
          <w:tcPr>
            <w:tcW w:w="1914" w:type="dxa"/>
          </w:tcPr>
          <w:p w:rsidR="00933E85" w:rsidRDefault="00933E85">
            <w:r>
              <w:t>353400.99</w:t>
            </w:r>
          </w:p>
        </w:tc>
        <w:tc>
          <w:tcPr>
            <w:tcW w:w="1915" w:type="dxa"/>
          </w:tcPr>
          <w:p w:rsidR="00933E85" w:rsidRDefault="00933E85">
            <w:r>
              <w:t>4297859.64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56.25</w:t>
            </w:r>
          </w:p>
        </w:tc>
        <w:tc>
          <w:tcPr>
            <w:tcW w:w="1914" w:type="dxa"/>
          </w:tcPr>
          <w:p w:rsidR="00933E85" w:rsidRDefault="00933E85">
            <w:r>
              <w:t>353424.35</w:t>
            </w:r>
          </w:p>
        </w:tc>
        <w:tc>
          <w:tcPr>
            <w:tcW w:w="1915" w:type="dxa"/>
          </w:tcPr>
          <w:p w:rsidR="00933E85" w:rsidRDefault="00933E85">
            <w:r>
              <w:t>4297846.77</w:t>
            </w:r>
          </w:p>
        </w:tc>
      </w:tr>
    </w:tbl>
    <w:p w:rsidR="00933E85" w:rsidRDefault="00933E85"/>
    <w:p w:rsidR="008F12CF" w:rsidRDefault="00933E85" w:rsidP="008F12CF">
      <w:r>
        <w:t>Земельный участок 56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0,15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26.67</w:t>
            </w:r>
          </w:p>
        </w:tc>
        <w:tc>
          <w:tcPr>
            <w:tcW w:w="1914" w:type="dxa"/>
          </w:tcPr>
          <w:p w:rsidR="00933E85" w:rsidRDefault="00933E85">
            <w:r>
              <w:t>353428.14</w:t>
            </w:r>
          </w:p>
        </w:tc>
        <w:tc>
          <w:tcPr>
            <w:tcW w:w="1915" w:type="dxa"/>
          </w:tcPr>
          <w:p w:rsidR="00933E85" w:rsidRDefault="00933E85">
            <w:r>
              <w:t>4297908.91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56.25</w:t>
            </w:r>
          </w:p>
        </w:tc>
        <w:tc>
          <w:tcPr>
            <w:tcW w:w="1914" w:type="dxa"/>
          </w:tcPr>
          <w:p w:rsidR="00933E85" w:rsidRDefault="00933E85">
            <w:r>
              <w:t>353404.78</w:t>
            </w:r>
          </w:p>
        </w:tc>
        <w:tc>
          <w:tcPr>
            <w:tcW w:w="1915" w:type="dxa"/>
          </w:tcPr>
          <w:p w:rsidR="00933E85" w:rsidRDefault="00933E85">
            <w:r>
              <w:t>4297921.77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26.67</w:t>
            </w:r>
          </w:p>
        </w:tc>
        <w:tc>
          <w:tcPr>
            <w:tcW w:w="1914" w:type="dxa"/>
          </w:tcPr>
          <w:p w:rsidR="00933E85" w:rsidRDefault="00933E85">
            <w:r>
              <w:t>353377.63</w:t>
            </w:r>
          </w:p>
        </w:tc>
        <w:tc>
          <w:tcPr>
            <w:tcW w:w="1915" w:type="dxa"/>
          </w:tcPr>
          <w:p w:rsidR="00933E85" w:rsidRDefault="00933E85">
            <w:r>
              <w:t>4297872.51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56.25</w:t>
            </w:r>
          </w:p>
        </w:tc>
        <w:tc>
          <w:tcPr>
            <w:tcW w:w="1914" w:type="dxa"/>
          </w:tcPr>
          <w:p w:rsidR="00933E85" w:rsidRDefault="00933E85">
            <w:r>
              <w:t>353400.99</w:t>
            </w:r>
          </w:p>
        </w:tc>
        <w:tc>
          <w:tcPr>
            <w:tcW w:w="1915" w:type="dxa"/>
          </w:tcPr>
          <w:p w:rsidR="00933E85" w:rsidRDefault="00933E85">
            <w:r>
              <w:t>4297859.64</w:t>
            </w:r>
          </w:p>
        </w:tc>
      </w:tr>
    </w:tbl>
    <w:p w:rsidR="00933E85" w:rsidRDefault="00933E85"/>
    <w:p w:rsidR="008F12CF" w:rsidRDefault="00933E85" w:rsidP="008F12CF">
      <w:r>
        <w:lastRenderedPageBreak/>
        <w:t>Земельный участок 57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0,15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49''</w:t>
            </w:r>
          </w:p>
        </w:tc>
        <w:tc>
          <w:tcPr>
            <w:tcW w:w="1914" w:type="dxa"/>
          </w:tcPr>
          <w:p w:rsidR="00933E85" w:rsidRDefault="00933E85">
            <w:r>
              <w:t>26.67</w:t>
            </w:r>
          </w:p>
        </w:tc>
        <w:tc>
          <w:tcPr>
            <w:tcW w:w="1914" w:type="dxa"/>
          </w:tcPr>
          <w:p w:rsidR="00933E85" w:rsidRDefault="00933E85">
            <w:r>
              <w:t>353404.78</w:t>
            </w:r>
          </w:p>
        </w:tc>
        <w:tc>
          <w:tcPr>
            <w:tcW w:w="1915" w:type="dxa"/>
          </w:tcPr>
          <w:p w:rsidR="00933E85" w:rsidRDefault="00933E85">
            <w:r>
              <w:t>4297921.77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56.25</w:t>
            </w:r>
          </w:p>
        </w:tc>
        <w:tc>
          <w:tcPr>
            <w:tcW w:w="1914" w:type="dxa"/>
          </w:tcPr>
          <w:p w:rsidR="00933E85" w:rsidRDefault="00933E85">
            <w:r>
              <w:t>353381.42</w:t>
            </w:r>
          </w:p>
        </w:tc>
        <w:tc>
          <w:tcPr>
            <w:tcW w:w="1915" w:type="dxa"/>
          </w:tcPr>
          <w:p w:rsidR="00933E85" w:rsidRDefault="00933E85">
            <w:r>
              <w:t>4297934.64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49''</w:t>
            </w:r>
          </w:p>
        </w:tc>
        <w:tc>
          <w:tcPr>
            <w:tcW w:w="1914" w:type="dxa"/>
          </w:tcPr>
          <w:p w:rsidR="00933E85" w:rsidRDefault="00933E85">
            <w:r>
              <w:t>26.67</w:t>
            </w:r>
          </w:p>
        </w:tc>
        <w:tc>
          <w:tcPr>
            <w:tcW w:w="1914" w:type="dxa"/>
          </w:tcPr>
          <w:p w:rsidR="00933E85" w:rsidRDefault="00933E85">
            <w:r>
              <w:t>353354.28</w:t>
            </w:r>
          </w:p>
        </w:tc>
        <w:tc>
          <w:tcPr>
            <w:tcW w:w="1915" w:type="dxa"/>
          </w:tcPr>
          <w:p w:rsidR="00933E85" w:rsidRDefault="00933E85">
            <w:r>
              <w:t>4297885.38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56.25</w:t>
            </w:r>
          </w:p>
        </w:tc>
        <w:tc>
          <w:tcPr>
            <w:tcW w:w="1914" w:type="dxa"/>
          </w:tcPr>
          <w:p w:rsidR="00933E85" w:rsidRDefault="00933E85">
            <w:r>
              <w:t>353377.63</w:t>
            </w:r>
          </w:p>
        </w:tc>
        <w:tc>
          <w:tcPr>
            <w:tcW w:w="1915" w:type="dxa"/>
          </w:tcPr>
          <w:p w:rsidR="00933E85" w:rsidRDefault="00933E85">
            <w:r>
              <w:t>4297872.51</w:t>
            </w:r>
          </w:p>
        </w:tc>
      </w:tr>
    </w:tbl>
    <w:p w:rsidR="00933E85" w:rsidRDefault="00933E85"/>
    <w:p w:rsidR="008F12CF" w:rsidRDefault="00933E85" w:rsidP="008F12CF">
      <w:r>
        <w:t>Земельный участок 58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49''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353385.62</w:t>
            </w:r>
          </w:p>
        </w:tc>
        <w:tc>
          <w:tcPr>
            <w:tcW w:w="1915" w:type="dxa"/>
          </w:tcPr>
          <w:p w:rsidR="00933E85" w:rsidRDefault="00933E85">
            <w:r>
              <w:t>4297983.71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12.44</w:t>
            </w:r>
          </w:p>
        </w:tc>
        <w:tc>
          <w:tcPr>
            <w:tcW w:w="1914" w:type="dxa"/>
          </w:tcPr>
          <w:p w:rsidR="00933E85" w:rsidRDefault="00933E85">
            <w:r>
              <w:t>353350.59</w:t>
            </w:r>
          </w:p>
        </w:tc>
        <w:tc>
          <w:tcPr>
            <w:tcW w:w="1915" w:type="dxa"/>
          </w:tcPr>
          <w:p w:rsidR="00933E85" w:rsidRDefault="00933E85">
            <w:r>
              <w:t>4298003.01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270° 0' 46''</w:t>
            </w:r>
          </w:p>
        </w:tc>
        <w:tc>
          <w:tcPr>
            <w:tcW w:w="1914" w:type="dxa"/>
          </w:tcPr>
          <w:p w:rsidR="00933E85" w:rsidRDefault="00933E85">
            <w:r>
              <w:t>28.55</w:t>
            </w:r>
          </w:p>
        </w:tc>
        <w:tc>
          <w:tcPr>
            <w:tcW w:w="1914" w:type="dxa"/>
          </w:tcPr>
          <w:p w:rsidR="00933E85" w:rsidRDefault="00933E85">
            <w:r>
              <w:t>353339.69</w:t>
            </w:r>
          </w:p>
        </w:tc>
        <w:tc>
          <w:tcPr>
            <w:tcW w:w="1915" w:type="dxa"/>
          </w:tcPr>
          <w:p w:rsidR="00933E85" w:rsidRDefault="00933E85">
            <w:r>
              <w:t>4298009.01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38.66</w:t>
            </w:r>
          </w:p>
        </w:tc>
        <w:tc>
          <w:tcPr>
            <w:tcW w:w="1914" w:type="dxa"/>
          </w:tcPr>
          <w:p w:rsidR="00933E85" w:rsidRDefault="00933E85">
            <w:r>
              <w:t>353339.7</w:t>
            </w:r>
          </w:p>
        </w:tc>
        <w:tc>
          <w:tcPr>
            <w:tcW w:w="1915" w:type="dxa"/>
          </w:tcPr>
          <w:p w:rsidR="00933E85" w:rsidRDefault="00933E85">
            <w:r>
              <w:t>4297980.47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353373.56</w:t>
            </w:r>
          </w:p>
        </w:tc>
        <w:tc>
          <w:tcPr>
            <w:tcW w:w="1915" w:type="dxa"/>
          </w:tcPr>
          <w:p w:rsidR="00933E85" w:rsidRDefault="00933E85">
            <w:r>
              <w:t>4297961.81</w:t>
            </w:r>
          </w:p>
        </w:tc>
      </w:tr>
    </w:tbl>
    <w:p w:rsidR="00933E85" w:rsidRDefault="00933E85"/>
    <w:p w:rsidR="008F12CF" w:rsidRDefault="00933E85" w:rsidP="008F12CF">
      <w:r>
        <w:t>Земельный участок 59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353397.69</w:t>
            </w:r>
          </w:p>
        </w:tc>
        <w:tc>
          <w:tcPr>
            <w:tcW w:w="1915" w:type="dxa"/>
          </w:tcPr>
          <w:p w:rsidR="00933E85" w:rsidRDefault="00933E85">
            <w:r>
              <w:t>4298005.6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353362.65</w:t>
            </w:r>
          </w:p>
        </w:tc>
        <w:tc>
          <w:tcPr>
            <w:tcW w:w="1915" w:type="dxa"/>
          </w:tcPr>
          <w:p w:rsidR="00933E85" w:rsidRDefault="00933E85">
            <w:r>
              <w:t>4298024.91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49''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353350.59</w:t>
            </w:r>
          </w:p>
        </w:tc>
        <w:tc>
          <w:tcPr>
            <w:tcW w:w="1915" w:type="dxa"/>
          </w:tcPr>
          <w:p w:rsidR="00933E85" w:rsidRDefault="00933E85">
            <w:r>
              <w:t>4298003.01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353385.62</w:t>
            </w:r>
          </w:p>
        </w:tc>
        <w:tc>
          <w:tcPr>
            <w:tcW w:w="1915" w:type="dxa"/>
          </w:tcPr>
          <w:p w:rsidR="00933E85" w:rsidRDefault="00933E85">
            <w:r>
              <w:t>4297983.71</w:t>
            </w:r>
          </w:p>
        </w:tc>
      </w:tr>
    </w:tbl>
    <w:p w:rsidR="00933E85" w:rsidRDefault="00933E85"/>
    <w:p w:rsidR="008F12CF" w:rsidRDefault="00933E85" w:rsidP="008F12CF">
      <w:r>
        <w:t>Земельный участок 60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353409.75</w:t>
            </w:r>
          </w:p>
        </w:tc>
        <w:tc>
          <w:tcPr>
            <w:tcW w:w="1915" w:type="dxa"/>
          </w:tcPr>
          <w:p w:rsidR="00933E85" w:rsidRDefault="00933E85">
            <w:r>
              <w:t>4298027.5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353374.71</w:t>
            </w:r>
          </w:p>
        </w:tc>
        <w:tc>
          <w:tcPr>
            <w:tcW w:w="1915" w:type="dxa"/>
          </w:tcPr>
          <w:p w:rsidR="00933E85" w:rsidRDefault="00933E85">
            <w:r>
              <w:t>4298046.8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353362.65</w:t>
            </w:r>
          </w:p>
        </w:tc>
        <w:tc>
          <w:tcPr>
            <w:tcW w:w="1915" w:type="dxa"/>
          </w:tcPr>
          <w:p w:rsidR="00933E85" w:rsidRDefault="00933E85">
            <w:r>
              <w:t>4298024.91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353397.69</w:t>
            </w:r>
          </w:p>
        </w:tc>
        <w:tc>
          <w:tcPr>
            <w:tcW w:w="1915" w:type="dxa"/>
          </w:tcPr>
          <w:p w:rsidR="00933E85" w:rsidRDefault="00933E85">
            <w:r>
              <w:t>4298005.6</w:t>
            </w:r>
          </w:p>
        </w:tc>
      </w:tr>
    </w:tbl>
    <w:p w:rsidR="00933E85" w:rsidRDefault="00933E85"/>
    <w:p w:rsidR="008F12CF" w:rsidRDefault="00933E85" w:rsidP="008F12CF">
      <w:r>
        <w:t>Земельный участок 61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0,13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353350.59</w:t>
            </w:r>
          </w:p>
        </w:tc>
        <w:tc>
          <w:tcPr>
            <w:tcW w:w="1915" w:type="dxa"/>
          </w:tcPr>
          <w:p w:rsidR="00933E85" w:rsidRDefault="00933E85">
            <w:r>
              <w:t>4298003.01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353362.65</w:t>
            </w:r>
          </w:p>
        </w:tc>
        <w:tc>
          <w:tcPr>
            <w:tcW w:w="1915" w:type="dxa"/>
          </w:tcPr>
          <w:p w:rsidR="00933E85" w:rsidRDefault="00933E85">
            <w:r>
              <w:t>4298024.91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353374.71</w:t>
            </w:r>
          </w:p>
        </w:tc>
        <w:tc>
          <w:tcPr>
            <w:tcW w:w="1915" w:type="dxa"/>
          </w:tcPr>
          <w:p w:rsidR="00933E85" w:rsidRDefault="00933E85">
            <w:r>
              <w:t>4298046.8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270° 0' 46''</w:t>
            </w:r>
          </w:p>
        </w:tc>
        <w:tc>
          <w:tcPr>
            <w:tcW w:w="1914" w:type="dxa"/>
          </w:tcPr>
          <w:p w:rsidR="00933E85" w:rsidRDefault="00933E85">
            <w:r>
              <w:t>57.09</w:t>
            </w:r>
          </w:p>
        </w:tc>
        <w:tc>
          <w:tcPr>
            <w:tcW w:w="1914" w:type="dxa"/>
          </w:tcPr>
          <w:p w:rsidR="00933E85" w:rsidRDefault="00933E85">
            <w:r>
              <w:t>353339.68</w:t>
            </w:r>
          </w:p>
        </w:tc>
        <w:tc>
          <w:tcPr>
            <w:tcW w:w="1915" w:type="dxa"/>
          </w:tcPr>
          <w:p w:rsidR="00933E85" w:rsidRDefault="00933E85">
            <w:r>
              <w:t>4298066.11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12.44</w:t>
            </w:r>
          </w:p>
        </w:tc>
        <w:tc>
          <w:tcPr>
            <w:tcW w:w="1914" w:type="dxa"/>
          </w:tcPr>
          <w:p w:rsidR="00933E85" w:rsidRDefault="00933E85">
            <w:r>
              <w:t>353339.69</w:t>
            </w:r>
          </w:p>
        </w:tc>
        <w:tc>
          <w:tcPr>
            <w:tcW w:w="1915" w:type="dxa"/>
          </w:tcPr>
          <w:p w:rsidR="00933E85" w:rsidRDefault="00933E85">
            <w:r>
              <w:t>4298009.01</w:t>
            </w:r>
          </w:p>
        </w:tc>
      </w:tr>
    </w:tbl>
    <w:p w:rsidR="008F12CF" w:rsidRDefault="00933E85" w:rsidP="008F12CF">
      <w:r>
        <w:lastRenderedPageBreak/>
        <w:t>Земельный участок 62</w:t>
      </w:r>
      <w:r w:rsidR="008F12CF">
        <w:t xml:space="preserve"> (</w:t>
      </w:r>
      <w:r w:rsidR="008F12CF">
        <w:rPr>
          <w:lang w:val="en-US"/>
        </w:rPr>
        <w:t>S</w:t>
      </w:r>
      <w:r w:rsidR="008F12CF" w:rsidRPr="0021470E">
        <w:t>=</w:t>
      </w:r>
      <w:r w:rsidR="008F12CF">
        <w:t>0,1 га)</w:t>
      </w:r>
    </w:p>
    <w:p w:rsidR="008F12CF" w:rsidRPr="00D9392C" w:rsidRDefault="008F12CF" w:rsidP="008F12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8F12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353386.78</w:t>
            </w:r>
          </w:p>
        </w:tc>
        <w:tc>
          <w:tcPr>
            <w:tcW w:w="1915" w:type="dxa"/>
          </w:tcPr>
          <w:p w:rsidR="00933E85" w:rsidRDefault="00933E85">
            <w:r>
              <w:t>4298068.7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353351.74</w:t>
            </w:r>
          </w:p>
        </w:tc>
        <w:tc>
          <w:tcPr>
            <w:tcW w:w="1915" w:type="dxa"/>
          </w:tcPr>
          <w:p w:rsidR="00933E85" w:rsidRDefault="00933E85">
            <w:r>
              <w:t>4298088</w:t>
            </w:r>
          </w:p>
        </w:tc>
      </w:tr>
      <w:tr w:rsidR="00933E85" w:rsidTr="008F12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353339.68</w:t>
            </w:r>
          </w:p>
        </w:tc>
        <w:tc>
          <w:tcPr>
            <w:tcW w:w="1915" w:type="dxa"/>
          </w:tcPr>
          <w:p w:rsidR="00933E85" w:rsidRDefault="00933E85">
            <w:r>
              <w:t>4298066.11</w:t>
            </w:r>
          </w:p>
        </w:tc>
      </w:tr>
      <w:tr w:rsidR="00933E85" w:rsidTr="008F12CF">
        <w:trPr>
          <w:trHeight w:val="70"/>
        </w:trPr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353374.71</w:t>
            </w:r>
          </w:p>
        </w:tc>
        <w:tc>
          <w:tcPr>
            <w:tcW w:w="1915" w:type="dxa"/>
          </w:tcPr>
          <w:p w:rsidR="00933E85" w:rsidRDefault="00933E85">
            <w:r>
              <w:t>4298046.8</w:t>
            </w:r>
          </w:p>
        </w:tc>
      </w:tr>
    </w:tbl>
    <w:p w:rsidR="00933E85" w:rsidRDefault="00933E85"/>
    <w:p w:rsidR="00406DC9" w:rsidRDefault="00933E85" w:rsidP="00406DC9">
      <w:r>
        <w:t>Земельный участок 63</w:t>
      </w:r>
      <w:r w:rsidR="00406DC9">
        <w:t xml:space="preserve"> (</w:t>
      </w:r>
      <w:r w:rsidR="00406DC9">
        <w:rPr>
          <w:lang w:val="en-US"/>
        </w:rPr>
        <w:t>S</w:t>
      </w:r>
      <w:r w:rsidR="00406DC9" w:rsidRPr="0021470E">
        <w:t>=</w:t>
      </w:r>
      <w:r w:rsidR="00406DC9">
        <w:t>0,1 га)</w:t>
      </w:r>
    </w:p>
    <w:p w:rsidR="00406DC9" w:rsidRPr="00D9392C" w:rsidRDefault="00406DC9" w:rsidP="00406DC9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406DC9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353421.81</w:t>
            </w:r>
          </w:p>
        </w:tc>
        <w:tc>
          <w:tcPr>
            <w:tcW w:w="1915" w:type="dxa"/>
          </w:tcPr>
          <w:p w:rsidR="00933E85" w:rsidRDefault="00933E85">
            <w:r>
              <w:t>4298049.4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353386.78</w:t>
            </w:r>
          </w:p>
        </w:tc>
        <w:tc>
          <w:tcPr>
            <w:tcW w:w="1915" w:type="dxa"/>
          </w:tcPr>
          <w:p w:rsidR="00933E85" w:rsidRDefault="00933E85">
            <w:r>
              <w:t>4298068.7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40</w:t>
            </w:r>
          </w:p>
        </w:tc>
        <w:tc>
          <w:tcPr>
            <w:tcW w:w="1914" w:type="dxa"/>
          </w:tcPr>
          <w:p w:rsidR="00933E85" w:rsidRDefault="00933E85">
            <w:r>
              <w:t>353374.71</w:t>
            </w:r>
          </w:p>
        </w:tc>
        <w:tc>
          <w:tcPr>
            <w:tcW w:w="1915" w:type="dxa"/>
          </w:tcPr>
          <w:p w:rsidR="00933E85" w:rsidRDefault="00933E85">
            <w:r>
              <w:t>4298046.8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353409.75</w:t>
            </w:r>
          </w:p>
        </w:tc>
        <w:tc>
          <w:tcPr>
            <w:tcW w:w="1915" w:type="dxa"/>
          </w:tcPr>
          <w:p w:rsidR="00933E85" w:rsidRDefault="00933E85">
            <w:r>
              <w:t>4298027.5</w:t>
            </w:r>
          </w:p>
        </w:tc>
      </w:tr>
    </w:tbl>
    <w:p w:rsidR="00933E85" w:rsidRDefault="00933E85"/>
    <w:p w:rsidR="00406DC9" w:rsidRDefault="00933E85" w:rsidP="00406DC9">
      <w:r>
        <w:t>Земельный участок 64</w:t>
      </w:r>
      <w:r w:rsidR="00406DC9">
        <w:t xml:space="preserve"> (</w:t>
      </w:r>
      <w:r w:rsidR="00406DC9">
        <w:rPr>
          <w:lang w:val="en-US"/>
        </w:rPr>
        <w:t>S</w:t>
      </w:r>
      <w:r w:rsidR="00406DC9" w:rsidRPr="0021470E">
        <w:t>=</w:t>
      </w:r>
      <w:r w:rsidR="00406DC9">
        <w:t>0,15 га)</w:t>
      </w:r>
    </w:p>
    <w:p w:rsidR="00406DC9" w:rsidRPr="00D9392C" w:rsidRDefault="00406DC9" w:rsidP="00406DC9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406DC9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353426.64</w:t>
            </w:r>
          </w:p>
        </w:tc>
        <w:tc>
          <w:tcPr>
            <w:tcW w:w="1915" w:type="dxa"/>
          </w:tcPr>
          <w:p w:rsidR="00933E85" w:rsidRDefault="00933E85">
            <w:r>
              <w:t>4298058.16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353441.12</w:t>
            </w:r>
          </w:p>
        </w:tc>
        <w:tc>
          <w:tcPr>
            <w:tcW w:w="1915" w:type="dxa"/>
          </w:tcPr>
          <w:p w:rsidR="00933E85" w:rsidRDefault="00933E85">
            <w:r>
              <w:t>4298084.43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353397.32</w:t>
            </w:r>
          </w:p>
        </w:tc>
        <w:tc>
          <w:tcPr>
            <w:tcW w:w="1915" w:type="dxa"/>
          </w:tcPr>
          <w:p w:rsidR="00933E85" w:rsidRDefault="00933E85">
            <w:r>
              <w:t>4298108.56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353382.85</w:t>
            </w:r>
          </w:p>
        </w:tc>
        <w:tc>
          <w:tcPr>
            <w:tcW w:w="1915" w:type="dxa"/>
          </w:tcPr>
          <w:p w:rsidR="00933E85" w:rsidRDefault="00933E85">
            <w:r>
              <w:t>4298082.28</w:t>
            </w:r>
          </w:p>
        </w:tc>
      </w:tr>
    </w:tbl>
    <w:p w:rsidR="00933E85" w:rsidRDefault="00933E85"/>
    <w:p w:rsidR="00406DC9" w:rsidRDefault="00933E85" w:rsidP="00406DC9">
      <w:r>
        <w:t>Земельный участок 65</w:t>
      </w:r>
      <w:r w:rsidR="00406DC9">
        <w:t xml:space="preserve"> (</w:t>
      </w:r>
      <w:r w:rsidR="00406DC9">
        <w:rPr>
          <w:lang w:val="en-US"/>
        </w:rPr>
        <w:t>S</w:t>
      </w:r>
      <w:r w:rsidR="00406DC9" w:rsidRPr="0021470E">
        <w:t>=</w:t>
      </w:r>
      <w:r w:rsidR="00406DC9">
        <w:t>0,15 га)</w:t>
      </w:r>
    </w:p>
    <w:p w:rsidR="00406DC9" w:rsidRPr="00D9392C" w:rsidRDefault="00406DC9" w:rsidP="00406DC9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406DC9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353382.85</w:t>
            </w:r>
          </w:p>
        </w:tc>
        <w:tc>
          <w:tcPr>
            <w:tcW w:w="1915" w:type="dxa"/>
          </w:tcPr>
          <w:p w:rsidR="00933E85" w:rsidRDefault="00933E85">
            <w:r>
              <w:t>4298082.28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353397.32</w:t>
            </w:r>
          </w:p>
        </w:tc>
        <w:tc>
          <w:tcPr>
            <w:tcW w:w="1915" w:type="dxa"/>
          </w:tcPr>
          <w:p w:rsidR="00933E85" w:rsidRDefault="00933E85">
            <w:r>
              <w:t>4298108.56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353353.53</w:t>
            </w:r>
          </w:p>
        </w:tc>
        <w:tc>
          <w:tcPr>
            <w:tcW w:w="1915" w:type="dxa"/>
          </w:tcPr>
          <w:p w:rsidR="00933E85" w:rsidRDefault="00933E85">
            <w:r>
              <w:t>4298132.69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353339.05</w:t>
            </w:r>
          </w:p>
        </w:tc>
        <w:tc>
          <w:tcPr>
            <w:tcW w:w="1915" w:type="dxa"/>
          </w:tcPr>
          <w:p w:rsidR="00933E85" w:rsidRDefault="00933E85">
            <w:r>
              <w:t>4298106.41</w:t>
            </w:r>
          </w:p>
        </w:tc>
      </w:tr>
    </w:tbl>
    <w:p w:rsidR="00933E85" w:rsidRDefault="00933E85"/>
    <w:p w:rsidR="00406DC9" w:rsidRDefault="00933E85" w:rsidP="00406DC9">
      <w:r>
        <w:t>Земельный участок 66</w:t>
      </w:r>
      <w:r w:rsidR="00406DC9">
        <w:t xml:space="preserve"> (</w:t>
      </w:r>
      <w:r w:rsidR="00406DC9">
        <w:rPr>
          <w:lang w:val="en-US"/>
        </w:rPr>
        <w:t>S</w:t>
      </w:r>
      <w:r w:rsidR="00406DC9" w:rsidRPr="0021470E">
        <w:t>=</w:t>
      </w:r>
      <w:r w:rsidR="00406DC9">
        <w:t>0,15 га)</w:t>
      </w:r>
    </w:p>
    <w:p w:rsidR="00406DC9" w:rsidRPr="00D9392C" w:rsidRDefault="00406DC9" w:rsidP="00406DC9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406DC9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10</w:t>
            </w:r>
          </w:p>
        </w:tc>
        <w:tc>
          <w:tcPr>
            <w:tcW w:w="1914" w:type="dxa"/>
          </w:tcPr>
          <w:p w:rsidR="00933E85" w:rsidRDefault="00933E85">
            <w:r>
              <w:t>353404.56</w:t>
            </w:r>
          </w:p>
        </w:tc>
        <w:tc>
          <w:tcPr>
            <w:tcW w:w="1915" w:type="dxa"/>
          </w:tcPr>
          <w:p w:rsidR="00933E85" w:rsidRDefault="00933E85">
            <w:r>
              <w:t>4298121.7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20</w:t>
            </w:r>
          </w:p>
        </w:tc>
        <w:tc>
          <w:tcPr>
            <w:tcW w:w="1914" w:type="dxa"/>
          </w:tcPr>
          <w:p w:rsidR="00933E85" w:rsidRDefault="00933E85">
            <w:r>
              <w:t>353409.39</w:t>
            </w:r>
          </w:p>
        </w:tc>
        <w:tc>
          <w:tcPr>
            <w:tcW w:w="1915" w:type="dxa"/>
          </w:tcPr>
          <w:p w:rsidR="00933E85" w:rsidRDefault="00933E85">
            <w:r>
              <w:t>4298130.46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353419.04</w:t>
            </w:r>
          </w:p>
        </w:tc>
        <w:tc>
          <w:tcPr>
            <w:tcW w:w="1915" w:type="dxa"/>
          </w:tcPr>
          <w:p w:rsidR="00933E85" w:rsidRDefault="00933E85">
            <w:r>
              <w:t>4298147.97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353375.25</w:t>
            </w:r>
          </w:p>
        </w:tc>
        <w:tc>
          <w:tcPr>
            <w:tcW w:w="1915" w:type="dxa"/>
          </w:tcPr>
          <w:p w:rsidR="00933E85" w:rsidRDefault="00933E85">
            <w:r>
              <w:t>4298172.1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353360.77</w:t>
            </w:r>
          </w:p>
        </w:tc>
        <w:tc>
          <w:tcPr>
            <w:tcW w:w="1915" w:type="dxa"/>
          </w:tcPr>
          <w:p w:rsidR="00933E85" w:rsidRDefault="00933E85">
            <w:r>
              <w:t>4298145.83</w:t>
            </w:r>
          </w:p>
        </w:tc>
      </w:tr>
    </w:tbl>
    <w:p w:rsidR="00933E85" w:rsidRDefault="00933E85"/>
    <w:p w:rsidR="00D8495D" w:rsidRDefault="00D8495D" w:rsidP="00406DC9"/>
    <w:p w:rsidR="00D8495D" w:rsidRDefault="00D8495D" w:rsidP="00406DC9"/>
    <w:p w:rsidR="00D8495D" w:rsidRDefault="00D8495D" w:rsidP="00406DC9"/>
    <w:p w:rsidR="00D8495D" w:rsidRDefault="00D8495D" w:rsidP="00406DC9"/>
    <w:p w:rsidR="00D8495D" w:rsidRDefault="00D8495D" w:rsidP="00406DC9"/>
    <w:p w:rsidR="00406DC9" w:rsidRDefault="00933E85" w:rsidP="00406DC9">
      <w:r>
        <w:t>Земельный участок 67</w:t>
      </w:r>
      <w:r w:rsidR="00406DC9">
        <w:t xml:space="preserve"> (</w:t>
      </w:r>
      <w:r w:rsidR="00406DC9">
        <w:rPr>
          <w:lang w:val="en-US"/>
        </w:rPr>
        <w:t>S</w:t>
      </w:r>
      <w:r w:rsidR="00406DC9" w:rsidRPr="0021470E">
        <w:t>=</w:t>
      </w:r>
      <w:r w:rsidR="00406DC9">
        <w:t>0,125 га)</w:t>
      </w:r>
    </w:p>
    <w:p w:rsidR="00406DC9" w:rsidRPr="00D9392C" w:rsidRDefault="00406DC9" w:rsidP="00406DC9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406DC9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353441.12</w:t>
            </w:r>
          </w:p>
        </w:tc>
        <w:tc>
          <w:tcPr>
            <w:tcW w:w="1915" w:type="dxa"/>
          </w:tcPr>
          <w:p w:rsidR="00933E85" w:rsidRDefault="00933E85">
            <w:r>
              <w:t>4298084.43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353453.18</w:t>
            </w:r>
          </w:p>
        </w:tc>
        <w:tc>
          <w:tcPr>
            <w:tcW w:w="1915" w:type="dxa"/>
          </w:tcPr>
          <w:p w:rsidR="00933E85" w:rsidRDefault="00933E85">
            <w:r>
              <w:t>4298106.33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10</w:t>
            </w:r>
          </w:p>
        </w:tc>
        <w:tc>
          <w:tcPr>
            <w:tcW w:w="1914" w:type="dxa"/>
          </w:tcPr>
          <w:p w:rsidR="00933E85" w:rsidRDefault="00933E85">
            <w:r>
              <w:t>353409.39</w:t>
            </w:r>
          </w:p>
        </w:tc>
        <w:tc>
          <w:tcPr>
            <w:tcW w:w="1915" w:type="dxa"/>
          </w:tcPr>
          <w:p w:rsidR="00933E85" w:rsidRDefault="00933E85">
            <w:r>
              <w:t>4298130.46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15</w:t>
            </w:r>
          </w:p>
        </w:tc>
        <w:tc>
          <w:tcPr>
            <w:tcW w:w="1914" w:type="dxa"/>
          </w:tcPr>
          <w:p w:rsidR="00933E85" w:rsidRDefault="00933E85">
            <w:r>
              <w:t>353404.56</w:t>
            </w:r>
          </w:p>
        </w:tc>
        <w:tc>
          <w:tcPr>
            <w:tcW w:w="1915" w:type="dxa"/>
          </w:tcPr>
          <w:p w:rsidR="00933E85" w:rsidRDefault="00933E85">
            <w:r>
              <w:t>4298121.7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353397.32</w:t>
            </w:r>
          </w:p>
        </w:tc>
        <w:tc>
          <w:tcPr>
            <w:tcW w:w="1915" w:type="dxa"/>
          </w:tcPr>
          <w:p w:rsidR="00933E85" w:rsidRDefault="00933E85">
            <w:r>
              <w:t>4298108.56</w:t>
            </w:r>
          </w:p>
        </w:tc>
      </w:tr>
    </w:tbl>
    <w:p w:rsidR="00933E85" w:rsidRDefault="00933E85"/>
    <w:p w:rsidR="00406DC9" w:rsidRDefault="00933E85" w:rsidP="00406DC9">
      <w:r>
        <w:t>Земельный участок 68</w:t>
      </w:r>
      <w:r w:rsidR="00406DC9">
        <w:t xml:space="preserve"> (</w:t>
      </w:r>
      <w:r w:rsidR="00406DC9">
        <w:rPr>
          <w:lang w:val="en-US"/>
        </w:rPr>
        <w:t>S</w:t>
      </w:r>
      <w:r w:rsidR="00406DC9" w:rsidRPr="0021470E">
        <w:t>=</w:t>
      </w:r>
      <w:r w:rsidR="00406DC9">
        <w:t>0,15 га)</w:t>
      </w:r>
    </w:p>
    <w:p w:rsidR="00406DC9" w:rsidRPr="00D9392C" w:rsidRDefault="00406DC9" w:rsidP="00406DC9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406DC9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353453.18</w:t>
            </w:r>
          </w:p>
        </w:tc>
        <w:tc>
          <w:tcPr>
            <w:tcW w:w="1915" w:type="dxa"/>
          </w:tcPr>
          <w:p w:rsidR="00933E85" w:rsidRDefault="00933E85">
            <w:r>
              <w:t>4298106.33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353467.66</w:t>
            </w:r>
          </w:p>
        </w:tc>
        <w:tc>
          <w:tcPr>
            <w:tcW w:w="1915" w:type="dxa"/>
          </w:tcPr>
          <w:p w:rsidR="00933E85" w:rsidRDefault="00933E85">
            <w:r>
              <w:t>4298132.6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10</w:t>
            </w:r>
          </w:p>
        </w:tc>
        <w:tc>
          <w:tcPr>
            <w:tcW w:w="1914" w:type="dxa"/>
          </w:tcPr>
          <w:p w:rsidR="00933E85" w:rsidRDefault="00933E85">
            <w:r>
              <w:t>353423.86</w:t>
            </w:r>
          </w:p>
        </w:tc>
        <w:tc>
          <w:tcPr>
            <w:tcW w:w="1915" w:type="dxa"/>
          </w:tcPr>
          <w:p w:rsidR="00933E85" w:rsidRDefault="00933E85">
            <w:r>
              <w:t>4298156.73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20</w:t>
            </w:r>
          </w:p>
        </w:tc>
        <w:tc>
          <w:tcPr>
            <w:tcW w:w="1914" w:type="dxa"/>
          </w:tcPr>
          <w:p w:rsidR="00933E85" w:rsidRDefault="00933E85">
            <w:r>
              <w:t>353419.04</w:t>
            </w:r>
          </w:p>
        </w:tc>
        <w:tc>
          <w:tcPr>
            <w:tcW w:w="1915" w:type="dxa"/>
          </w:tcPr>
          <w:p w:rsidR="00933E85" w:rsidRDefault="00933E85">
            <w:r>
              <w:t>4298147.97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353409.39</w:t>
            </w:r>
          </w:p>
        </w:tc>
        <w:tc>
          <w:tcPr>
            <w:tcW w:w="1915" w:type="dxa"/>
          </w:tcPr>
          <w:p w:rsidR="00933E85" w:rsidRDefault="00933E85">
            <w:r>
              <w:t>4298130.46</w:t>
            </w:r>
          </w:p>
        </w:tc>
      </w:tr>
    </w:tbl>
    <w:p w:rsidR="00933E85" w:rsidRDefault="00933E85"/>
    <w:p w:rsidR="00406DC9" w:rsidRDefault="00933E85" w:rsidP="00406DC9">
      <w:r>
        <w:t>Земельный участок 69</w:t>
      </w:r>
      <w:r w:rsidR="00406DC9">
        <w:t xml:space="preserve"> (</w:t>
      </w:r>
      <w:r w:rsidR="00406DC9">
        <w:rPr>
          <w:lang w:val="en-US"/>
        </w:rPr>
        <w:t>S</w:t>
      </w:r>
      <w:r w:rsidR="00406DC9" w:rsidRPr="0021470E">
        <w:t>=</w:t>
      </w:r>
      <w:r w:rsidR="00406DC9">
        <w:t>0,125 га)</w:t>
      </w:r>
    </w:p>
    <w:p w:rsidR="00406DC9" w:rsidRPr="00D9392C" w:rsidRDefault="00406DC9" w:rsidP="00406DC9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406DC9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353467.66</w:t>
            </w:r>
          </w:p>
        </w:tc>
        <w:tc>
          <w:tcPr>
            <w:tcW w:w="1915" w:type="dxa"/>
          </w:tcPr>
          <w:p w:rsidR="00933E85" w:rsidRDefault="00933E85">
            <w:r>
              <w:t>4298132.6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353479.72</w:t>
            </w:r>
          </w:p>
        </w:tc>
        <w:tc>
          <w:tcPr>
            <w:tcW w:w="1915" w:type="dxa"/>
          </w:tcPr>
          <w:p w:rsidR="00933E85" w:rsidRDefault="00933E85">
            <w:r>
              <w:t>4298154.5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353435.93</w:t>
            </w:r>
          </w:p>
        </w:tc>
        <w:tc>
          <w:tcPr>
            <w:tcW w:w="1915" w:type="dxa"/>
          </w:tcPr>
          <w:p w:rsidR="00933E85" w:rsidRDefault="00933E85">
            <w:r>
              <w:t>4298178.63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20</w:t>
            </w:r>
          </w:p>
        </w:tc>
        <w:tc>
          <w:tcPr>
            <w:tcW w:w="1914" w:type="dxa"/>
          </w:tcPr>
          <w:p w:rsidR="00933E85" w:rsidRDefault="00933E85">
            <w:r>
              <w:t>353433.52</w:t>
            </w:r>
          </w:p>
        </w:tc>
        <w:tc>
          <w:tcPr>
            <w:tcW w:w="1915" w:type="dxa"/>
          </w:tcPr>
          <w:p w:rsidR="00933E85" w:rsidRDefault="00933E85">
            <w:r>
              <w:t>4298174.25</w:t>
            </w:r>
          </w:p>
        </w:tc>
      </w:tr>
      <w:tr w:rsidR="00933E85" w:rsidTr="00406DC9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353423.86</w:t>
            </w:r>
          </w:p>
        </w:tc>
        <w:tc>
          <w:tcPr>
            <w:tcW w:w="1915" w:type="dxa"/>
          </w:tcPr>
          <w:p w:rsidR="00933E85" w:rsidRDefault="00933E85">
            <w:r>
              <w:t>4298156.73</w:t>
            </w:r>
          </w:p>
        </w:tc>
      </w:tr>
    </w:tbl>
    <w:p w:rsidR="00933E85" w:rsidRDefault="00933E85"/>
    <w:p w:rsidR="005E78B7" w:rsidRDefault="00933E85" w:rsidP="005E78B7">
      <w:r>
        <w:t>Земельный участок 70</w:t>
      </w:r>
      <w:r w:rsidR="005E78B7">
        <w:t xml:space="preserve"> (</w:t>
      </w:r>
      <w:r w:rsidR="005E78B7">
        <w:rPr>
          <w:lang w:val="en-US"/>
        </w:rPr>
        <w:t>S</w:t>
      </w:r>
      <w:r w:rsidR="005E78B7" w:rsidRPr="0021470E">
        <w:t>=</w:t>
      </w:r>
      <w:r w:rsidR="005E78B7">
        <w:t>0,15 га)</w:t>
      </w:r>
    </w:p>
    <w:p w:rsidR="005E78B7" w:rsidRPr="00D9392C" w:rsidRDefault="005E78B7" w:rsidP="005E78B7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5E78B7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10</w:t>
            </w:r>
          </w:p>
        </w:tc>
        <w:tc>
          <w:tcPr>
            <w:tcW w:w="1914" w:type="dxa"/>
          </w:tcPr>
          <w:p w:rsidR="00933E85" w:rsidRDefault="00933E85">
            <w:r>
              <w:t>353419.04</w:t>
            </w:r>
          </w:p>
        </w:tc>
        <w:tc>
          <w:tcPr>
            <w:tcW w:w="1915" w:type="dxa"/>
          </w:tcPr>
          <w:p w:rsidR="00933E85" w:rsidRDefault="00933E85">
            <w:r>
              <w:t>4298147.97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20</w:t>
            </w:r>
          </w:p>
        </w:tc>
        <w:tc>
          <w:tcPr>
            <w:tcW w:w="1914" w:type="dxa"/>
          </w:tcPr>
          <w:p w:rsidR="00933E85" w:rsidRDefault="00933E85">
            <w:r>
              <w:t>353423.86</w:t>
            </w:r>
          </w:p>
        </w:tc>
        <w:tc>
          <w:tcPr>
            <w:tcW w:w="1915" w:type="dxa"/>
          </w:tcPr>
          <w:p w:rsidR="00933E85" w:rsidRDefault="00933E85">
            <w:r>
              <w:t>4298156.73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353433.52</w:t>
            </w:r>
          </w:p>
        </w:tc>
        <w:tc>
          <w:tcPr>
            <w:tcW w:w="1915" w:type="dxa"/>
          </w:tcPr>
          <w:p w:rsidR="00933E85" w:rsidRDefault="00933E85">
            <w:r>
              <w:t>4298174.25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353389.72</w:t>
            </w:r>
          </w:p>
        </w:tc>
        <w:tc>
          <w:tcPr>
            <w:tcW w:w="1915" w:type="dxa"/>
          </w:tcPr>
          <w:p w:rsidR="00933E85" w:rsidRDefault="00933E85">
            <w:r>
              <w:t>4298198.38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353375.25</w:t>
            </w:r>
          </w:p>
        </w:tc>
        <w:tc>
          <w:tcPr>
            <w:tcW w:w="1915" w:type="dxa"/>
          </w:tcPr>
          <w:p w:rsidR="00933E85" w:rsidRDefault="00933E85">
            <w:r>
              <w:t>4298172.1</w:t>
            </w:r>
          </w:p>
        </w:tc>
      </w:tr>
    </w:tbl>
    <w:p w:rsidR="00933E85" w:rsidRDefault="00933E85"/>
    <w:p w:rsidR="005E78B7" w:rsidRDefault="005E78B7"/>
    <w:p w:rsidR="005E78B7" w:rsidRDefault="005E78B7"/>
    <w:p w:rsidR="005E78B7" w:rsidRDefault="00933E85" w:rsidP="005E78B7">
      <w:r>
        <w:lastRenderedPageBreak/>
        <w:t>Земельный участок 71</w:t>
      </w:r>
      <w:r w:rsidR="005E78B7">
        <w:t xml:space="preserve"> (</w:t>
      </w:r>
      <w:r w:rsidR="005E78B7">
        <w:rPr>
          <w:lang w:val="en-US"/>
        </w:rPr>
        <w:t>S</w:t>
      </w:r>
      <w:r w:rsidR="005E78B7" w:rsidRPr="0021470E">
        <w:t>=</w:t>
      </w:r>
      <w:r w:rsidR="005E78B7">
        <w:t>0,15 га)</w:t>
      </w:r>
    </w:p>
    <w:p w:rsidR="005E78B7" w:rsidRPr="00D9392C" w:rsidRDefault="005E78B7" w:rsidP="005E78B7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5E78B7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353433.52</w:t>
            </w:r>
          </w:p>
        </w:tc>
        <w:tc>
          <w:tcPr>
            <w:tcW w:w="1915" w:type="dxa"/>
          </w:tcPr>
          <w:p w:rsidR="00933E85" w:rsidRDefault="00933E85">
            <w:r>
              <w:t>4298174.25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353435.93</w:t>
            </w:r>
          </w:p>
        </w:tc>
        <w:tc>
          <w:tcPr>
            <w:tcW w:w="1915" w:type="dxa"/>
          </w:tcPr>
          <w:p w:rsidR="00933E85" w:rsidRDefault="00933E85">
            <w:r>
              <w:t>4298178.63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353447.99</w:t>
            </w:r>
          </w:p>
        </w:tc>
        <w:tc>
          <w:tcPr>
            <w:tcW w:w="1915" w:type="dxa"/>
          </w:tcPr>
          <w:p w:rsidR="00933E85" w:rsidRDefault="00933E85">
            <w:r>
              <w:t>4298200.53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353404.2</w:t>
            </w:r>
          </w:p>
        </w:tc>
        <w:tc>
          <w:tcPr>
            <w:tcW w:w="1915" w:type="dxa"/>
          </w:tcPr>
          <w:p w:rsidR="00933E85" w:rsidRDefault="00933E85">
            <w:r>
              <w:t>4298224.65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353389.72</w:t>
            </w:r>
          </w:p>
        </w:tc>
        <w:tc>
          <w:tcPr>
            <w:tcW w:w="1915" w:type="dxa"/>
          </w:tcPr>
          <w:p w:rsidR="00933E85" w:rsidRDefault="00933E85">
            <w:r>
              <w:t>4298198.38</w:t>
            </w:r>
          </w:p>
        </w:tc>
      </w:tr>
    </w:tbl>
    <w:p w:rsidR="00933E85" w:rsidRDefault="00933E85"/>
    <w:p w:rsidR="005E78B7" w:rsidRDefault="00933E85" w:rsidP="005E78B7">
      <w:r>
        <w:t>Земельный участок 72</w:t>
      </w:r>
      <w:r w:rsidR="005E78B7">
        <w:t xml:space="preserve"> (</w:t>
      </w:r>
      <w:r w:rsidR="005E78B7">
        <w:rPr>
          <w:lang w:val="en-US"/>
        </w:rPr>
        <w:t>S</w:t>
      </w:r>
      <w:r w:rsidR="005E78B7" w:rsidRPr="0021470E">
        <w:t>=</w:t>
      </w:r>
      <w:r w:rsidR="005E78B7">
        <w:t>0,125 га)</w:t>
      </w:r>
    </w:p>
    <w:p w:rsidR="005E78B7" w:rsidRPr="00D9392C" w:rsidRDefault="005E78B7" w:rsidP="005E78B7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5E78B7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353479.72</w:t>
            </w:r>
          </w:p>
        </w:tc>
        <w:tc>
          <w:tcPr>
            <w:tcW w:w="1915" w:type="dxa"/>
          </w:tcPr>
          <w:p w:rsidR="00933E85" w:rsidRDefault="00933E85">
            <w:r>
              <w:t>4298154.5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353491.79</w:t>
            </w:r>
          </w:p>
        </w:tc>
        <w:tc>
          <w:tcPr>
            <w:tcW w:w="1915" w:type="dxa"/>
          </w:tcPr>
          <w:p w:rsidR="00933E85" w:rsidRDefault="00933E85">
            <w:r>
              <w:t>4298176.4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353447.99</w:t>
            </w:r>
          </w:p>
        </w:tc>
        <w:tc>
          <w:tcPr>
            <w:tcW w:w="1915" w:type="dxa"/>
          </w:tcPr>
          <w:p w:rsidR="00933E85" w:rsidRDefault="00933E85">
            <w:r>
              <w:t>4298200.53</w:t>
            </w:r>
          </w:p>
        </w:tc>
      </w:tr>
      <w:tr w:rsidR="00933E85" w:rsidTr="005E78B7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353435.93</w:t>
            </w:r>
          </w:p>
        </w:tc>
        <w:tc>
          <w:tcPr>
            <w:tcW w:w="1915" w:type="dxa"/>
          </w:tcPr>
          <w:p w:rsidR="00933E85" w:rsidRDefault="00933E85">
            <w:r>
              <w:t>4298178.63</w:t>
            </w:r>
          </w:p>
        </w:tc>
      </w:tr>
    </w:tbl>
    <w:p w:rsidR="00933E85" w:rsidRDefault="00933E85"/>
    <w:p w:rsidR="006A48CF" w:rsidRDefault="00933E85" w:rsidP="006A48CF">
      <w:r>
        <w:t>Земельный участок 73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353491.79</w:t>
            </w:r>
          </w:p>
        </w:tc>
        <w:tc>
          <w:tcPr>
            <w:tcW w:w="1915" w:type="dxa"/>
          </w:tcPr>
          <w:p w:rsidR="00933E85" w:rsidRDefault="00933E85">
            <w:r>
              <w:t>4298176.4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353506.26</w:t>
            </w:r>
          </w:p>
        </w:tc>
        <w:tc>
          <w:tcPr>
            <w:tcW w:w="1915" w:type="dxa"/>
          </w:tcPr>
          <w:p w:rsidR="00933E85" w:rsidRDefault="00933E85">
            <w:r>
              <w:t>4298202.67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353462.47</w:t>
            </w:r>
          </w:p>
        </w:tc>
        <w:tc>
          <w:tcPr>
            <w:tcW w:w="1915" w:type="dxa"/>
          </w:tcPr>
          <w:p w:rsidR="00933E85" w:rsidRDefault="00933E85">
            <w:r>
              <w:t>4298226.8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353447.99</w:t>
            </w:r>
          </w:p>
        </w:tc>
        <w:tc>
          <w:tcPr>
            <w:tcW w:w="1915" w:type="dxa"/>
          </w:tcPr>
          <w:p w:rsidR="00933E85" w:rsidRDefault="00933E85">
            <w:r>
              <w:t>4298200.53</w:t>
            </w:r>
          </w:p>
        </w:tc>
      </w:tr>
    </w:tbl>
    <w:p w:rsidR="00933E85" w:rsidRDefault="00933E85"/>
    <w:p w:rsidR="006A48CF" w:rsidRDefault="00933E85" w:rsidP="006A48CF">
      <w:r>
        <w:t>Земельный участок 74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353447.99</w:t>
            </w:r>
          </w:p>
        </w:tc>
        <w:tc>
          <w:tcPr>
            <w:tcW w:w="1915" w:type="dxa"/>
          </w:tcPr>
          <w:p w:rsidR="00933E85" w:rsidRDefault="00933E85">
            <w:r>
              <w:t>4298200.53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353462.47</w:t>
            </w:r>
          </w:p>
        </w:tc>
        <w:tc>
          <w:tcPr>
            <w:tcW w:w="1915" w:type="dxa"/>
          </w:tcPr>
          <w:p w:rsidR="00933E85" w:rsidRDefault="00933E85">
            <w:r>
              <w:t>4298226.8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353418.68</w:t>
            </w:r>
          </w:p>
        </w:tc>
        <w:tc>
          <w:tcPr>
            <w:tcW w:w="1915" w:type="dxa"/>
          </w:tcPr>
          <w:p w:rsidR="00933E85" w:rsidRDefault="00933E85">
            <w:r>
              <w:t>4298250.93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353404.2</w:t>
            </w:r>
          </w:p>
        </w:tc>
        <w:tc>
          <w:tcPr>
            <w:tcW w:w="1915" w:type="dxa"/>
          </w:tcPr>
          <w:p w:rsidR="00933E85" w:rsidRDefault="00933E85">
            <w:r>
              <w:t>4298224.65</w:t>
            </w:r>
          </w:p>
        </w:tc>
      </w:tr>
    </w:tbl>
    <w:p w:rsidR="00933E85" w:rsidRDefault="00933E85"/>
    <w:p w:rsidR="006A48CF" w:rsidRDefault="00933E85" w:rsidP="006A48CF">
      <w:r>
        <w:t>Земельный участок 75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0,125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353462.47</w:t>
            </w:r>
          </w:p>
        </w:tc>
        <w:tc>
          <w:tcPr>
            <w:tcW w:w="1915" w:type="dxa"/>
          </w:tcPr>
          <w:p w:rsidR="00933E85" w:rsidRDefault="00933E85">
            <w:r>
              <w:t>4298226.8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353474.53</w:t>
            </w:r>
          </w:p>
        </w:tc>
        <w:tc>
          <w:tcPr>
            <w:tcW w:w="1915" w:type="dxa"/>
          </w:tcPr>
          <w:p w:rsidR="00933E85" w:rsidRDefault="00933E85">
            <w:r>
              <w:t>4298248.7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353430.74</w:t>
            </w:r>
          </w:p>
        </w:tc>
        <w:tc>
          <w:tcPr>
            <w:tcW w:w="1915" w:type="dxa"/>
          </w:tcPr>
          <w:p w:rsidR="00933E85" w:rsidRDefault="00933E85">
            <w:r>
              <w:t>4298272.83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353418.68</w:t>
            </w:r>
          </w:p>
        </w:tc>
        <w:tc>
          <w:tcPr>
            <w:tcW w:w="1915" w:type="dxa"/>
          </w:tcPr>
          <w:p w:rsidR="00933E85" w:rsidRDefault="00933E85">
            <w:r>
              <w:t>4298250.93</w:t>
            </w:r>
          </w:p>
        </w:tc>
      </w:tr>
    </w:tbl>
    <w:p w:rsidR="00933E85" w:rsidRDefault="00933E85"/>
    <w:p w:rsidR="006A48CF" w:rsidRDefault="00933E85" w:rsidP="006A48CF">
      <w:r>
        <w:lastRenderedPageBreak/>
        <w:t>Земельный участок 76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0,125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353506.26</w:t>
            </w:r>
          </w:p>
        </w:tc>
        <w:tc>
          <w:tcPr>
            <w:tcW w:w="1915" w:type="dxa"/>
          </w:tcPr>
          <w:p w:rsidR="00933E85" w:rsidRDefault="00933E85">
            <w:r>
              <w:t>4298202.67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353518.33</w:t>
            </w:r>
          </w:p>
        </w:tc>
        <w:tc>
          <w:tcPr>
            <w:tcW w:w="1915" w:type="dxa"/>
          </w:tcPr>
          <w:p w:rsidR="00933E85" w:rsidRDefault="00933E85">
            <w:r>
              <w:t>4298224.57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353474.53</w:t>
            </w:r>
          </w:p>
        </w:tc>
        <w:tc>
          <w:tcPr>
            <w:tcW w:w="1915" w:type="dxa"/>
          </w:tcPr>
          <w:p w:rsidR="00933E85" w:rsidRDefault="00933E85">
            <w:r>
              <w:t>4298248.7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353462.47</w:t>
            </w:r>
          </w:p>
        </w:tc>
        <w:tc>
          <w:tcPr>
            <w:tcW w:w="1915" w:type="dxa"/>
          </w:tcPr>
          <w:p w:rsidR="00933E85" w:rsidRDefault="00933E85">
            <w:r>
              <w:t>4298226.8</w:t>
            </w:r>
          </w:p>
        </w:tc>
      </w:tr>
    </w:tbl>
    <w:p w:rsidR="00933E85" w:rsidRDefault="00933E85"/>
    <w:p w:rsidR="006A48CF" w:rsidRDefault="00933E85" w:rsidP="006A48CF">
      <w:r>
        <w:t>Земельный участок 77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0,11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353525.57</w:t>
            </w:r>
          </w:p>
        </w:tc>
        <w:tc>
          <w:tcPr>
            <w:tcW w:w="1915" w:type="dxa"/>
          </w:tcPr>
          <w:p w:rsidR="00933E85" w:rsidRDefault="00933E85">
            <w:r>
              <w:t>4298237.71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45</w:t>
            </w:r>
          </w:p>
        </w:tc>
        <w:tc>
          <w:tcPr>
            <w:tcW w:w="1914" w:type="dxa"/>
          </w:tcPr>
          <w:p w:rsidR="00933E85" w:rsidRDefault="00933E85">
            <w:r>
              <w:t>353503.67</w:t>
            </w:r>
          </w:p>
        </w:tc>
        <w:tc>
          <w:tcPr>
            <w:tcW w:w="1915" w:type="dxa"/>
          </w:tcPr>
          <w:p w:rsidR="00933E85" w:rsidRDefault="00933E85">
            <w:r>
              <w:t>4298249.77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353525.38</w:t>
            </w:r>
          </w:p>
        </w:tc>
        <w:tc>
          <w:tcPr>
            <w:tcW w:w="1915" w:type="dxa"/>
          </w:tcPr>
          <w:p w:rsidR="00933E85" w:rsidRDefault="00933E85">
            <w:r>
              <w:t>4298289.19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45</w:t>
            </w:r>
          </w:p>
        </w:tc>
        <w:tc>
          <w:tcPr>
            <w:tcW w:w="1914" w:type="dxa"/>
          </w:tcPr>
          <w:p w:rsidR="00933E85" w:rsidRDefault="00933E85">
            <w:r>
              <w:t>353547.28</w:t>
            </w:r>
          </w:p>
        </w:tc>
        <w:tc>
          <w:tcPr>
            <w:tcW w:w="1915" w:type="dxa"/>
          </w:tcPr>
          <w:p w:rsidR="00933E85" w:rsidRDefault="00933E85">
            <w:r>
              <w:t>4298277.12</w:t>
            </w:r>
          </w:p>
        </w:tc>
      </w:tr>
    </w:tbl>
    <w:p w:rsidR="00933E85" w:rsidRDefault="00933E85"/>
    <w:p w:rsidR="006A48CF" w:rsidRDefault="00933E85" w:rsidP="006A48CF">
      <w:r>
        <w:t>Земельный участок 78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0,11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353503.67</w:t>
            </w:r>
          </w:p>
        </w:tc>
        <w:tc>
          <w:tcPr>
            <w:tcW w:w="1915" w:type="dxa"/>
          </w:tcPr>
          <w:p w:rsidR="00933E85" w:rsidRDefault="00933E85">
            <w:r>
              <w:t>4298249.77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45</w:t>
            </w:r>
          </w:p>
        </w:tc>
        <w:tc>
          <w:tcPr>
            <w:tcW w:w="1914" w:type="dxa"/>
          </w:tcPr>
          <w:p w:rsidR="00933E85" w:rsidRDefault="00933E85">
            <w:r>
              <w:t>353481.77</w:t>
            </w:r>
          </w:p>
        </w:tc>
        <w:tc>
          <w:tcPr>
            <w:tcW w:w="1915" w:type="dxa"/>
          </w:tcPr>
          <w:p w:rsidR="00933E85" w:rsidRDefault="00933E85">
            <w:r>
              <w:t>4298261.84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353503.49</w:t>
            </w:r>
          </w:p>
        </w:tc>
        <w:tc>
          <w:tcPr>
            <w:tcW w:w="1915" w:type="dxa"/>
          </w:tcPr>
          <w:p w:rsidR="00933E85" w:rsidRDefault="00933E85">
            <w:r>
              <w:t>4298301.25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45</w:t>
            </w:r>
          </w:p>
        </w:tc>
        <w:tc>
          <w:tcPr>
            <w:tcW w:w="1914" w:type="dxa"/>
          </w:tcPr>
          <w:p w:rsidR="00933E85" w:rsidRDefault="00933E85">
            <w:r>
              <w:t>353525.38</w:t>
            </w:r>
          </w:p>
        </w:tc>
        <w:tc>
          <w:tcPr>
            <w:tcW w:w="1915" w:type="dxa"/>
          </w:tcPr>
          <w:p w:rsidR="00933E85" w:rsidRDefault="00933E85">
            <w:r>
              <w:t>4298289.19</w:t>
            </w:r>
          </w:p>
        </w:tc>
      </w:tr>
    </w:tbl>
    <w:p w:rsidR="00933E85" w:rsidRDefault="00933E85"/>
    <w:p w:rsidR="006A48CF" w:rsidRDefault="00933E85" w:rsidP="006A48CF">
      <w:r>
        <w:t>Земельный участок 79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0,35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(для строительства детского сада на 100 мест)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353515.55</w:t>
            </w:r>
          </w:p>
        </w:tc>
        <w:tc>
          <w:tcPr>
            <w:tcW w:w="1915" w:type="dxa"/>
          </w:tcPr>
          <w:p w:rsidR="00933E85" w:rsidRDefault="00933E85">
            <w:r>
              <w:t>4298323.15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45</w:t>
            </w:r>
          </w:p>
        </w:tc>
        <w:tc>
          <w:tcPr>
            <w:tcW w:w="1914" w:type="dxa"/>
          </w:tcPr>
          <w:p w:rsidR="00933E85" w:rsidRDefault="00933E85">
            <w:r>
              <w:t>353503.49</w:t>
            </w:r>
          </w:p>
        </w:tc>
        <w:tc>
          <w:tcPr>
            <w:tcW w:w="1915" w:type="dxa"/>
          </w:tcPr>
          <w:p w:rsidR="00933E85" w:rsidRDefault="00933E85">
            <w:r>
              <w:t>4298301.25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353481.77</w:t>
            </w:r>
          </w:p>
        </w:tc>
        <w:tc>
          <w:tcPr>
            <w:tcW w:w="1915" w:type="dxa"/>
          </w:tcPr>
          <w:p w:rsidR="00933E85" w:rsidRDefault="00933E85">
            <w:r>
              <w:t>4298261.84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70</w:t>
            </w:r>
          </w:p>
        </w:tc>
        <w:tc>
          <w:tcPr>
            <w:tcW w:w="1914" w:type="dxa"/>
          </w:tcPr>
          <w:p w:rsidR="00933E85" w:rsidRDefault="00933E85">
            <w:r>
              <w:t>353437.98</w:t>
            </w:r>
          </w:p>
        </w:tc>
        <w:tc>
          <w:tcPr>
            <w:tcW w:w="1915" w:type="dxa"/>
          </w:tcPr>
          <w:p w:rsidR="00933E85" w:rsidRDefault="00933E85">
            <w:r>
              <w:t>4298285.96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353471.76</w:t>
            </w:r>
          </w:p>
        </w:tc>
        <w:tc>
          <w:tcPr>
            <w:tcW w:w="1915" w:type="dxa"/>
          </w:tcPr>
          <w:p w:rsidR="00933E85" w:rsidRDefault="00933E85">
            <w:r>
              <w:t>4298347.27</w:t>
            </w:r>
          </w:p>
        </w:tc>
      </w:tr>
    </w:tbl>
    <w:p w:rsidR="00933E85" w:rsidRDefault="00933E85"/>
    <w:p w:rsidR="006A48CF" w:rsidRDefault="00933E85" w:rsidP="006A48CF">
      <w:r>
        <w:t>Земельный участок 80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0,125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353547.28</w:t>
            </w:r>
          </w:p>
        </w:tc>
        <w:tc>
          <w:tcPr>
            <w:tcW w:w="1915" w:type="dxa"/>
          </w:tcPr>
          <w:p w:rsidR="00933E85" w:rsidRDefault="00933E85">
            <w:r>
              <w:t>4298277.12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353559.35</w:t>
            </w:r>
          </w:p>
        </w:tc>
        <w:tc>
          <w:tcPr>
            <w:tcW w:w="1915" w:type="dxa"/>
          </w:tcPr>
          <w:p w:rsidR="00933E85" w:rsidRDefault="00933E85">
            <w:r>
              <w:t>4298299.02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353515.55</w:t>
            </w:r>
          </w:p>
        </w:tc>
        <w:tc>
          <w:tcPr>
            <w:tcW w:w="1915" w:type="dxa"/>
          </w:tcPr>
          <w:p w:rsidR="00933E85" w:rsidRDefault="00933E85">
            <w:r>
              <w:t>4298323.15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353503.49</w:t>
            </w:r>
          </w:p>
        </w:tc>
        <w:tc>
          <w:tcPr>
            <w:tcW w:w="1915" w:type="dxa"/>
          </w:tcPr>
          <w:p w:rsidR="00933E85" w:rsidRDefault="00933E85">
            <w:r>
              <w:t>4298301.25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353525.38</w:t>
            </w:r>
          </w:p>
        </w:tc>
        <w:tc>
          <w:tcPr>
            <w:tcW w:w="1915" w:type="dxa"/>
          </w:tcPr>
          <w:p w:rsidR="00933E85" w:rsidRDefault="00933E85">
            <w:r>
              <w:t>4298289.19</w:t>
            </w:r>
          </w:p>
        </w:tc>
      </w:tr>
    </w:tbl>
    <w:p w:rsidR="00933E85" w:rsidRDefault="00933E85"/>
    <w:p w:rsidR="006A48CF" w:rsidRDefault="00933E85" w:rsidP="006A48CF">
      <w:r>
        <w:lastRenderedPageBreak/>
        <w:t>Земельный участок 81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353559.35</w:t>
            </w:r>
          </w:p>
        </w:tc>
        <w:tc>
          <w:tcPr>
            <w:tcW w:w="1915" w:type="dxa"/>
          </w:tcPr>
          <w:p w:rsidR="00933E85" w:rsidRDefault="00933E85">
            <w:r>
              <w:t>4298299.02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353573.82</w:t>
            </w:r>
          </w:p>
        </w:tc>
        <w:tc>
          <w:tcPr>
            <w:tcW w:w="1915" w:type="dxa"/>
          </w:tcPr>
          <w:p w:rsidR="00933E85" w:rsidRDefault="00933E85">
            <w:r>
              <w:t>4298325.29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353530.03</w:t>
            </w:r>
          </w:p>
        </w:tc>
        <w:tc>
          <w:tcPr>
            <w:tcW w:w="1915" w:type="dxa"/>
          </w:tcPr>
          <w:p w:rsidR="00933E85" w:rsidRDefault="00933E85">
            <w:r>
              <w:t>4298349.42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353515.55</w:t>
            </w:r>
          </w:p>
        </w:tc>
        <w:tc>
          <w:tcPr>
            <w:tcW w:w="1915" w:type="dxa"/>
          </w:tcPr>
          <w:p w:rsidR="00933E85" w:rsidRDefault="00933E85">
            <w:r>
              <w:t>4298323.15</w:t>
            </w:r>
          </w:p>
        </w:tc>
      </w:tr>
    </w:tbl>
    <w:p w:rsidR="00933E85" w:rsidRDefault="00933E85"/>
    <w:p w:rsidR="006A48CF" w:rsidRDefault="00933E85" w:rsidP="006A48CF">
      <w:r>
        <w:t>Земельный участок 82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353515.55</w:t>
            </w:r>
          </w:p>
        </w:tc>
        <w:tc>
          <w:tcPr>
            <w:tcW w:w="1915" w:type="dxa"/>
          </w:tcPr>
          <w:p w:rsidR="00933E85" w:rsidRDefault="00933E85">
            <w:r>
              <w:t>4298323.15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353530.03</w:t>
            </w:r>
          </w:p>
        </w:tc>
        <w:tc>
          <w:tcPr>
            <w:tcW w:w="1915" w:type="dxa"/>
          </w:tcPr>
          <w:p w:rsidR="00933E85" w:rsidRDefault="00933E85">
            <w:r>
              <w:t>4298349.42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353486.24</w:t>
            </w:r>
          </w:p>
        </w:tc>
        <w:tc>
          <w:tcPr>
            <w:tcW w:w="1915" w:type="dxa"/>
          </w:tcPr>
          <w:p w:rsidR="00933E85" w:rsidRDefault="00933E85">
            <w:r>
              <w:t>4298373.55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353471.76</w:t>
            </w:r>
          </w:p>
        </w:tc>
        <w:tc>
          <w:tcPr>
            <w:tcW w:w="1915" w:type="dxa"/>
          </w:tcPr>
          <w:p w:rsidR="00933E85" w:rsidRDefault="00933E85">
            <w:r>
              <w:t>4298347.27</w:t>
            </w:r>
          </w:p>
        </w:tc>
      </w:tr>
    </w:tbl>
    <w:p w:rsidR="00933E85" w:rsidRDefault="00933E85"/>
    <w:p w:rsidR="006A48CF" w:rsidRDefault="00933E85" w:rsidP="006A48CF">
      <w:r>
        <w:t>Земельный участок 83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353530.03</w:t>
            </w:r>
          </w:p>
        </w:tc>
        <w:tc>
          <w:tcPr>
            <w:tcW w:w="1915" w:type="dxa"/>
          </w:tcPr>
          <w:p w:rsidR="00933E85" w:rsidRDefault="00933E85">
            <w:r>
              <w:t>4298349.42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353544.51</w:t>
            </w:r>
          </w:p>
        </w:tc>
        <w:tc>
          <w:tcPr>
            <w:tcW w:w="1915" w:type="dxa"/>
          </w:tcPr>
          <w:p w:rsidR="00933E85" w:rsidRDefault="00933E85">
            <w:r>
              <w:t>4298375.7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353500.71</w:t>
            </w:r>
          </w:p>
        </w:tc>
        <w:tc>
          <w:tcPr>
            <w:tcW w:w="1915" w:type="dxa"/>
          </w:tcPr>
          <w:p w:rsidR="00933E85" w:rsidRDefault="00933E85">
            <w:r>
              <w:t>4298399.83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353486.24</w:t>
            </w:r>
          </w:p>
        </w:tc>
        <w:tc>
          <w:tcPr>
            <w:tcW w:w="1915" w:type="dxa"/>
          </w:tcPr>
          <w:p w:rsidR="00933E85" w:rsidRDefault="00933E85">
            <w:r>
              <w:t>4298373.55</w:t>
            </w:r>
          </w:p>
        </w:tc>
      </w:tr>
    </w:tbl>
    <w:p w:rsidR="00933E85" w:rsidRDefault="00933E85"/>
    <w:p w:rsidR="006A48CF" w:rsidRDefault="00933E85" w:rsidP="006A48CF">
      <w:r>
        <w:t>Земельный участок 84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353573.82</w:t>
            </w:r>
          </w:p>
        </w:tc>
        <w:tc>
          <w:tcPr>
            <w:tcW w:w="1915" w:type="dxa"/>
          </w:tcPr>
          <w:p w:rsidR="00933E85" w:rsidRDefault="00933E85">
            <w:r>
              <w:t>4298325.29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353588.3</w:t>
            </w:r>
          </w:p>
        </w:tc>
        <w:tc>
          <w:tcPr>
            <w:tcW w:w="1915" w:type="dxa"/>
          </w:tcPr>
          <w:p w:rsidR="00933E85" w:rsidRDefault="00933E85">
            <w:r>
              <w:t>4298351.57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353544.51</w:t>
            </w:r>
          </w:p>
        </w:tc>
        <w:tc>
          <w:tcPr>
            <w:tcW w:w="1915" w:type="dxa"/>
          </w:tcPr>
          <w:p w:rsidR="00933E85" w:rsidRDefault="00933E85">
            <w:r>
              <w:t>4298375.7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353530.03</w:t>
            </w:r>
          </w:p>
        </w:tc>
        <w:tc>
          <w:tcPr>
            <w:tcW w:w="1915" w:type="dxa"/>
          </w:tcPr>
          <w:p w:rsidR="00933E85" w:rsidRDefault="00933E85">
            <w:r>
              <w:t>4298349.42</w:t>
            </w:r>
          </w:p>
        </w:tc>
      </w:tr>
    </w:tbl>
    <w:p w:rsidR="00933E85" w:rsidRDefault="00933E85"/>
    <w:p w:rsidR="006A48CF" w:rsidRDefault="00933E85" w:rsidP="006A48CF">
      <w:r>
        <w:t>Земельный участок 85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353588.3</w:t>
            </w:r>
          </w:p>
        </w:tc>
        <w:tc>
          <w:tcPr>
            <w:tcW w:w="1915" w:type="dxa"/>
          </w:tcPr>
          <w:p w:rsidR="00933E85" w:rsidRDefault="00933E85">
            <w:r>
              <w:t>4298351.57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353602.78</w:t>
            </w:r>
          </w:p>
        </w:tc>
        <w:tc>
          <w:tcPr>
            <w:tcW w:w="1915" w:type="dxa"/>
          </w:tcPr>
          <w:p w:rsidR="00933E85" w:rsidRDefault="00933E85">
            <w:r>
              <w:t>4298377.84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353558.98</w:t>
            </w:r>
          </w:p>
        </w:tc>
        <w:tc>
          <w:tcPr>
            <w:tcW w:w="1915" w:type="dxa"/>
          </w:tcPr>
          <w:p w:rsidR="00933E85" w:rsidRDefault="00933E85">
            <w:r>
              <w:t>4298401.97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353544.51</w:t>
            </w:r>
          </w:p>
        </w:tc>
        <w:tc>
          <w:tcPr>
            <w:tcW w:w="1915" w:type="dxa"/>
          </w:tcPr>
          <w:p w:rsidR="00933E85" w:rsidRDefault="00933E85">
            <w:r>
              <w:t>4298375.7</w:t>
            </w:r>
          </w:p>
        </w:tc>
      </w:tr>
    </w:tbl>
    <w:p w:rsidR="00933E85" w:rsidRDefault="00933E85"/>
    <w:p w:rsidR="006A48CF" w:rsidRDefault="006A48CF"/>
    <w:p w:rsidR="006A48CF" w:rsidRDefault="00933E85" w:rsidP="006A48CF">
      <w:r>
        <w:lastRenderedPageBreak/>
        <w:t>Земельный участок 86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353544.51</w:t>
            </w:r>
          </w:p>
        </w:tc>
        <w:tc>
          <w:tcPr>
            <w:tcW w:w="1915" w:type="dxa"/>
          </w:tcPr>
          <w:p w:rsidR="00933E85" w:rsidRDefault="00933E85">
            <w:r>
              <w:t>4298375.7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353558.98</w:t>
            </w:r>
          </w:p>
        </w:tc>
        <w:tc>
          <w:tcPr>
            <w:tcW w:w="1915" w:type="dxa"/>
          </w:tcPr>
          <w:p w:rsidR="00933E85" w:rsidRDefault="00933E85">
            <w:r>
              <w:t>4298401.97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353515.19</w:t>
            </w:r>
          </w:p>
        </w:tc>
        <w:tc>
          <w:tcPr>
            <w:tcW w:w="1915" w:type="dxa"/>
          </w:tcPr>
          <w:p w:rsidR="00933E85" w:rsidRDefault="00933E85">
            <w:r>
              <w:t>4298426.1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353500.71</w:t>
            </w:r>
          </w:p>
        </w:tc>
        <w:tc>
          <w:tcPr>
            <w:tcW w:w="1915" w:type="dxa"/>
          </w:tcPr>
          <w:p w:rsidR="00933E85" w:rsidRDefault="00933E85">
            <w:r>
              <w:t>4298399.83</w:t>
            </w:r>
          </w:p>
        </w:tc>
      </w:tr>
    </w:tbl>
    <w:p w:rsidR="00933E85" w:rsidRDefault="00933E85"/>
    <w:p w:rsidR="006A48CF" w:rsidRDefault="00933E85" w:rsidP="006A48CF">
      <w:r>
        <w:t>Земельный участок 87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353558.98</w:t>
            </w:r>
          </w:p>
        </w:tc>
        <w:tc>
          <w:tcPr>
            <w:tcW w:w="1915" w:type="dxa"/>
          </w:tcPr>
          <w:p w:rsidR="00933E85" w:rsidRDefault="00933E85">
            <w:r>
              <w:t>4298401.97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353573.46</w:t>
            </w:r>
          </w:p>
        </w:tc>
        <w:tc>
          <w:tcPr>
            <w:tcW w:w="1915" w:type="dxa"/>
          </w:tcPr>
          <w:p w:rsidR="00933E85" w:rsidRDefault="00933E85">
            <w:r>
              <w:t>4298428.25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353529.67</w:t>
            </w:r>
          </w:p>
        </w:tc>
        <w:tc>
          <w:tcPr>
            <w:tcW w:w="1915" w:type="dxa"/>
          </w:tcPr>
          <w:p w:rsidR="00933E85" w:rsidRDefault="00933E85">
            <w:r>
              <w:t>4298452.38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353515.19</w:t>
            </w:r>
          </w:p>
        </w:tc>
        <w:tc>
          <w:tcPr>
            <w:tcW w:w="1915" w:type="dxa"/>
          </w:tcPr>
          <w:p w:rsidR="00933E85" w:rsidRDefault="00933E85">
            <w:r>
              <w:t>4298426.1</w:t>
            </w:r>
          </w:p>
        </w:tc>
      </w:tr>
    </w:tbl>
    <w:p w:rsidR="00933E85" w:rsidRDefault="00933E85"/>
    <w:p w:rsidR="006A48CF" w:rsidRDefault="00933E85" w:rsidP="006A48CF">
      <w:r>
        <w:t>Земельный участок 88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353602.78</w:t>
            </w:r>
          </w:p>
        </w:tc>
        <w:tc>
          <w:tcPr>
            <w:tcW w:w="1915" w:type="dxa"/>
          </w:tcPr>
          <w:p w:rsidR="00933E85" w:rsidRDefault="00933E85">
            <w:r>
              <w:t>4298377.84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353617.25</w:t>
            </w:r>
          </w:p>
        </w:tc>
        <w:tc>
          <w:tcPr>
            <w:tcW w:w="1915" w:type="dxa"/>
          </w:tcPr>
          <w:p w:rsidR="00933E85" w:rsidRDefault="00933E85">
            <w:r>
              <w:t>4298404.12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353573.46</w:t>
            </w:r>
          </w:p>
        </w:tc>
        <w:tc>
          <w:tcPr>
            <w:tcW w:w="1915" w:type="dxa"/>
          </w:tcPr>
          <w:p w:rsidR="00933E85" w:rsidRDefault="00933E85">
            <w:r>
              <w:t>4298428.25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353558.98</w:t>
            </w:r>
          </w:p>
        </w:tc>
        <w:tc>
          <w:tcPr>
            <w:tcW w:w="1915" w:type="dxa"/>
          </w:tcPr>
          <w:p w:rsidR="00933E85" w:rsidRDefault="00933E85">
            <w:r>
              <w:t>4298401.97</w:t>
            </w:r>
          </w:p>
        </w:tc>
      </w:tr>
    </w:tbl>
    <w:p w:rsidR="00933E85" w:rsidRDefault="00933E85"/>
    <w:p w:rsidR="006A48CF" w:rsidRDefault="00933E85" w:rsidP="006A48CF">
      <w:r>
        <w:t>Земельный участок 89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353617.25</w:t>
            </w:r>
          </w:p>
        </w:tc>
        <w:tc>
          <w:tcPr>
            <w:tcW w:w="1915" w:type="dxa"/>
          </w:tcPr>
          <w:p w:rsidR="00933E85" w:rsidRDefault="00933E85">
            <w:r>
              <w:t>4298404.12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353631.73</w:t>
            </w:r>
          </w:p>
        </w:tc>
        <w:tc>
          <w:tcPr>
            <w:tcW w:w="1915" w:type="dxa"/>
          </w:tcPr>
          <w:p w:rsidR="00933E85" w:rsidRDefault="00933E85">
            <w:r>
              <w:t>4298430.4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353587.94</w:t>
            </w:r>
          </w:p>
        </w:tc>
        <w:tc>
          <w:tcPr>
            <w:tcW w:w="1915" w:type="dxa"/>
          </w:tcPr>
          <w:p w:rsidR="00933E85" w:rsidRDefault="00933E85">
            <w:r>
              <w:t>4298454.52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353573.46</w:t>
            </w:r>
          </w:p>
        </w:tc>
        <w:tc>
          <w:tcPr>
            <w:tcW w:w="1915" w:type="dxa"/>
          </w:tcPr>
          <w:p w:rsidR="00933E85" w:rsidRDefault="00933E85">
            <w:r>
              <w:t>4298428.25</w:t>
            </w:r>
          </w:p>
        </w:tc>
      </w:tr>
    </w:tbl>
    <w:p w:rsidR="00933E85" w:rsidRDefault="00933E85"/>
    <w:p w:rsidR="006A48CF" w:rsidRDefault="00933E85" w:rsidP="006A48CF">
      <w:r>
        <w:t>Земельный участок 90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353573.46</w:t>
            </w:r>
          </w:p>
        </w:tc>
        <w:tc>
          <w:tcPr>
            <w:tcW w:w="1915" w:type="dxa"/>
          </w:tcPr>
          <w:p w:rsidR="00933E85" w:rsidRDefault="00933E85">
            <w:r>
              <w:t>4298428.25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353587.94</w:t>
            </w:r>
          </w:p>
        </w:tc>
        <w:tc>
          <w:tcPr>
            <w:tcW w:w="1915" w:type="dxa"/>
          </w:tcPr>
          <w:p w:rsidR="00933E85" w:rsidRDefault="00933E85">
            <w:r>
              <w:t>4298454.52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353544.14</w:t>
            </w:r>
          </w:p>
        </w:tc>
        <w:tc>
          <w:tcPr>
            <w:tcW w:w="1915" w:type="dxa"/>
          </w:tcPr>
          <w:p w:rsidR="00933E85" w:rsidRDefault="00933E85">
            <w:r>
              <w:t>4298478.65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353529.67</w:t>
            </w:r>
          </w:p>
        </w:tc>
        <w:tc>
          <w:tcPr>
            <w:tcW w:w="1915" w:type="dxa"/>
          </w:tcPr>
          <w:p w:rsidR="00933E85" w:rsidRDefault="00933E85">
            <w:r>
              <w:t>4298452.38</w:t>
            </w:r>
          </w:p>
        </w:tc>
      </w:tr>
    </w:tbl>
    <w:p w:rsidR="00933E85" w:rsidRDefault="00933E85"/>
    <w:p w:rsidR="006A48CF" w:rsidRDefault="006A48CF"/>
    <w:p w:rsidR="006A48CF" w:rsidRDefault="00933E85" w:rsidP="006A48CF">
      <w:r>
        <w:lastRenderedPageBreak/>
        <w:t>Земельный участок 91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0,133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26.5</w:t>
            </w:r>
          </w:p>
        </w:tc>
        <w:tc>
          <w:tcPr>
            <w:tcW w:w="1914" w:type="dxa"/>
          </w:tcPr>
          <w:p w:rsidR="00933E85" w:rsidRDefault="00933E85">
            <w:r>
              <w:t>353616.75</w:t>
            </w:r>
          </w:p>
        </w:tc>
        <w:tc>
          <w:tcPr>
            <w:tcW w:w="1915" w:type="dxa"/>
          </w:tcPr>
          <w:p w:rsidR="00933E85" w:rsidRDefault="00933E85">
            <w:r>
              <w:t>4298506.82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353629.54</w:t>
            </w:r>
          </w:p>
        </w:tc>
        <w:tc>
          <w:tcPr>
            <w:tcW w:w="1915" w:type="dxa"/>
          </w:tcPr>
          <w:p w:rsidR="00933E85" w:rsidRDefault="00933E85">
            <w:r>
              <w:t>4298530.03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26.5</w:t>
            </w:r>
          </w:p>
        </w:tc>
        <w:tc>
          <w:tcPr>
            <w:tcW w:w="1914" w:type="dxa"/>
          </w:tcPr>
          <w:p w:rsidR="00933E85" w:rsidRDefault="00933E85">
            <w:r>
              <w:t>353585.74</w:t>
            </w:r>
          </w:p>
        </w:tc>
        <w:tc>
          <w:tcPr>
            <w:tcW w:w="1915" w:type="dxa"/>
          </w:tcPr>
          <w:p w:rsidR="00933E85" w:rsidRDefault="00933E85">
            <w:r>
              <w:t>4298554.16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353572.96</w:t>
            </w:r>
          </w:p>
        </w:tc>
        <w:tc>
          <w:tcPr>
            <w:tcW w:w="1915" w:type="dxa"/>
          </w:tcPr>
          <w:p w:rsidR="00933E85" w:rsidRDefault="00933E85">
            <w:r>
              <w:t>4298530.95</w:t>
            </w:r>
          </w:p>
        </w:tc>
      </w:tr>
    </w:tbl>
    <w:p w:rsidR="00933E85" w:rsidRDefault="00933E85"/>
    <w:p w:rsidR="006A48CF" w:rsidRDefault="00933E85" w:rsidP="006A48CF">
      <w:r>
        <w:t>Земельный участок 92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353660.54</w:t>
            </w:r>
          </w:p>
        </w:tc>
        <w:tc>
          <w:tcPr>
            <w:tcW w:w="1915" w:type="dxa"/>
          </w:tcPr>
          <w:p w:rsidR="00933E85" w:rsidRDefault="00933E85">
            <w:r>
              <w:t>4298482.69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353675.02</w:t>
            </w:r>
          </w:p>
        </w:tc>
        <w:tc>
          <w:tcPr>
            <w:tcW w:w="1915" w:type="dxa"/>
          </w:tcPr>
          <w:p w:rsidR="00933E85" w:rsidRDefault="00933E85">
            <w:r>
              <w:t>4298508.96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3.5</w:t>
            </w:r>
          </w:p>
        </w:tc>
        <w:tc>
          <w:tcPr>
            <w:tcW w:w="1914" w:type="dxa"/>
          </w:tcPr>
          <w:p w:rsidR="00933E85" w:rsidRDefault="00933E85">
            <w:r>
              <w:t>353631.23</w:t>
            </w:r>
          </w:p>
        </w:tc>
        <w:tc>
          <w:tcPr>
            <w:tcW w:w="1915" w:type="dxa"/>
          </w:tcPr>
          <w:p w:rsidR="00933E85" w:rsidRDefault="00933E85">
            <w:r>
              <w:t>4298533.09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26.5</w:t>
            </w:r>
          </w:p>
        </w:tc>
        <w:tc>
          <w:tcPr>
            <w:tcW w:w="1914" w:type="dxa"/>
          </w:tcPr>
          <w:p w:rsidR="00933E85" w:rsidRDefault="00933E85">
            <w:r>
              <w:t>353629.54</w:t>
            </w:r>
          </w:p>
        </w:tc>
        <w:tc>
          <w:tcPr>
            <w:tcW w:w="1915" w:type="dxa"/>
          </w:tcPr>
          <w:p w:rsidR="00933E85" w:rsidRDefault="00933E85">
            <w:r>
              <w:t>4298530.03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353616.75</w:t>
            </w:r>
          </w:p>
        </w:tc>
        <w:tc>
          <w:tcPr>
            <w:tcW w:w="1915" w:type="dxa"/>
          </w:tcPr>
          <w:p w:rsidR="00933E85" w:rsidRDefault="00933E85">
            <w:r>
              <w:t>4298506.82</w:t>
            </w:r>
          </w:p>
        </w:tc>
      </w:tr>
    </w:tbl>
    <w:p w:rsidR="00933E85" w:rsidRDefault="00933E85"/>
    <w:p w:rsidR="006A48CF" w:rsidRDefault="00933E85" w:rsidP="006A48CF">
      <w:r>
        <w:t>Земельный участок 93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353675.02</w:t>
            </w:r>
          </w:p>
        </w:tc>
        <w:tc>
          <w:tcPr>
            <w:tcW w:w="1915" w:type="dxa"/>
          </w:tcPr>
          <w:p w:rsidR="00933E85" w:rsidRDefault="00933E85">
            <w:r>
              <w:t>4298508.96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353689.5</w:t>
            </w:r>
          </w:p>
        </w:tc>
        <w:tc>
          <w:tcPr>
            <w:tcW w:w="1915" w:type="dxa"/>
          </w:tcPr>
          <w:p w:rsidR="00933E85" w:rsidRDefault="00933E85">
            <w:r>
              <w:t>4298535.24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7</w:t>
            </w:r>
          </w:p>
        </w:tc>
        <w:tc>
          <w:tcPr>
            <w:tcW w:w="1914" w:type="dxa"/>
          </w:tcPr>
          <w:p w:rsidR="00933E85" w:rsidRDefault="00933E85">
            <w:r>
              <w:t>353645.7</w:t>
            </w:r>
          </w:p>
        </w:tc>
        <w:tc>
          <w:tcPr>
            <w:tcW w:w="1915" w:type="dxa"/>
          </w:tcPr>
          <w:p w:rsidR="00933E85" w:rsidRDefault="00933E85">
            <w:r>
              <w:t>4298559.37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23</w:t>
            </w:r>
          </w:p>
        </w:tc>
        <w:tc>
          <w:tcPr>
            <w:tcW w:w="1914" w:type="dxa"/>
          </w:tcPr>
          <w:p w:rsidR="00933E85" w:rsidRDefault="00933E85">
            <w:r>
              <w:t>353642.32</w:t>
            </w:r>
          </w:p>
        </w:tc>
        <w:tc>
          <w:tcPr>
            <w:tcW w:w="1915" w:type="dxa"/>
          </w:tcPr>
          <w:p w:rsidR="00933E85" w:rsidRDefault="00933E85">
            <w:r>
              <w:t>4298553.24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353631.23</w:t>
            </w:r>
          </w:p>
        </w:tc>
        <w:tc>
          <w:tcPr>
            <w:tcW w:w="1915" w:type="dxa"/>
          </w:tcPr>
          <w:p w:rsidR="00933E85" w:rsidRDefault="00933E85">
            <w:r>
              <w:t>4298533.09</w:t>
            </w:r>
          </w:p>
        </w:tc>
      </w:tr>
    </w:tbl>
    <w:p w:rsidR="00933E85" w:rsidRDefault="00933E85"/>
    <w:p w:rsidR="006A48CF" w:rsidRDefault="00933E85" w:rsidP="006A48CF">
      <w:r>
        <w:t>Земельный участок 94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0,133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6A48CF" w:rsidRDefault="006A48CF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3.5</w:t>
            </w:r>
          </w:p>
        </w:tc>
        <w:tc>
          <w:tcPr>
            <w:tcW w:w="1914" w:type="dxa"/>
          </w:tcPr>
          <w:p w:rsidR="00933E85" w:rsidRDefault="00933E85">
            <w:r>
              <w:t>353629.54</w:t>
            </w:r>
          </w:p>
        </w:tc>
        <w:tc>
          <w:tcPr>
            <w:tcW w:w="1915" w:type="dxa"/>
          </w:tcPr>
          <w:p w:rsidR="00933E85" w:rsidRDefault="00933E85">
            <w:r>
              <w:t>4298530.03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23</w:t>
            </w:r>
          </w:p>
        </w:tc>
        <w:tc>
          <w:tcPr>
            <w:tcW w:w="1914" w:type="dxa"/>
          </w:tcPr>
          <w:p w:rsidR="00933E85" w:rsidRDefault="00933E85">
            <w:r>
              <w:t>353631.23</w:t>
            </w:r>
          </w:p>
        </w:tc>
        <w:tc>
          <w:tcPr>
            <w:tcW w:w="1915" w:type="dxa"/>
          </w:tcPr>
          <w:p w:rsidR="00933E85" w:rsidRDefault="00933E85">
            <w:r>
              <w:t>4298533.09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353642.32</w:t>
            </w:r>
          </w:p>
        </w:tc>
        <w:tc>
          <w:tcPr>
            <w:tcW w:w="1915" w:type="dxa"/>
          </w:tcPr>
          <w:p w:rsidR="00933E85" w:rsidRDefault="00933E85">
            <w:r>
              <w:t>4298553.24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241° 8' 48''</w:t>
            </w:r>
          </w:p>
        </w:tc>
        <w:tc>
          <w:tcPr>
            <w:tcW w:w="1914" w:type="dxa"/>
          </w:tcPr>
          <w:p w:rsidR="00933E85" w:rsidRDefault="00933E85">
            <w:r>
              <w:t>26.5</w:t>
            </w:r>
          </w:p>
        </w:tc>
        <w:tc>
          <w:tcPr>
            <w:tcW w:w="1914" w:type="dxa"/>
          </w:tcPr>
          <w:p w:rsidR="00933E85" w:rsidRDefault="00933E85">
            <w:r>
              <w:t>353598.53</w:t>
            </w:r>
          </w:p>
        </w:tc>
        <w:tc>
          <w:tcPr>
            <w:tcW w:w="1915" w:type="dxa"/>
          </w:tcPr>
          <w:p w:rsidR="00933E85" w:rsidRDefault="00933E85">
            <w:r>
              <w:t>4298577.37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353585.74</w:t>
            </w:r>
          </w:p>
        </w:tc>
        <w:tc>
          <w:tcPr>
            <w:tcW w:w="1915" w:type="dxa"/>
          </w:tcPr>
          <w:p w:rsidR="00933E85" w:rsidRDefault="00933E85">
            <w:r>
              <w:t>4298554.16</w:t>
            </w:r>
          </w:p>
        </w:tc>
      </w:tr>
    </w:tbl>
    <w:p w:rsidR="00933E85" w:rsidRDefault="00933E85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933E85" w:rsidP="006A48CF">
      <w:r>
        <w:lastRenderedPageBreak/>
        <w:t>Земельный участок 95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0,148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7</w:t>
            </w:r>
          </w:p>
        </w:tc>
        <w:tc>
          <w:tcPr>
            <w:tcW w:w="1914" w:type="dxa"/>
          </w:tcPr>
          <w:p w:rsidR="00933E85" w:rsidRDefault="00933E85">
            <w:r>
              <w:t>353642.32</w:t>
            </w:r>
          </w:p>
        </w:tc>
        <w:tc>
          <w:tcPr>
            <w:tcW w:w="1915" w:type="dxa"/>
          </w:tcPr>
          <w:p w:rsidR="00933E85" w:rsidRDefault="00933E85">
            <w:r>
              <w:t>4298553.24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61°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353645.7</w:t>
            </w:r>
          </w:p>
        </w:tc>
        <w:tc>
          <w:tcPr>
            <w:tcW w:w="1915" w:type="dxa"/>
          </w:tcPr>
          <w:p w:rsidR="00933E85" w:rsidRDefault="00933E85">
            <w:r>
              <w:t>4298559.37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169° 28' 52''</w:t>
            </w:r>
          </w:p>
        </w:tc>
        <w:tc>
          <w:tcPr>
            <w:tcW w:w="1914" w:type="dxa"/>
          </w:tcPr>
          <w:p w:rsidR="00933E85" w:rsidRDefault="00933E85">
            <w:r>
              <w:t>57.09</w:t>
            </w:r>
          </w:p>
        </w:tc>
        <w:tc>
          <w:tcPr>
            <w:tcW w:w="1914" w:type="dxa"/>
          </w:tcPr>
          <w:p w:rsidR="00933E85" w:rsidRDefault="00933E85">
            <w:r>
              <w:t>353660.18</w:t>
            </w:r>
          </w:p>
        </w:tc>
        <w:tc>
          <w:tcPr>
            <w:tcW w:w="1915" w:type="dxa"/>
          </w:tcPr>
          <w:p w:rsidR="00933E85" w:rsidRDefault="00933E85">
            <w:r>
              <w:t>4298585.64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253° 33' 26''</w:t>
            </w:r>
          </w:p>
        </w:tc>
        <w:tc>
          <w:tcPr>
            <w:tcW w:w="1914" w:type="dxa"/>
          </w:tcPr>
          <w:p w:rsidR="00933E85" w:rsidRDefault="00933E85">
            <w:r>
              <w:t>19.5</w:t>
            </w:r>
          </w:p>
        </w:tc>
        <w:tc>
          <w:tcPr>
            <w:tcW w:w="1914" w:type="dxa"/>
          </w:tcPr>
          <w:p w:rsidR="00933E85" w:rsidRDefault="00933E85">
            <w:r>
              <w:t>353604.05</w:t>
            </w:r>
          </w:p>
        </w:tc>
        <w:tc>
          <w:tcPr>
            <w:tcW w:w="1915" w:type="dxa"/>
          </w:tcPr>
          <w:p w:rsidR="00933E85" w:rsidRDefault="00933E85">
            <w:r>
              <w:t>4298596.07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353598.53</w:t>
            </w:r>
          </w:p>
        </w:tc>
        <w:tc>
          <w:tcPr>
            <w:tcW w:w="1915" w:type="dxa"/>
          </w:tcPr>
          <w:p w:rsidR="00933E85" w:rsidRDefault="00933E85">
            <w:r>
              <w:t>4298577.37</w:t>
            </w:r>
          </w:p>
        </w:tc>
      </w:tr>
    </w:tbl>
    <w:p w:rsidR="00933E85" w:rsidRDefault="00933E85"/>
    <w:p w:rsidR="006A48CF" w:rsidRDefault="00933E85" w:rsidP="006A48CF">
      <w:r>
        <w:t>Земельный участок 96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0,15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61° 8' 48''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353689.5</w:t>
            </w:r>
          </w:p>
        </w:tc>
        <w:tc>
          <w:tcPr>
            <w:tcW w:w="1915" w:type="dxa"/>
          </w:tcPr>
          <w:p w:rsidR="00933E85" w:rsidRDefault="00933E85">
            <w:r>
              <w:t>4298535.24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151°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353703.97</w:t>
            </w:r>
          </w:p>
        </w:tc>
        <w:tc>
          <w:tcPr>
            <w:tcW w:w="1915" w:type="dxa"/>
          </w:tcPr>
          <w:p w:rsidR="00933E85" w:rsidRDefault="00933E85">
            <w:r>
              <w:t>4298561.52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241° 8' 49''</w:t>
            </w:r>
          </w:p>
        </w:tc>
        <w:tc>
          <w:tcPr>
            <w:tcW w:w="1914" w:type="dxa"/>
          </w:tcPr>
          <w:p w:rsidR="00933E85" w:rsidRDefault="00933E85">
            <w:r>
              <w:t>30</w:t>
            </w:r>
          </w:p>
        </w:tc>
        <w:tc>
          <w:tcPr>
            <w:tcW w:w="1914" w:type="dxa"/>
          </w:tcPr>
          <w:p w:rsidR="00933E85" w:rsidRDefault="00933E85">
            <w:r>
              <w:t>353660.18</w:t>
            </w:r>
          </w:p>
        </w:tc>
        <w:tc>
          <w:tcPr>
            <w:tcW w:w="1915" w:type="dxa"/>
          </w:tcPr>
          <w:p w:rsidR="00933E85" w:rsidRDefault="00933E85">
            <w:r>
              <w:t>4298585.64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353645.7</w:t>
            </w:r>
          </w:p>
        </w:tc>
        <w:tc>
          <w:tcPr>
            <w:tcW w:w="1915" w:type="dxa"/>
          </w:tcPr>
          <w:p w:rsidR="00933E85" w:rsidRDefault="00933E85">
            <w:r>
              <w:t>4298559.37</w:t>
            </w:r>
          </w:p>
        </w:tc>
      </w:tr>
    </w:tbl>
    <w:p w:rsidR="00933E85" w:rsidRDefault="00933E85"/>
    <w:p w:rsidR="006A48CF" w:rsidRDefault="00933E85" w:rsidP="006A48CF">
      <w:r>
        <w:t>Земельный участок 97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89° 48' 54''</w:t>
            </w:r>
          </w:p>
        </w:tc>
        <w:tc>
          <w:tcPr>
            <w:tcW w:w="1914" w:type="dxa"/>
          </w:tcPr>
          <w:p w:rsidR="00933E85" w:rsidRDefault="00933E85">
            <w:r>
              <w:t>36.74</w:t>
            </w:r>
          </w:p>
        </w:tc>
        <w:tc>
          <w:tcPr>
            <w:tcW w:w="1914" w:type="dxa"/>
          </w:tcPr>
          <w:p w:rsidR="00933E85" w:rsidRDefault="00933E85">
            <w:r>
              <w:t>353703.97</w:t>
            </w:r>
          </w:p>
        </w:tc>
        <w:tc>
          <w:tcPr>
            <w:tcW w:w="1915" w:type="dxa"/>
          </w:tcPr>
          <w:p w:rsidR="00933E85" w:rsidRDefault="00933E85">
            <w:r>
              <w:t>4298561.52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44.57</w:t>
            </w:r>
          </w:p>
        </w:tc>
        <w:tc>
          <w:tcPr>
            <w:tcW w:w="1914" w:type="dxa"/>
          </w:tcPr>
          <w:p w:rsidR="00933E85" w:rsidRDefault="00933E85">
            <w:r>
              <w:t>353704.09</w:t>
            </w:r>
          </w:p>
        </w:tc>
        <w:tc>
          <w:tcPr>
            <w:tcW w:w="1915" w:type="dxa"/>
          </w:tcPr>
          <w:p w:rsidR="00933E85" w:rsidRDefault="00933E85">
            <w:r>
              <w:t>4298598.25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10.04</w:t>
            </w:r>
          </w:p>
        </w:tc>
        <w:tc>
          <w:tcPr>
            <w:tcW w:w="1914" w:type="dxa"/>
          </w:tcPr>
          <w:p w:rsidR="00933E85" w:rsidRDefault="00933E85">
            <w:r>
              <w:t>353659.6</w:t>
            </w:r>
          </w:p>
        </w:tc>
        <w:tc>
          <w:tcPr>
            <w:tcW w:w="1915" w:type="dxa"/>
          </w:tcPr>
          <w:p w:rsidR="00933E85" w:rsidRDefault="00933E85">
            <w:r>
              <w:t>4298595.67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331° 8' 48''</w:t>
            </w:r>
          </w:p>
        </w:tc>
        <w:tc>
          <w:tcPr>
            <w:tcW w:w="1914" w:type="dxa"/>
          </w:tcPr>
          <w:p w:rsidR="00933E85" w:rsidRDefault="00933E85">
            <w:r>
              <w:t>50</w:t>
            </w:r>
          </w:p>
        </w:tc>
        <w:tc>
          <w:tcPr>
            <w:tcW w:w="1914" w:type="dxa"/>
          </w:tcPr>
          <w:p w:rsidR="00933E85" w:rsidRDefault="00933E85">
            <w:r>
              <w:t>353660.18</w:t>
            </w:r>
          </w:p>
        </w:tc>
        <w:tc>
          <w:tcPr>
            <w:tcW w:w="1915" w:type="dxa"/>
          </w:tcPr>
          <w:p w:rsidR="00933E85" w:rsidRDefault="00933E85">
            <w:r>
              <w:t>4298585.64</w:t>
            </w:r>
          </w:p>
        </w:tc>
      </w:tr>
    </w:tbl>
    <w:p w:rsidR="00933E85" w:rsidRDefault="00933E85"/>
    <w:p w:rsidR="006A48CF" w:rsidRDefault="00933E85" w:rsidP="006A48CF">
      <w:r>
        <w:t>Земельный участок 98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0,148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A48CF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169° 28' 52''</w:t>
            </w:r>
          </w:p>
        </w:tc>
        <w:tc>
          <w:tcPr>
            <w:tcW w:w="1914" w:type="dxa"/>
          </w:tcPr>
          <w:p w:rsidR="00933E85" w:rsidRDefault="00933E85">
            <w:r>
              <w:t>57.09</w:t>
            </w:r>
          </w:p>
        </w:tc>
        <w:tc>
          <w:tcPr>
            <w:tcW w:w="1914" w:type="dxa"/>
          </w:tcPr>
          <w:p w:rsidR="00933E85" w:rsidRDefault="00933E85">
            <w:r>
              <w:t>353660.18</w:t>
            </w:r>
          </w:p>
        </w:tc>
        <w:tc>
          <w:tcPr>
            <w:tcW w:w="1915" w:type="dxa"/>
          </w:tcPr>
          <w:p w:rsidR="00933E85" w:rsidRDefault="00933E85">
            <w:r>
              <w:t>4298585.64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19.95</w:t>
            </w:r>
          </w:p>
        </w:tc>
        <w:tc>
          <w:tcPr>
            <w:tcW w:w="1914" w:type="dxa"/>
          </w:tcPr>
          <w:p w:rsidR="00933E85" w:rsidRDefault="00933E85">
            <w:r>
              <w:t>353604.05</w:t>
            </w:r>
          </w:p>
        </w:tc>
        <w:tc>
          <w:tcPr>
            <w:tcW w:w="1915" w:type="dxa"/>
          </w:tcPr>
          <w:p w:rsidR="00933E85" w:rsidRDefault="00933E85">
            <w:r>
              <w:t>4298596.07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353602.89</w:t>
            </w:r>
          </w:p>
        </w:tc>
        <w:tc>
          <w:tcPr>
            <w:tcW w:w="1915" w:type="dxa"/>
          </w:tcPr>
          <w:p w:rsidR="00933E85" w:rsidRDefault="00933E85">
            <w:r>
              <w:t>4298615.98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353627.85</w:t>
            </w:r>
          </w:p>
        </w:tc>
        <w:tc>
          <w:tcPr>
            <w:tcW w:w="1915" w:type="dxa"/>
          </w:tcPr>
          <w:p w:rsidR="00933E85" w:rsidRDefault="00933E85">
            <w:r>
              <w:t>4298617.43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3° 19' 53''</w:t>
            </w:r>
          </w:p>
        </w:tc>
        <w:tc>
          <w:tcPr>
            <w:tcW w:w="1914" w:type="dxa"/>
          </w:tcPr>
          <w:p w:rsidR="00933E85" w:rsidRDefault="00933E85">
            <w:r>
              <w:t>5.43</w:t>
            </w:r>
          </w:p>
        </w:tc>
        <w:tc>
          <w:tcPr>
            <w:tcW w:w="1914" w:type="dxa"/>
          </w:tcPr>
          <w:p w:rsidR="00933E85" w:rsidRDefault="00933E85">
            <w:r>
              <w:t>353652.81</w:t>
            </w:r>
          </w:p>
        </w:tc>
        <w:tc>
          <w:tcPr>
            <w:tcW w:w="1915" w:type="dxa"/>
          </w:tcPr>
          <w:p w:rsidR="00933E85" w:rsidRDefault="00933E85">
            <w:r>
              <w:t>4298618.88</w:t>
            </w:r>
          </w:p>
        </w:tc>
      </w:tr>
      <w:tr w:rsidR="00933E85" w:rsidTr="006A48CF">
        <w:tc>
          <w:tcPr>
            <w:tcW w:w="1914" w:type="dxa"/>
          </w:tcPr>
          <w:p w:rsidR="00933E85" w:rsidRDefault="00933E85">
            <w:r>
              <w:t>6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33.61</w:t>
            </w:r>
          </w:p>
        </w:tc>
        <w:tc>
          <w:tcPr>
            <w:tcW w:w="1914" w:type="dxa"/>
          </w:tcPr>
          <w:p w:rsidR="00933E85" w:rsidRDefault="00933E85">
            <w:r>
              <w:t>353658.23</w:t>
            </w:r>
          </w:p>
        </w:tc>
        <w:tc>
          <w:tcPr>
            <w:tcW w:w="1915" w:type="dxa"/>
          </w:tcPr>
          <w:p w:rsidR="00933E85" w:rsidRDefault="00933E85">
            <w:r>
              <w:t>4298619.2</w:t>
            </w:r>
          </w:p>
        </w:tc>
      </w:tr>
    </w:tbl>
    <w:p w:rsidR="00933E85" w:rsidRDefault="00933E85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6A48CF"/>
    <w:p w:rsidR="006A48CF" w:rsidRDefault="00933E85" w:rsidP="006A48CF">
      <w:r>
        <w:lastRenderedPageBreak/>
        <w:t>Земельный участок 99</w:t>
      </w:r>
      <w:r w:rsidR="006A48CF">
        <w:t xml:space="preserve"> (</w:t>
      </w:r>
      <w:r w:rsidR="006A48CF">
        <w:rPr>
          <w:lang w:val="en-US"/>
        </w:rPr>
        <w:t>S</w:t>
      </w:r>
      <w:r w:rsidR="006A48CF" w:rsidRPr="0021470E">
        <w:t>=</w:t>
      </w:r>
      <w:r w:rsidR="006A48CF">
        <w:t>0,1</w:t>
      </w:r>
      <w:r w:rsidR="0064369B">
        <w:t>1</w:t>
      </w:r>
      <w:r w:rsidR="006A48CF">
        <w:t xml:space="preserve"> га)</w:t>
      </w:r>
    </w:p>
    <w:p w:rsidR="006A48CF" w:rsidRPr="00D9392C" w:rsidRDefault="006A48CF" w:rsidP="006A48CF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64369B"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64369B">
        <w:tc>
          <w:tcPr>
            <w:tcW w:w="1914" w:type="dxa"/>
          </w:tcPr>
          <w:p w:rsidR="00933E85" w:rsidRDefault="00933E85">
            <w:r>
              <w:t>1</w:t>
            </w:r>
          </w:p>
        </w:tc>
        <w:tc>
          <w:tcPr>
            <w:tcW w:w="1914" w:type="dxa"/>
          </w:tcPr>
          <w:p w:rsidR="00933E85" w:rsidRDefault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>
            <w:r>
              <w:t>23.58</w:t>
            </w:r>
          </w:p>
        </w:tc>
        <w:tc>
          <w:tcPr>
            <w:tcW w:w="1914" w:type="dxa"/>
          </w:tcPr>
          <w:p w:rsidR="00933E85" w:rsidRDefault="00933E85">
            <w:r>
              <w:t>353702.72</w:t>
            </w:r>
          </w:p>
        </w:tc>
        <w:tc>
          <w:tcPr>
            <w:tcW w:w="1915" w:type="dxa"/>
          </w:tcPr>
          <w:p w:rsidR="00933E85" w:rsidRDefault="00933E85">
            <w:r>
              <w:t>4298621.79</w:t>
            </w:r>
          </w:p>
        </w:tc>
      </w:tr>
      <w:tr w:rsidR="00933E85" w:rsidTr="0064369B">
        <w:tc>
          <w:tcPr>
            <w:tcW w:w="1914" w:type="dxa"/>
          </w:tcPr>
          <w:p w:rsidR="00933E85" w:rsidRDefault="00933E85">
            <w:r>
              <w:t>2</w:t>
            </w:r>
          </w:p>
        </w:tc>
        <w:tc>
          <w:tcPr>
            <w:tcW w:w="1914" w:type="dxa"/>
          </w:tcPr>
          <w:p w:rsidR="00933E85" w:rsidRDefault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>
            <w:r>
              <w:t>44.57</w:t>
            </w:r>
          </w:p>
        </w:tc>
        <w:tc>
          <w:tcPr>
            <w:tcW w:w="1914" w:type="dxa"/>
          </w:tcPr>
          <w:p w:rsidR="00933E85" w:rsidRDefault="00933E85">
            <w:r>
              <w:t>353704.09</w:t>
            </w:r>
          </w:p>
        </w:tc>
        <w:tc>
          <w:tcPr>
            <w:tcW w:w="1915" w:type="dxa"/>
          </w:tcPr>
          <w:p w:rsidR="00933E85" w:rsidRDefault="00933E85">
            <w:r>
              <w:t>4298598.25</w:t>
            </w:r>
          </w:p>
        </w:tc>
      </w:tr>
      <w:tr w:rsidR="00933E85" w:rsidTr="0064369B">
        <w:tc>
          <w:tcPr>
            <w:tcW w:w="1914" w:type="dxa"/>
          </w:tcPr>
          <w:p w:rsidR="00933E85" w:rsidRDefault="00933E85">
            <w:r>
              <w:t>3</w:t>
            </w:r>
          </w:p>
        </w:tc>
        <w:tc>
          <w:tcPr>
            <w:tcW w:w="1914" w:type="dxa"/>
          </w:tcPr>
          <w:p w:rsidR="00933E85" w:rsidRDefault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>
            <w:r>
              <w:t>23.58</w:t>
            </w:r>
          </w:p>
        </w:tc>
        <w:tc>
          <w:tcPr>
            <w:tcW w:w="1914" w:type="dxa"/>
          </w:tcPr>
          <w:p w:rsidR="00933E85" w:rsidRDefault="00933E85">
            <w:r>
              <w:t>353659.6</w:t>
            </w:r>
          </w:p>
        </w:tc>
        <w:tc>
          <w:tcPr>
            <w:tcW w:w="1915" w:type="dxa"/>
          </w:tcPr>
          <w:p w:rsidR="00933E85" w:rsidRDefault="00933E85">
            <w:r>
              <w:t>4298595.67</w:t>
            </w:r>
          </w:p>
        </w:tc>
      </w:tr>
      <w:tr w:rsidR="00933E85" w:rsidTr="0064369B">
        <w:tc>
          <w:tcPr>
            <w:tcW w:w="1914" w:type="dxa"/>
          </w:tcPr>
          <w:p w:rsidR="00933E85" w:rsidRDefault="00933E85">
            <w:r>
              <w:t>4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19.57</w:t>
            </w:r>
          </w:p>
        </w:tc>
        <w:tc>
          <w:tcPr>
            <w:tcW w:w="1914" w:type="dxa"/>
          </w:tcPr>
          <w:p w:rsidR="00933E85" w:rsidRDefault="00933E85">
            <w:r>
              <w:t>353658.23</w:t>
            </w:r>
          </w:p>
        </w:tc>
        <w:tc>
          <w:tcPr>
            <w:tcW w:w="1915" w:type="dxa"/>
          </w:tcPr>
          <w:p w:rsidR="00933E85" w:rsidRDefault="00933E85">
            <w:r>
              <w:t>4298619.2</w:t>
            </w:r>
          </w:p>
        </w:tc>
      </w:tr>
      <w:tr w:rsidR="00933E85" w:rsidTr="0064369B">
        <w:tc>
          <w:tcPr>
            <w:tcW w:w="1914" w:type="dxa"/>
          </w:tcPr>
          <w:p w:rsidR="00933E85" w:rsidRDefault="00933E85">
            <w:r>
              <w:t>5</w:t>
            </w:r>
          </w:p>
        </w:tc>
        <w:tc>
          <w:tcPr>
            <w:tcW w:w="1914" w:type="dxa"/>
          </w:tcPr>
          <w:p w:rsidR="00933E85" w:rsidRDefault="00933E85">
            <w:r>
              <w:t>3° 19' 52''</w:t>
            </w:r>
          </w:p>
        </w:tc>
        <w:tc>
          <w:tcPr>
            <w:tcW w:w="1914" w:type="dxa"/>
          </w:tcPr>
          <w:p w:rsidR="00933E85" w:rsidRDefault="00933E85">
            <w:r>
              <w:t>25</w:t>
            </w:r>
          </w:p>
        </w:tc>
        <w:tc>
          <w:tcPr>
            <w:tcW w:w="1914" w:type="dxa"/>
          </w:tcPr>
          <w:p w:rsidR="00933E85" w:rsidRDefault="00933E85">
            <w:r>
              <w:t>353677.76</w:t>
            </w:r>
          </w:p>
        </w:tc>
        <w:tc>
          <w:tcPr>
            <w:tcW w:w="1915" w:type="dxa"/>
          </w:tcPr>
          <w:p w:rsidR="00933E85" w:rsidRDefault="00933E85">
            <w:r>
              <w:t>4298620.34</w:t>
            </w:r>
          </w:p>
        </w:tc>
      </w:tr>
    </w:tbl>
    <w:p w:rsidR="009C344E" w:rsidRDefault="009C344E"/>
    <w:p w:rsidR="0064369B" w:rsidRDefault="00933E85" w:rsidP="0064369B">
      <w:r>
        <w:t>Земельный участок 100</w:t>
      </w:r>
      <w:r w:rsidR="0064369B">
        <w:t xml:space="preserve"> (</w:t>
      </w:r>
      <w:r w:rsidR="0064369B">
        <w:rPr>
          <w:lang w:val="en-US"/>
        </w:rPr>
        <w:t>S</w:t>
      </w:r>
      <w:r w:rsidR="0064369B" w:rsidRPr="0021470E">
        <w:t>=</w:t>
      </w:r>
      <w:r w:rsidR="0064369B"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933E85" w:rsidRDefault="00933E85" w:rsidP="00933E8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933E85"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r w:rsidRPr="00933E85"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proofErr w:type="spellStart"/>
            <w:r w:rsidRPr="00933E85">
              <w:rPr>
                <w:b/>
              </w:rPr>
              <w:t>Дир</w:t>
            </w:r>
            <w:proofErr w:type="gramStart"/>
            <w:r w:rsidRPr="00933E85">
              <w:rPr>
                <w:b/>
              </w:rPr>
              <w:t>.у</w:t>
            </w:r>
            <w:proofErr w:type="gramEnd"/>
            <w:r w:rsidRPr="00933E85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r w:rsidRPr="00933E85"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r w:rsidRPr="00933E85"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 w:rsidP="00933E85">
            <w:pPr>
              <w:rPr>
                <w:b/>
              </w:rPr>
            </w:pPr>
            <w:r w:rsidRPr="00933E85">
              <w:rPr>
                <w:b/>
              </w:rPr>
              <w:t>Y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1</w:t>
            </w:r>
          </w:p>
        </w:tc>
        <w:tc>
          <w:tcPr>
            <w:tcW w:w="1914" w:type="dxa"/>
          </w:tcPr>
          <w:p w:rsidR="00933E85" w:rsidRDefault="00933E85" w:rsidP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 w:rsidP="00933E85">
            <w:r>
              <w:t>40</w:t>
            </w:r>
          </w:p>
        </w:tc>
        <w:tc>
          <w:tcPr>
            <w:tcW w:w="1914" w:type="dxa"/>
          </w:tcPr>
          <w:p w:rsidR="00933E85" w:rsidRDefault="00933E85" w:rsidP="00933E85">
            <w:r>
              <w:t>353702.72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4298621.79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2</w:t>
            </w:r>
          </w:p>
        </w:tc>
        <w:tc>
          <w:tcPr>
            <w:tcW w:w="1914" w:type="dxa"/>
          </w:tcPr>
          <w:p w:rsidR="00933E85" w:rsidRDefault="00933E85" w:rsidP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 w:rsidP="00933E85">
            <w:r>
              <w:t>25</w:t>
            </w:r>
          </w:p>
        </w:tc>
        <w:tc>
          <w:tcPr>
            <w:tcW w:w="1914" w:type="dxa"/>
          </w:tcPr>
          <w:p w:rsidR="00933E85" w:rsidRDefault="00933E85" w:rsidP="00933E85">
            <w:r>
              <w:t>353700.4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4298661.72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3</w:t>
            </w:r>
          </w:p>
        </w:tc>
        <w:tc>
          <w:tcPr>
            <w:tcW w:w="1914" w:type="dxa"/>
          </w:tcPr>
          <w:p w:rsidR="00933E85" w:rsidRDefault="00933E85" w:rsidP="00933E85">
            <w:r>
              <w:t>273° 19' 52''</w:t>
            </w:r>
          </w:p>
        </w:tc>
        <w:tc>
          <w:tcPr>
            <w:tcW w:w="1914" w:type="dxa"/>
          </w:tcPr>
          <w:p w:rsidR="00933E85" w:rsidRDefault="00933E85" w:rsidP="00933E85">
            <w:r>
              <w:t>40</w:t>
            </w:r>
          </w:p>
        </w:tc>
        <w:tc>
          <w:tcPr>
            <w:tcW w:w="1914" w:type="dxa"/>
          </w:tcPr>
          <w:p w:rsidR="00933E85" w:rsidRDefault="00933E85" w:rsidP="00933E85">
            <w:r>
              <w:t>353675.44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4298660.27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4</w:t>
            </w:r>
          </w:p>
        </w:tc>
        <w:tc>
          <w:tcPr>
            <w:tcW w:w="1914" w:type="dxa"/>
          </w:tcPr>
          <w:p w:rsidR="00933E85" w:rsidRDefault="00933E85" w:rsidP="00933E85">
            <w:r>
              <w:t>3° 19' 52''</w:t>
            </w:r>
          </w:p>
        </w:tc>
        <w:tc>
          <w:tcPr>
            <w:tcW w:w="1914" w:type="dxa"/>
          </w:tcPr>
          <w:p w:rsidR="00933E85" w:rsidRDefault="00933E85" w:rsidP="00933E85">
            <w:r>
              <w:t>25</w:t>
            </w:r>
          </w:p>
        </w:tc>
        <w:tc>
          <w:tcPr>
            <w:tcW w:w="1914" w:type="dxa"/>
          </w:tcPr>
          <w:p w:rsidR="00933E85" w:rsidRDefault="00933E85" w:rsidP="00933E85">
            <w:r>
              <w:t>353677.76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4298620.34</w:t>
            </w:r>
          </w:p>
        </w:tc>
      </w:tr>
    </w:tbl>
    <w:p w:rsidR="00575C8C" w:rsidRDefault="00575C8C"/>
    <w:p w:rsidR="0064369B" w:rsidRDefault="0064369B" w:rsidP="0064369B">
      <w:r>
        <w:t xml:space="preserve">Земельный участок </w:t>
      </w:r>
      <w:r w:rsidR="00575C8C">
        <w:t>101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353677.76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4298620.34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353675.44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4298660.27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353650.48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4298658.82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353652.81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4298618.88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102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353652.81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4298618.88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353650.48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4298658.82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353625.52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4298657.36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353627.85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4298617.43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103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353627.85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4298617.43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353625.52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4298657.36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353600.57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4298655.91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353602.89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4298615.98</w:t>
            </w:r>
          </w:p>
        </w:tc>
      </w:tr>
    </w:tbl>
    <w:p w:rsidR="00575C8C" w:rsidRDefault="00575C8C" w:rsidP="00575C8C"/>
    <w:p w:rsidR="0064369B" w:rsidRDefault="0064369B" w:rsidP="0064369B">
      <w:r>
        <w:lastRenderedPageBreak/>
        <w:t xml:space="preserve">Земельный участок </w:t>
      </w:r>
      <w:r w:rsidR="00575C8C">
        <w:t>104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0,3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C21317">
        <w:rPr>
          <w:rFonts w:ascii="Times New Roman" w:hAnsi="Times New Roman"/>
          <w:szCs w:val="24"/>
        </w:rPr>
        <w:t>временн</w:t>
      </w:r>
      <w:r>
        <w:rPr>
          <w:rFonts w:ascii="Times New Roman" w:hAnsi="Times New Roman"/>
          <w:szCs w:val="24"/>
        </w:rPr>
        <w:t>ого</w:t>
      </w:r>
      <w:r w:rsidRPr="00C21317">
        <w:rPr>
          <w:rFonts w:ascii="Times New Roman" w:hAnsi="Times New Roman"/>
          <w:szCs w:val="24"/>
        </w:rPr>
        <w:t xml:space="preserve"> сооружения торговли и обслуживания населения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57''</w:t>
            </w:r>
          </w:p>
        </w:tc>
        <w:tc>
          <w:tcPr>
            <w:tcW w:w="1914" w:type="dxa"/>
          </w:tcPr>
          <w:p w:rsidR="00575C8C" w:rsidRDefault="00575C8C" w:rsidP="00CA2D6E">
            <w:r>
              <w:t>13.55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353599.4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4298675.88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37° 6' 59''</w:t>
            </w:r>
          </w:p>
        </w:tc>
        <w:tc>
          <w:tcPr>
            <w:tcW w:w="1914" w:type="dxa"/>
          </w:tcPr>
          <w:p w:rsidR="00575C8C" w:rsidRDefault="00575C8C" w:rsidP="00CA2D6E">
            <w:r>
              <w:t>73.94</w:t>
            </w:r>
          </w:p>
        </w:tc>
        <w:tc>
          <w:tcPr>
            <w:tcW w:w="1914" w:type="dxa"/>
          </w:tcPr>
          <w:p w:rsidR="00575C8C" w:rsidRDefault="00575C8C" w:rsidP="00CA2D6E">
            <w:r>
              <w:t>353612.93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4298676.67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57''</w:t>
            </w:r>
          </w:p>
        </w:tc>
        <w:tc>
          <w:tcPr>
            <w:tcW w:w="1914" w:type="dxa"/>
          </w:tcPr>
          <w:p w:rsidR="00575C8C" w:rsidRDefault="00575C8C" w:rsidP="00CA2D6E">
            <w:r>
              <w:t>15.92</w:t>
            </w:r>
          </w:p>
        </w:tc>
        <w:tc>
          <w:tcPr>
            <w:tcW w:w="1914" w:type="dxa"/>
          </w:tcPr>
          <w:p w:rsidR="00575C8C" w:rsidRDefault="00575C8C" w:rsidP="00CA2D6E">
            <w:r>
              <w:t>353671.89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4298721.28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57''</w:t>
            </w:r>
          </w:p>
        </w:tc>
        <w:tc>
          <w:tcPr>
            <w:tcW w:w="1914" w:type="dxa"/>
          </w:tcPr>
          <w:p w:rsidR="00575C8C" w:rsidRDefault="00575C8C" w:rsidP="00CA2D6E">
            <w:r>
              <w:t>75</w:t>
            </w:r>
          </w:p>
        </w:tc>
        <w:tc>
          <w:tcPr>
            <w:tcW w:w="1914" w:type="dxa"/>
          </w:tcPr>
          <w:p w:rsidR="00575C8C" w:rsidRDefault="00575C8C" w:rsidP="00CA2D6E">
            <w:r>
              <w:t>353670.96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4298737.17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57''</w:t>
            </w:r>
          </w:p>
        </w:tc>
        <w:tc>
          <w:tcPr>
            <w:tcW w:w="1914" w:type="dxa"/>
          </w:tcPr>
          <w:p w:rsidR="00575C8C" w:rsidRDefault="00575C8C" w:rsidP="00CA2D6E">
            <w:r>
              <w:t>57.03</w:t>
            </w:r>
          </w:p>
        </w:tc>
        <w:tc>
          <w:tcPr>
            <w:tcW w:w="1914" w:type="dxa"/>
          </w:tcPr>
          <w:p w:rsidR="00575C8C" w:rsidRDefault="00575C8C" w:rsidP="00CA2D6E">
            <w:r>
              <w:t>353596.09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4298732.82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105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0,5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C21317">
        <w:rPr>
          <w:rFonts w:ascii="Times New Roman" w:hAnsi="Times New Roman"/>
          <w:szCs w:val="24"/>
        </w:rPr>
        <w:t>объект</w:t>
      </w:r>
      <w:r>
        <w:rPr>
          <w:rFonts w:ascii="Times New Roman" w:hAnsi="Times New Roman"/>
          <w:szCs w:val="24"/>
        </w:rPr>
        <w:t>а</w:t>
      </w:r>
      <w:r w:rsidRPr="00C21317">
        <w:rPr>
          <w:rFonts w:ascii="Times New Roman" w:hAnsi="Times New Roman"/>
          <w:szCs w:val="24"/>
        </w:rPr>
        <w:t xml:space="preserve"> коммунально-бытового назначения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61.91</w:t>
            </w:r>
          </w:p>
        </w:tc>
        <w:tc>
          <w:tcPr>
            <w:tcW w:w="1914" w:type="dxa"/>
          </w:tcPr>
          <w:p w:rsidR="00575C8C" w:rsidRDefault="00575C8C" w:rsidP="00CA2D6E">
            <w:r>
              <w:t>353579.44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4298674.72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35.11</w:t>
            </w:r>
          </w:p>
        </w:tc>
        <w:tc>
          <w:tcPr>
            <w:tcW w:w="1914" w:type="dxa"/>
          </w:tcPr>
          <w:p w:rsidR="00575C8C" w:rsidRDefault="00575C8C" w:rsidP="00CA2D6E">
            <w:r>
              <w:t>353575.84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4298736.52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213° 0' 3''</w:t>
            </w:r>
          </w:p>
        </w:tc>
        <w:tc>
          <w:tcPr>
            <w:tcW w:w="1914" w:type="dxa"/>
          </w:tcPr>
          <w:p w:rsidR="00575C8C" w:rsidRDefault="00575C8C" w:rsidP="00CA2D6E">
            <w:r>
              <w:t>6.54</w:t>
            </w:r>
          </w:p>
        </w:tc>
        <w:tc>
          <w:tcPr>
            <w:tcW w:w="1914" w:type="dxa"/>
          </w:tcPr>
          <w:p w:rsidR="00575C8C" w:rsidRDefault="00575C8C" w:rsidP="00CA2D6E">
            <w:r>
              <w:t>353540.79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4298734.48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187° 26'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51.34</w:t>
            </w:r>
          </w:p>
        </w:tc>
        <w:tc>
          <w:tcPr>
            <w:tcW w:w="1914" w:type="dxa"/>
          </w:tcPr>
          <w:p w:rsidR="00575C8C" w:rsidRDefault="00575C8C" w:rsidP="00CA2D6E">
            <w:r>
              <w:t>353535.3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4298730.92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277° 35' 2''</w:t>
            </w:r>
          </w:p>
        </w:tc>
        <w:tc>
          <w:tcPr>
            <w:tcW w:w="1914" w:type="dxa"/>
          </w:tcPr>
          <w:p w:rsidR="00575C8C" w:rsidRDefault="00575C8C" w:rsidP="00CA2D6E">
            <w:r>
              <w:t>18.53</w:t>
            </w:r>
          </w:p>
        </w:tc>
        <w:tc>
          <w:tcPr>
            <w:tcW w:w="1914" w:type="dxa"/>
          </w:tcPr>
          <w:p w:rsidR="00575C8C" w:rsidRDefault="00575C8C" w:rsidP="00CA2D6E">
            <w:r>
              <w:t>353484.39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4298724.28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6</w:t>
            </w:r>
          </w:p>
        </w:tc>
        <w:tc>
          <w:tcPr>
            <w:tcW w:w="1914" w:type="dxa"/>
          </w:tcPr>
          <w:p w:rsidR="00575C8C" w:rsidRDefault="00575C8C" w:rsidP="00CA2D6E">
            <w:r>
              <w:t>303° 0' 3''</w:t>
            </w:r>
          </w:p>
        </w:tc>
        <w:tc>
          <w:tcPr>
            <w:tcW w:w="1914" w:type="dxa"/>
          </w:tcPr>
          <w:p w:rsidR="00575C8C" w:rsidRDefault="00575C8C" w:rsidP="00CA2D6E">
            <w:r>
              <w:t>42.03</w:t>
            </w:r>
          </w:p>
        </w:tc>
        <w:tc>
          <w:tcPr>
            <w:tcW w:w="1914" w:type="dxa"/>
          </w:tcPr>
          <w:p w:rsidR="00575C8C" w:rsidRDefault="00575C8C" w:rsidP="00CA2D6E">
            <w:r>
              <w:t>353486.83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4298705.91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7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69.83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353509.73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4298670.66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106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48.08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353506.16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4298602.25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42.72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353503.37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4298650.25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314° 57' 10''</w:t>
            </w:r>
          </w:p>
        </w:tc>
        <w:tc>
          <w:tcPr>
            <w:tcW w:w="1914" w:type="dxa"/>
          </w:tcPr>
          <w:p w:rsidR="00575C8C" w:rsidRDefault="00575C8C" w:rsidP="00CA2D6E">
            <w:r>
              <w:t>64.32</w:t>
            </w:r>
          </w:p>
        </w:tc>
        <w:tc>
          <w:tcPr>
            <w:tcW w:w="1914" w:type="dxa"/>
          </w:tcPr>
          <w:p w:rsidR="00575C8C" w:rsidRDefault="00575C8C" w:rsidP="00CA2D6E">
            <w:r>
              <w:t>353460.71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4298647.77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107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48.05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353503.37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4298650.25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3° 7' 33''</w:t>
            </w:r>
          </w:p>
        </w:tc>
        <w:tc>
          <w:tcPr>
            <w:tcW w:w="1914" w:type="dxa"/>
          </w:tcPr>
          <w:p w:rsidR="00575C8C" w:rsidRDefault="00575C8C" w:rsidP="00CA2D6E">
            <w:r>
              <w:t>10.07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353506.16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4298602.29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36° 55' 46''</w:t>
            </w:r>
          </w:p>
        </w:tc>
        <w:tc>
          <w:tcPr>
            <w:tcW w:w="1914" w:type="dxa"/>
          </w:tcPr>
          <w:p w:rsidR="00575C8C" w:rsidRDefault="00575C8C" w:rsidP="00CA2D6E">
            <w:r>
              <w:t>14.63</w:t>
            </w:r>
          </w:p>
        </w:tc>
        <w:tc>
          <w:tcPr>
            <w:tcW w:w="1914" w:type="dxa"/>
          </w:tcPr>
          <w:p w:rsidR="00575C8C" w:rsidRDefault="00575C8C" w:rsidP="00CA2D6E">
            <w:r>
              <w:t>353516.21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4298602.84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39.99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353527.91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4298611.63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22.26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353525.58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4298651.55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108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37° 37' 20''</w:t>
            </w:r>
          </w:p>
        </w:tc>
        <w:tc>
          <w:tcPr>
            <w:tcW w:w="1914" w:type="dxa"/>
          </w:tcPr>
          <w:p w:rsidR="00575C8C" w:rsidRDefault="00575C8C" w:rsidP="00CA2D6E">
            <w:r>
              <w:t>44.92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353527.91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4298611.63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14.68</w:t>
            </w:r>
          </w:p>
        </w:tc>
        <w:tc>
          <w:tcPr>
            <w:tcW w:w="1914" w:type="dxa"/>
          </w:tcPr>
          <w:p w:rsidR="00575C8C" w:rsidRDefault="00575C8C" w:rsidP="00CA2D6E">
            <w:r>
              <w:t>353563.48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4298639.05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37.11</w:t>
            </w:r>
          </w:p>
        </w:tc>
        <w:tc>
          <w:tcPr>
            <w:tcW w:w="1914" w:type="dxa"/>
          </w:tcPr>
          <w:p w:rsidR="00575C8C" w:rsidRDefault="00575C8C" w:rsidP="00CA2D6E">
            <w:r>
              <w:t>353562.63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4298653.7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39.99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353525.58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4298651.55</w:t>
            </w:r>
          </w:p>
        </w:tc>
      </w:tr>
    </w:tbl>
    <w:p w:rsidR="0064369B" w:rsidRDefault="0064369B" w:rsidP="0064369B">
      <w:r>
        <w:lastRenderedPageBreak/>
        <w:t xml:space="preserve">Земельный участок </w:t>
      </w:r>
      <w:r w:rsidR="00575C8C">
        <w:t>109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13.27</w:t>
            </w:r>
          </w:p>
        </w:tc>
        <w:tc>
          <w:tcPr>
            <w:tcW w:w="1914" w:type="dxa"/>
          </w:tcPr>
          <w:p w:rsidR="00575C8C" w:rsidRDefault="00575C8C" w:rsidP="00CA2D6E">
            <w:r>
              <w:t>353577.8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4298581.19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26.14</w:t>
            </w:r>
          </w:p>
        </w:tc>
        <w:tc>
          <w:tcPr>
            <w:tcW w:w="1914" w:type="dxa"/>
          </w:tcPr>
          <w:p w:rsidR="00575C8C" w:rsidRDefault="00575C8C" w:rsidP="00CA2D6E">
            <w:r>
              <w:t>353584.2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4298592.81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14.59</w:t>
            </w:r>
          </w:p>
        </w:tc>
        <w:tc>
          <w:tcPr>
            <w:tcW w:w="1914" w:type="dxa"/>
          </w:tcPr>
          <w:p w:rsidR="00575C8C" w:rsidRDefault="00575C8C" w:rsidP="00CA2D6E">
            <w:r>
              <w:t>353582.69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4298618.9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217° 20'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38.68</w:t>
            </w:r>
          </w:p>
        </w:tc>
        <w:tc>
          <w:tcPr>
            <w:tcW w:w="1914" w:type="dxa"/>
          </w:tcPr>
          <w:p w:rsidR="00575C8C" w:rsidRDefault="00575C8C" w:rsidP="00CA2D6E">
            <w:r>
              <w:t>353569.9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4298625.94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44.12</w:t>
            </w:r>
          </w:p>
        </w:tc>
        <w:tc>
          <w:tcPr>
            <w:tcW w:w="1914" w:type="dxa"/>
          </w:tcPr>
          <w:p w:rsidR="00575C8C" w:rsidRDefault="00575C8C" w:rsidP="00CA2D6E">
            <w:r>
              <w:t>353539.16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4298602.48</w:t>
            </w:r>
          </w:p>
        </w:tc>
      </w:tr>
    </w:tbl>
    <w:p w:rsidR="00575C8C" w:rsidRDefault="00575C8C" w:rsidP="00575C8C"/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110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0,148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37.23</w:t>
            </w:r>
          </w:p>
        </w:tc>
        <w:tc>
          <w:tcPr>
            <w:tcW w:w="1914" w:type="dxa"/>
          </w:tcPr>
          <w:p w:rsidR="00575C8C" w:rsidRDefault="00575C8C" w:rsidP="00CA2D6E">
            <w:r>
              <w:t>353559.84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4298548.58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44.12</w:t>
            </w:r>
          </w:p>
        </w:tc>
        <w:tc>
          <w:tcPr>
            <w:tcW w:w="1914" w:type="dxa"/>
          </w:tcPr>
          <w:p w:rsidR="00575C8C" w:rsidRDefault="00575C8C" w:rsidP="00CA2D6E">
            <w:r>
              <w:t>353577.8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4298581.19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216° 47' 12''</w:t>
            </w:r>
          </w:p>
        </w:tc>
        <w:tc>
          <w:tcPr>
            <w:tcW w:w="1914" w:type="dxa"/>
          </w:tcPr>
          <w:p w:rsidR="00575C8C" w:rsidRDefault="00575C8C" w:rsidP="00CA2D6E">
            <w:r>
              <w:t>23.66</w:t>
            </w:r>
          </w:p>
        </w:tc>
        <w:tc>
          <w:tcPr>
            <w:tcW w:w="1914" w:type="dxa"/>
          </w:tcPr>
          <w:p w:rsidR="00575C8C" w:rsidRDefault="00575C8C" w:rsidP="00CA2D6E">
            <w:r>
              <w:t>353539.16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4298602.48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314° 55' 37''</w:t>
            </w:r>
          </w:p>
        </w:tc>
        <w:tc>
          <w:tcPr>
            <w:tcW w:w="1914" w:type="dxa"/>
          </w:tcPr>
          <w:p w:rsidR="00575C8C" w:rsidRDefault="00575C8C" w:rsidP="00CA2D6E">
            <w:r>
              <w:t>56.12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353520.21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4298588.31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111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353526.63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4298488.3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353545.93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4298523.34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353524.03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4298535.4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353504.73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4298500.37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112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353504.73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4298500.37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353524.03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4298535.4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353502.14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4298547.47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353482.83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4298512.43</w:t>
            </w:r>
          </w:p>
        </w:tc>
      </w:tr>
    </w:tbl>
    <w:p w:rsidR="00575C8C" w:rsidRDefault="00575C8C" w:rsidP="00575C8C"/>
    <w:p w:rsidR="0064369B" w:rsidRDefault="0064369B" w:rsidP="00575C8C"/>
    <w:p w:rsidR="0064369B" w:rsidRDefault="0064369B" w:rsidP="00575C8C"/>
    <w:p w:rsidR="0064369B" w:rsidRDefault="0064369B" w:rsidP="00575C8C"/>
    <w:p w:rsidR="0064369B" w:rsidRDefault="0064369B" w:rsidP="00575C8C"/>
    <w:p w:rsidR="0064369B" w:rsidRDefault="0064369B" w:rsidP="00575C8C"/>
    <w:p w:rsidR="0064369B" w:rsidRDefault="0064369B" w:rsidP="00575C8C"/>
    <w:p w:rsidR="0064369B" w:rsidRDefault="0064369B" w:rsidP="00575C8C"/>
    <w:p w:rsidR="0064369B" w:rsidRDefault="0064369B" w:rsidP="00575C8C"/>
    <w:p w:rsidR="00D8495D" w:rsidRDefault="00D8495D" w:rsidP="0064369B"/>
    <w:p w:rsidR="0064369B" w:rsidRDefault="0064369B" w:rsidP="0064369B">
      <w:r>
        <w:lastRenderedPageBreak/>
        <w:t xml:space="preserve">Земельный участок </w:t>
      </w:r>
      <w:r w:rsidR="00575C8C">
        <w:t>113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353482.83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4298512.43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353502.14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4298547.47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353480.24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4298559.53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353460.94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4298524.5</w:t>
            </w:r>
          </w:p>
        </w:tc>
      </w:tr>
    </w:tbl>
    <w:p w:rsidR="00575C8C" w:rsidRDefault="00575C8C" w:rsidP="00575C8C"/>
    <w:p w:rsidR="00575C8C" w:rsidRDefault="00575C8C" w:rsidP="00575C8C"/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114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353479.31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4298480.12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12.5</w:t>
            </w:r>
          </w:p>
        </w:tc>
        <w:tc>
          <w:tcPr>
            <w:tcW w:w="1914" w:type="dxa"/>
          </w:tcPr>
          <w:p w:rsidR="00575C8C" w:rsidRDefault="00575C8C" w:rsidP="00CA2D6E">
            <w:r>
              <w:t>353493.78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4298506.4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353482.83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4298512.43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353460.94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4298524.5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353446.46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4298498.22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6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12.5</w:t>
            </w:r>
          </w:p>
        </w:tc>
        <w:tc>
          <w:tcPr>
            <w:tcW w:w="1914" w:type="dxa"/>
          </w:tcPr>
          <w:p w:rsidR="00575C8C" w:rsidRDefault="00575C8C" w:rsidP="00CA2D6E">
            <w:r>
              <w:t>353468.36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4298486.16</w:t>
            </w:r>
          </w:p>
        </w:tc>
      </w:tr>
    </w:tbl>
    <w:p w:rsidR="00575C8C" w:rsidRDefault="00575C8C" w:rsidP="00575C8C"/>
    <w:p w:rsidR="0064369B" w:rsidRDefault="0064369B" w:rsidP="0064369B">
      <w:r>
        <w:t xml:space="preserve">Земельный участок </w:t>
      </w:r>
      <w:r w:rsidR="00575C8C">
        <w:t>115</w:t>
      </w:r>
      <w:r>
        <w:t xml:space="preserve"> (</w:t>
      </w:r>
      <w:r>
        <w:rPr>
          <w:lang w:val="en-US"/>
        </w:rPr>
        <w:t>S</w:t>
      </w:r>
      <w:r w:rsidRPr="0021470E">
        <w:t>=</w:t>
      </w:r>
      <w:r>
        <w:t>0,11 га)</w:t>
      </w:r>
    </w:p>
    <w:p w:rsidR="0064369B" w:rsidRPr="00D9392C" w:rsidRDefault="0064369B" w:rsidP="0064369B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64369B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37.5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353512.15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4298462.03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353479.31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4298480.12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12.5</w:t>
            </w:r>
          </w:p>
        </w:tc>
        <w:tc>
          <w:tcPr>
            <w:tcW w:w="1914" w:type="dxa"/>
          </w:tcPr>
          <w:p w:rsidR="00575C8C" w:rsidRDefault="00575C8C" w:rsidP="00CA2D6E">
            <w:r>
              <w:t>353493.78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4298506.4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353504.73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4298500.37</w:t>
            </w:r>
          </w:p>
        </w:tc>
      </w:tr>
      <w:tr w:rsidR="00575C8C" w:rsidTr="0064369B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353526.63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4298488.3</w:t>
            </w:r>
          </w:p>
        </w:tc>
      </w:tr>
    </w:tbl>
    <w:p w:rsidR="00575C8C" w:rsidRDefault="00575C8C" w:rsidP="00575C8C"/>
    <w:p w:rsidR="001C661A" w:rsidRDefault="0064369B" w:rsidP="001C661A">
      <w:r>
        <w:t xml:space="preserve">Земельный участок </w:t>
      </w:r>
      <w:r w:rsidR="00575C8C">
        <w:t>116</w:t>
      </w:r>
      <w:r w:rsidR="001C661A">
        <w:t xml:space="preserve"> (</w:t>
      </w:r>
      <w:r w:rsidR="001C661A">
        <w:rPr>
          <w:lang w:val="en-US"/>
        </w:rPr>
        <w:t>S</w:t>
      </w:r>
      <w:r w:rsidR="001C661A" w:rsidRPr="0021470E">
        <w:t>=</w:t>
      </w:r>
      <w:r w:rsidR="001C661A">
        <w:t>0,15 га)</w:t>
      </w:r>
    </w:p>
    <w:p w:rsidR="001C661A" w:rsidRPr="00D9392C" w:rsidRDefault="001C661A" w:rsidP="001C661A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1C661A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353497.67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4298435.75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353512.15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4298462.03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353468.36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4298486.16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353453.88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4298459.88</w:t>
            </w:r>
          </w:p>
        </w:tc>
      </w:tr>
    </w:tbl>
    <w:p w:rsidR="00575C8C" w:rsidRDefault="00575C8C" w:rsidP="00575C8C"/>
    <w:p w:rsidR="001C661A" w:rsidRDefault="001C661A" w:rsidP="00575C8C"/>
    <w:p w:rsidR="001C661A" w:rsidRDefault="001C661A" w:rsidP="00575C8C"/>
    <w:p w:rsidR="001C661A" w:rsidRDefault="001C661A" w:rsidP="00575C8C"/>
    <w:p w:rsidR="001C661A" w:rsidRDefault="001C661A" w:rsidP="00575C8C"/>
    <w:p w:rsidR="001C661A" w:rsidRDefault="001C661A" w:rsidP="00575C8C"/>
    <w:p w:rsidR="001C661A" w:rsidRDefault="001C661A" w:rsidP="00575C8C"/>
    <w:p w:rsidR="001C661A" w:rsidRDefault="0064369B" w:rsidP="001C661A">
      <w:r>
        <w:lastRenderedPageBreak/>
        <w:t xml:space="preserve">Земельный участок </w:t>
      </w:r>
      <w:r w:rsidR="00575C8C">
        <w:t>117</w:t>
      </w:r>
      <w:r w:rsidR="001C661A">
        <w:t xml:space="preserve"> (</w:t>
      </w:r>
      <w:r w:rsidR="001C661A">
        <w:rPr>
          <w:lang w:val="en-US"/>
        </w:rPr>
        <w:t>S</w:t>
      </w:r>
      <w:r w:rsidR="001C661A" w:rsidRPr="0021470E">
        <w:t>=</w:t>
      </w:r>
      <w:r w:rsidR="001C661A">
        <w:t>0,15 га)</w:t>
      </w:r>
    </w:p>
    <w:p w:rsidR="001C661A" w:rsidRPr="00D9392C" w:rsidRDefault="001C661A" w:rsidP="001C661A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1C661A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353453.88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4298459.88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353468.36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4298486.16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353424.56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4298510.29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353410.09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4298484.01</w:t>
            </w:r>
          </w:p>
        </w:tc>
      </w:tr>
    </w:tbl>
    <w:p w:rsidR="00575C8C" w:rsidRDefault="00575C8C" w:rsidP="00575C8C"/>
    <w:p w:rsidR="001C661A" w:rsidRDefault="0064369B" w:rsidP="001C661A">
      <w:r>
        <w:t xml:space="preserve">Земельный участок </w:t>
      </w:r>
      <w:r w:rsidR="00575C8C">
        <w:t>118</w:t>
      </w:r>
      <w:r w:rsidR="001C661A">
        <w:t xml:space="preserve"> (</w:t>
      </w:r>
      <w:r w:rsidR="001C661A">
        <w:rPr>
          <w:lang w:val="en-US"/>
        </w:rPr>
        <w:t>S</w:t>
      </w:r>
      <w:r w:rsidR="001C661A" w:rsidRPr="0021470E">
        <w:t>=</w:t>
      </w:r>
      <w:r w:rsidR="001C661A">
        <w:t>0,15 га)</w:t>
      </w:r>
    </w:p>
    <w:p w:rsidR="001C661A" w:rsidRPr="00D9392C" w:rsidRDefault="001C661A" w:rsidP="001C661A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1C661A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353439.4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4298433.61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353453.88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4298459.88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353410.09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4298484.01</w:t>
            </w:r>
          </w:p>
        </w:tc>
      </w:tr>
      <w:tr w:rsidR="00575C8C" w:rsidTr="001C661A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353395.61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4298457.73</w:t>
            </w:r>
          </w:p>
        </w:tc>
      </w:tr>
    </w:tbl>
    <w:p w:rsidR="00575C8C" w:rsidRDefault="00575C8C" w:rsidP="00575C8C"/>
    <w:p w:rsidR="001C661A" w:rsidRDefault="0064369B" w:rsidP="001C661A">
      <w:r>
        <w:t xml:space="preserve">Земельный участок </w:t>
      </w:r>
      <w:r w:rsidR="00575C8C">
        <w:t>119</w:t>
      </w:r>
      <w:r w:rsidR="001C661A">
        <w:t xml:space="preserve"> (</w:t>
      </w:r>
      <w:r w:rsidR="001C661A">
        <w:rPr>
          <w:lang w:val="en-US"/>
        </w:rPr>
        <w:t>S</w:t>
      </w:r>
      <w:r w:rsidR="001C661A" w:rsidRPr="0021470E">
        <w:t>=</w:t>
      </w:r>
      <w:r w:rsidR="001C661A">
        <w:t>0,15 га)</w:t>
      </w:r>
    </w:p>
    <w:p w:rsidR="001C661A" w:rsidRDefault="001C661A" w:rsidP="001C661A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RPr="001C661A" w:rsidTr="001C661A">
        <w:tc>
          <w:tcPr>
            <w:tcW w:w="1914" w:type="dxa"/>
          </w:tcPr>
          <w:p w:rsidR="001C661A" w:rsidRPr="001C661A" w:rsidRDefault="001C661A" w:rsidP="001C661A">
            <w:pPr>
              <w:rPr>
                <w:b/>
              </w:rPr>
            </w:pPr>
            <w:r w:rsidRPr="001C661A"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C661A" w:rsidRDefault="001C661A" w:rsidP="001C661A">
            <w:pPr>
              <w:rPr>
                <w:b/>
              </w:rPr>
            </w:pPr>
            <w:proofErr w:type="spellStart"/>
            <w:r w:rsidRPr="001C661A">
              <w:rPr>
                <w:b/>
              </w:rPr>
              <w:t>Дир</w:t>
            </w:r>
            <w:proofErr w:type="gramStart"/>
            <w:r w:rsidRPr="001C661A">
              <w:rPr>
                <w:b/>
              </w:rPr>
              <w:t>.у</w:t>
            </w:r>
            <w:proofErr w:type="gramEnd"/>
            <w:r w:rsidRPr="001C661A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C661A" w:rsidRDefault="001C661A" w:rsidP="001C661A">
            <w:pPr>
              <w:rPr>
                <w:b/>
              </w:rPr>
            </w:pPr>
            <w:r w:rsidRPr="001C661A"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C661A" w:rsidRDefault="001C661A" w:rsidP="001C661A">
            <w:pPr>
              <w:rPr>
                <w:b/>
              </w:rPr>
            </w:pPr>
            <w:r w:rsidRPr="001C661A"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C661A" w:rsidRDefault="001C661A" w:rsidP="001C661A">
            <w:pPr>
              <w:rPr>
                <w:b/>
              </w:rPr>
            </w:pPr>
            <w:r w:rsidRPr="001C661A">
              <w:rPr>
                <w:b/>
              </w:rPr>
              <w:t>Y</w:t>
            </w:r>
          </w:p>
        </w:tc>
      </w:tr>
      <w:tr w:rsidR="001C661A" w:rsidTr="001C661A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353483.2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4298409.48</w:t>
            </w:r>
          </w:p>
        </w:tc>
      </w:tr>
      <w:tr w:rsidR="001C661A" w:rsidTr="001C661A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353497.67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4298435.75</w:t>
            </w:r>
          </w:p>
        </w:tc>
      </w:tr>
      <w:tr w:rsidR="001C661A" w:rsidTr="001C661A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353453.88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4298459.88</w:t>
            </w:r>
          </w:p>
        </w:tc>
      </w:tr>
      <w:tr w:rsidR="001C661A" w:rsidTr="001C661A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353439.4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4298433.61</w:t>
            </w:r>
          </w:p>
        </w:tc>
      </w:tr>
    </w:tbl>
    <w:p w:rsidR="001C661A" w:rsidRDefault="001C661A" w:rsidP="001C661A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</w:p>
    <w:p w:rsidR="0000517C" w:rsidRDefault="001C661A" w:rsidP="0000517C">
      <w:r>
        <w:t>Земельный участок 120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353468.72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4298383.2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353483.2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4298409.48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353439.4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4298433.61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353424.93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4298407.33</w:t>
            </w:r>
          </w:p>
        </w:tc>
      </w:tr>
    </w:tbl>
    <w:p w:rsidR="001C661A" w:rsidRDefault="001C661A" w:rsidP="001C661A"/>
    <w:p w:rsidR="0000517C" w:rsidRDefault="001C661A" w:rsidP="0000517C">
      <w:r>
        <w:t>Земельный участок 121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353424.93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4298407.33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353439.4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4298433.61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49''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353395.61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4298457.73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353381.13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4298431.46</w:t>
            </w:r>
          </w:p>
        </w:tc>
      </w:tr>
    </w:tbl>
    <w:p w:rsidR="001C661A" w:rsidRDefault="001C661A" w:rsidP="001C661A"/>
    <w:p w:rsidR="0000517C" w:rsidRDefault="0000517C" w:rsidP="001C661A"/>
    <w:p w:rsidR="0000517C" w:rsidRDefault="001C661A" w:rsidP="0000517C">
      <w:r>
        <w:lastRenderedPageBreak/>
        <w:t>Земельный участок 122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353410.45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4298381.05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353424.93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4298407.33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353381.13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4298431.46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353366.66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4298405.18</w:t>
            </w:r>
          </w:p>
        </w:tc>
      </w:tr>
    </w:tbl>
    <w:p w:rsidR="001C661A" w:rsidRDefault="001C661A" w:rsidP="001C661A"/>
    <w:p w:rsidR="0000517C" w:rsidRDefault="001C661A" w:rsidP="0000517C">
      <w:r>
        <w:t>Земельный участок 123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353454.24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4298356.93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353468.72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4298383.2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353424.93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4298407.33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353410.45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4298381.05</w:t>
            </w:r>
          </w:p>
        </w:tc>
      </w:tr>
    </w:tbl>
    <w:p w:rsidR="001C661A" w:rsidRDefault="001C661A" w:rsidP="001C661A"/>
    <w:p w:rsidR="0000517C" w:rsidRDefault="001C661A" w:rsidP="0000517C">
      <w:r>
        <w:t>Земельный участок 124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353439.77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4298330.65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353454.24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4298356.93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49''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353410.45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4298381.05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353395.97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4298354.78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5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353417.87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4298342.71</w:t>
            </w:r>
          </w:p>
        </w:tc>
      </w:tr>
    </w:tbl>
    <w:p w:rsidR="001C661A" w:rsidRDefault="001C661A" w:rsidP="001C661A"/>
    <w:p w:rsidR="0000517C" w:rsidRDefault="001C661A" w:rsidP="0000517C">
      <w:r>
        <w:t>Земельный участок 125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49''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353395.97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4298354.78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50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353410.45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4298381.05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30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353366.66</w:t>
            </w:r>
          </w:p>
        </w:tc>
        <w:tc>
          <w:tcPr>
            <w:tcW w:w="1915" w:type="dxa"/>
          </w:tcPr>
          <w:p w:rsidR="001C661A" w:rsidRDefault="001C661A" w:rsidP="001C661A">
            <w:r>
              <w:t>4298405.18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353352.18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4298378.91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5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353374.08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4298366.84</w:t>
            </w:r>
          </w:p>
        </w:tc>
      </w:tr>
    </w:tbl>
    <w:p w:rsidR="001C661A" w:rsidRDefault="001C661A" w:rsidP="001C661A"/>
    <w:p w:rsidR="0000517C" w:rsidRDefault="001C661A" w:rsidP="0000517C">
      <w:r>
        <w:t>Земельный участок 126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353354.77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4298331.81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353374.08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4298366.84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353352.18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4298378.91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353332.88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4298343.87</w:t>
            </w:r>
          </w:p>
        </w:tc>
      </w:tr>
    </w:tbl>
    <w:p w:rsidR="0000517C" w:rsidRDefault="001C661A" w:rsidP="0000517C">
      <w:r>
        <w:lastRenderedPageBreak/>
        <w:t>Земельный участок 127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353376.67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4298319.74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353395.97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4298354.78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353374.08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4298366.84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49''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353354.77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4298331.81</w:t>
            </w:r>
          </w:p>
        </w:tc>
      </w:tr>
    </w:tbl>
    <w:p w:rsidR="001C661A" w:rsidRDefault="001C661A" w:rsidP="001C661A"/>
    <w:p w:rsidR="0000517C" w:rsidRDefault="001C661A" w:rsidP="0000517C">
      <w:r>
        <w:t>Земельный участок 128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353398.57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4298307.68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353417.87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4298342.71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353395.97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4298354.78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353376.67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4298319.74</w:t>
            </w:r>
          </w:p>
        </w:tc>
      </w:tr>
    </w:tbl>
    <w:p w:rsidR="001C661A" w:rsidRDefault="001C661A" w:rsidP="001C661A"/>
    <w:p w:rsidR="0000517C" w:rsidRDefault="001C661A" w:rsidP="0000517C">
      <w:r>
        <w:t>Земельный участок 129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1C661A" w:rsidRDefault="001C661A" w:rsidP="001C661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C661A" w:rsidTr="0000517C"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C661A" w:rsidRPr="0015176A" w:rsidRDefault="001C661A" w:rsidP="001C661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1</w:t>
            </w:r>
          </w:p>
        </w:tc>
        <w:tc>
          <w:tcPr>
            <w:tcW w:w="1914" w:type="dxa"/>
          </w:tcPr>
          <w:p w:rsidR="001C661A" w:rsidRDefault="001C661A" w:rsidP="001C661A">
            <w:r>
              <w:t>61° 8' 49''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353420.46</w:t>
            </w:r>
          </w:p>
        </w:tc>
        <w:tc>
          <w:tcPr>
            <w:tcW w:w="1915" w:type="dxa"/>
          </w:tcPr>
          <w:p w:rsidR="001C661A" w:rsidRDefault="001C661A" w:rsidP="001C661A">
            <w:r>
              <w:t>4298295.62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2</w:t>
            </w:r>
          </w:p>
        </w:tc>
        <w:tc>
          <w:tcPr>
            <w:tcW w:w="1914" w:type="dxa"/>
          </w:tcPr>
          <w:p w:rsidR="001C661A" w:rsidRDefault="001C661A" w:rsidP="001C661A">
            <w:r>
              <w:t>151°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353439.77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4298330.65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3</w:t>
            </w:r>
          </w:p>
        </w:tc>
        <w:tc>
          <w:tcPr>
            <w:tcW w:w="1914" w:type="dxa"/>
          </w:tcPr>
          <w:p w:rsidR="001C661A" w:rsidRDefault="001C661A" w:rsidP="001C661A">
            <w:r>
              <w:t>241°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40</w:t>
            </w:r>
          </w:p>
        </w:tc>
        <w:tc>
          <w:tcPr>
            <w:tcW w:w="1914" w:type="dxa"/>
          </w:tcPr>
          <w:p w:rsidR="001C661A" w:rsidRDefault="001C661A" w:rsidP="001C661A">
            <w:r>
              <w:t>353417.87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4298342.71</w:t>
            </w:r>
          </w:p>
        </w:tc>
      </w:tr>
      <w:tr w:rsidR="001C661A" w:rsidTr="0000517C">
        <w:tc>
          <w:tcPr>
            <w:tcW w:w="1914" w:type="dxa"/>
          </w:tcPr>
          <w:p w:rsidR="001C661A" w:rsidRDefault="001C661A" w:rsidP="001C661A">
            <w:r>
              <w:t>4</w:t>
            </w:r>
          </w:p>
        </w:tc>
        <w:tc>
          <w:tcPr>
            <w:tcW w:w="1914" w:type="dxa"/>
          </w:tcPr>
          <w:p w:rsidR="001C661A" w:rsidRDefault="001C661A" w:rsidP="001C661A">
            <w:r>
              <w:t>331° 8' 48''</w:t>
            </w:r>
          </w:p>
        </w:tc>
        <w:tc>
          <w:tcPr>
            <w:tcW w:w="1914" w:type="dxa"/>
          </w:tcPr>
          <w:p w:rsidR="001C661A" w:rsidRDefault="001C661A" w:rsidP="001C661A">
            <w:r>
              <w:t>25</w:t>
            </w:r>
          </w:p>
        </w:tc>
        <w:tc>
          <w:tcPr>
            <w:tcW w:w="1914" w:type="dxa"/>
          </w:tcPr>
          <w:p w:rsidR="001C661A" w:rsidRDefault="001C661A" w:rsidP="001C661A">
            <w:r>
              <w:t>353398.57</w:t>
            </w:r>
          </w:p>
        </w:tc>
        <w:tc>
          <w:tcPr>
            <w:tcW w:w="1915" w:type="dxa"/>
          </w:tcPr>
          <w:p w:rsidR="001C661A" w:rsidRDefault="001C661A" w:rsidP="001C661A">
            <w:r>
              <w:t>4298307.68</w:t>
            </w:r>
          </w:p>
        </w:tc>
      </w:tr>
    </w:tbl>
    <w:p w:rsidR="00575C8C" w:rsidRDefault="00575C8C"/>
    <w:p w:rsidR="001C661A" w:rsidRDefault="00575C8C" w:rsidP="001C661A">
      <w:r>
        <w:t>Земельный участок 130</w:t>
      </w:r>
      <w:r w:rsidR="001C661A">
        <w:t xml:space="preserve"> (</w:t>
      </w:r>
      <w:r w:rsidR="001C661A">
        <w:rPr>
          <w:lang w:val="en-US"/>
        </w:rPr>
        <w:t>S</w:t>
      </w:r>
      <w:r w:rsidR="001C661A" w:rsidRPr="0021470E">
        <w:t>=</w:t>
      </w:r>
      <w:r w:rsidR="001C661A">
        <w:t>0,1</w:t>
      </w:r>
      <w:r w:rsidR="0000517C">
        <w:t>1</w:t>
      </w:r>
      <w:r w:rsidR="001C661A">
        <w:t xml:space="preserve"> га)</w:t>
      </w:r>
    </w:p>
    <w:p w:rsidR="001C661A" w:rsidRPr="00D9392C" w:rsidRDefault="001C661A" w:rsidP="001C661A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353396.33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4298251.82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353413.22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4298282.48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353386.95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4298296.95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353370.06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4298266.3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131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353370.06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4298266.3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23.85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353386.95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4298296.95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49.64</w:t>
            </w:r>
          </w:p>
        </w:tc>
        <w:tc>
          <w:tcPr>
            <w:tcW w:w="1914" w:type="dxa"/>
          </w:tcPr>
          <w:p w:rsidR="00575C8C" w:rsidRDefault="00575C8C" w:rsidP="00CA2D6E">
            <w:r>
              <w:t>353366.06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4298308.46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2° 41'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27.98</w:t>
            </w:r>
          </w:p>
        </w:tc>
        <w:tc>
          <w:tcPr>
            <w:tcW w:w="1914" w:type="dxa"/>
          </w:tcPr>
          <w:p w:rsidR="00575C8C" w:rsidRDefault="00575C8C" w:rsidP="00CA2D6E">
            <w:r>
              <w:t>353342.1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4298264.99</w:t>
            </w:r>
          </w:p>
        </w:tc>
      </w:tr>
    </w:tbl>
    <w:p w:rsidR="00575C8C" w:rsidRDefault="00575C8C" w:rsidP="00575C8C"/>
    <w:p w:rsidR="00B97CE8" w:rsidRDefault="00B97CE8" w:rsidP="0000517C"/>
    <w:p w:rsidR="0000517C" w:rsidRDefault="00575C8C" w:rsidP="0000517C">
      <w:r>
        <w:lastRenderedPageBreak/>
        <w:t>Земельный участок 132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0,14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49.64</w:t>
            </w:r>
          </w:p>
        </w:tc>
        <w:tc>
          <w:tcPr>
            <w:tcW w:w="1914" w:type="dxa"/>
          </w:tcPr>
          <w:p w:rsidR="00575C8C" w:rsidRDefault="00575C8C" w:rsidP="00CA2D6E">
            <w:r>
              <w:t>353342.1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4298264.99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29.43</w:t>
            </w:r>
          </w:p>
        </w:tc>
        <w:tc>
          <w:tcPr>
            <w:tcW w:w="1914" w:type="dxa"/>
          </w:tcPr>
          <w:p w:rsidR="00575C8C" w:rsidRDefault="00575C8C" w:rsidP="00CA2D6E">
            <w:r>
              <w:t>353366.06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4298308.46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30.02</w:t>
            </w:r>
          </w:p>
        </w:tc>
        <w:tc>
          <w:tcPr>
            <w:tcW w:w="1914" w:type="dxa"/>
          </w:tcPr>
          <w:p w:rsidR="00575C8C" w:rsidRDefault="00575C8C" w:rsidP="00CA2D6E">
            <w:r>
              <w:t>353340.28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4298322.67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272° 41'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32.12</w:t>
            </w:r>
          </w:p>
        </w:tc>
        <w:tc>
          <w:tcPr>
            <w:tcW w:w="1914" w:type="dxa"/>
          </w:tcPr>
          <w:p w:rsidR="00575C8C" w:rsidRDefault="00575C8C" w:rsidP="00CA2D6E">
            <w:r>
              <w:t>353325.79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4298296.38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2° 41'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14.83</w:t>
            </w:r>
          </w:p>
        </w:tc>
        <w:tc>
          <w:tcPr>
            <w:tcW w:w="1914" w:type="dxa"/>
          </w:tcPr>
          <w:p w:rsidR="00575C8C" w:rsidRDefault="00575C8C" w:rsidP="00CA2D6E">
            <w:r>
              <w:t>353327.29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4298264.3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133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353396.33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4298251.82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182° 41'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27.98</w:t>
            </w:r>
          </w:p>
        </w:tc>
        <w:tc>
          <w:tcPr>
            <w:tcW w:w="1914" w:type="dxa"/>
          </w:tcPr>
          <w:p w:rsidR="00575C8C" w:rsidRDefault="00575C8C" w:rsidP="00CA2D6E">
            <w:r>
              <w:t>353370.06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4298266.3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182° 41'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14.84</w:t>
            </w:r>
          </w:p>
        </w:tc>
        <w:tc>
          <w:tcPr>
            <w:tcW w:w="1914" w:type="dxa"/>
          </w:tcPr>
          <w:p w:rsidR="00575C8C" w:rsidRDefault="00575C8C" w:rsidP="00CA2D6E">
            <w:r>
              <w:t>353342.1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4298264.99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272° 38'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7.74</w:t>
            </w:r>
          </w:p>
        </w:tc>
        <w:tc>
          <w:tcPr>
            <w:tcW w:w="1914" w:type="dxa"/>
          </w:tcPr>
          <w:p w:rsidR="00575C8C" w:rsidRDefault="00575C8C" w:rsidP="00CA2D6E">
            <w:r>
              <w:t>353327.28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4298264.29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62.45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353327.64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4298256.56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6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29</w:t>
            </w:r>
          </w:p>
        </w:tc>
        <w:tc>
          <w:tcPr>
            <w:tcW w:w="1914" w:type="dxa"/>
          </w:tcPr>
          <w:p w:rsidR="00575C8C" w:rsidRDefault="00575C8C" w:rsidP="00CA2D6E">
            <w:r>
              <w:t>353382.34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4298226.42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134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0,14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62.43</w:t>
            </w:r>
          </w:p>
        </w:tc>
        <w:tc>
          <w:tcPr>
            <w:tcW w:w="1914" w:type="dxa"/>
          </w:tcPr>
          <w:p w:rsidR="00575C8C" w:rsidRDefault="00575C8C" w:rsidP="00CA2D6E">
            <w:r>
              <w:t>353382.34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4298226.42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272° 37' 4''</w:t>
            </w:r>
          </w:p>
        </w:tc>
        <w:tc>
          <w:tcPr>
            <w:tcW w:w="1914" w:type="dxa"/>
          </w:tcPr>
          <w:p w:rsidR="00575C8C" w:rsidRDefault="00575C8C" w:rsidP="00CA2D6E">
            <w:r>
              <w:t>30.48</w:t>
            </w:r>
          </w:p>
        </w:tc>
        <w:tc>
          <w:tcPr>
            <w:tcW w:w="1914" w:type="dxa"/>
          </w:tcPr>
          <w:p w:rsidR="00575C8C" w:rsidRDefault="00575C8C" w:rsidP="00CA2D6E">
            <w:r>
              <w:t>353327.66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4298256.55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46.52</w:t>
            </w:r>
          </w:p>
        </w:tc>
        <w:tc>
          <w:tcPr>
            <w:tcW w:w="1914" w:type="dxa"/>
          </w:tcPr>
          <w:p w:rsidR="00575C8C" w:rsidRDefault="00575C8C" w:rsidP="00CA2D6E">
            <w:r>
              <w:t>353329.05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4298226.1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26</w:t>
            </w:r>
          </w:p>
        </w:tc>
        <w:tc>
          <w:tcPr>
            <w:tcW w:w="1914" w:type="dxa"/>
          </w:tcPr>
          <w:p w:rsidR="00575C8C" w:rsidRDefault="00575C8C" w:rsidP="00CA2D6E">
            <w:r>
              <w:t>353369.79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4298203.65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135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0,137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353350.49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4298168.62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46.52</w:t>
            </w:r>
          </w:p>
        </w:tc>
        <w:tc>
          <w:tcPr>
            <w:tcW w:w="1914" w:type="dxa"/>
          </w:tcPr>
          <w:p w:rsidR="00575C8C" w:rsidRDefault="00575C8C" w:rsidP="00CA2D6E">
            <w:r>
              <w:t>353369.79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4298203.65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272° 39' 11''</w:t>
            </w:r>
          </w:p>
        </w:tc>
        <w:tc>
          <w:tcPr>
            <w:tcW w:w="1914" w:type="dxa"/>
          </w:tcPr>
          <w:p w:rsidR="00575C8C" w:rsidRDefault="00575C8C" w:rsidP="00CA2D6E">
            <w:r>
              <w:t>46.92</w:t>
            </w:r>
          </w:p>
        </w:tc>
        <w:tc>
          <w:tcPr>
            <w:tcW w:w="1914" w:type="dxa"/>
          </w:tcPr>
          <w:p w:rsidR="00575C8C" w:rsidRDefault="00575C8C" w:rsidP="00CA2D6E">
            <w:r>
              <w:t>353329.05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4298226.1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22</w:t>
            </w:r>
          </w:p>
        </w:tc>
        <w:tc>
          <w:tcPr>
            <w:tcW w:w="1914" w:type="dxa"/>
          </w:tcPr>
          <w:p w:rsidR="00575C8C" w:rsidRDefault="00575C8C" w:rsidP="00CA2D6E">
            <w:r>
              <w:t>353331.22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4298179.23</w:t>
            </w:r>
          </w:p>
        </w:tc>
      </w:tr>
    </w:tbl>
    <w:p w:rsidR="00575C8C" w:rsidRDefault="00575C8C" w:rsidP="00575C8C"/>
    <w:p w:rsidR="0000517C" w:rsidRDefault="0000517C" w:rsidP="00575C8C"/>
    <w:p w:rsidR="0000517C" w:rsidRDefault="0000517C" w:rsidP="00575C8C"/>
    <w:p w:rsidR="0000517C" w:rsidRDefault="0000517C" w:rsidP="00575C8C"/>
    <w:p w:rsidR="0000517C" w:rsidRDefault="0000517C" w:rsidP="00575C8C"/>
    <w:p w:rsidR="0000517C" w:rsidRDefault="0000517C" w:rsidP="00575C8C"/>
    <w:p w:rsidR="0000517C" w:rsidRDefault="0000517C" w:rsidP="00575C8C"/>
    <w:p w:rsidR="0000517C" w:rsidRDefault="0000517C" w:rsidP="00575C8C"/>
    <w:p w:rsidR="0000517C" w:rsidRDefault="0000517C" w:rsidP="00575C8C"/>
    <w:p w:rsidR="0000517C" w:rsidRDefault="00575C8C" w:rsidP="0000517C">
      <w:r>
        <w:lastRenderedPageBreak/>
        <w:t>Земельный участок 136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353281.32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4298105.24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353305.45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4298149.03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353279.17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4298163.51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353255.04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4298119.71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137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353255.04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4298119.71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353279.17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4298163.51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353252.89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4298177.98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353228.77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4298134.19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138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353228.77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4298134.19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165° 59' 17''</w:t>
            </w:r>
          </w:p>
        </w:tc>
        <w:tc>
          <w:tcPr>
            <w:tcW w:w="1914" w:type="dxa"/>
          </w:tcPr>
          <w:p w:rsidR="00575C8C" w:rsidRDefault="00575C8C" w:rsidP="00CA2D6E">
            <w:r>
              <w:t>33.96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353252.89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4298177.98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240° 53' 44''</w:t>
            </w:r>
          </w:p>
        </w:tc>
        <w:tc>
          <w:tcPr>
            <w:tcW w:w="1914" w:type="dxa"/>
          </w:tcPr>
          <w:p w:rsidR="00575C8C" w:rsidRDefault="00575C8C" w:rsidP="00CA2D6E">
            <w:r>
              <w:t>41.3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353219.94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4298186.21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33.01</w:t>
            </w:r>
          </w:p>
        </w:tc>
        <w:tc>
          <w:tcPr>
            <w:tcW w:w="1914" w:type="dxa"/>
          </w:tcPr>
          <w:p w:rsidR="00575C8C" w:rsidRDefault="00575C8C" w:rsidP="00CA2D6E">
            <w:r>
              <w:t>353199.85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4298150.12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139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0,25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C21317">
        <w:rPr>
          <w:rFonts w:ascii="Times New Roman" w:hAnsi="Times New Roman"/>
          <w:szCs w:val="24"/>
        </w:rPr>
        <w:t>объект</w:t>
      </w:r>
      <w:r>
        <w:rPr>
          <w:rFonts w:ascii="Times New Roman" w:hAnsi="Times New Roman"/>
          <w:szCs w:val="24"/>
        </w:rPr>
        <w:t>а</w:t>
      </w:r>
      <w:r w:rsidRPr="00C21317">
        <w:rPr>
          <w:rFonts w:ascii="Times New Roman" w:hAnsi="Times New Roman"/>
          <w:szCs w:val="24"/>
        </w:rPr>
        <w:t xml:space="preserve"> торговли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70.89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353251.24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4298223.3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2° 41'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10.81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353285.45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4298285.39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272° 41'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89.81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353296.25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4298285.9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56.19</w:t>
            </w:r>
          </w:p>
        </w:tc>
        <w:tc>
          <w:tcPr>
            <w:tcW w:w="1914" w:type="dxa"/>
          </w:tcPr>
          <w:p w:rsidR="00575C8C" w:rsidRDefault="00575C8C" w:rsidP="00CA2D6E">
            <w:r>
              <w:t>353300.45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4298196.18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140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353291.62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4298366.97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353247.7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4298364.41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32.67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353249.15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4298339.46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57° 15' 24''</w:t>
            </w:r>
          </w:p>
        </w:tc>
        <w:tc>
          <w:tcPr>
            <w:tcW w:w="1914" w:type="dxa"/>
          </w:tcPr>
          <w:p w:rsidR="00575C8C" w:rsidRDefault="00575C8C" w:rsidP="00CA2D6E">
            <w:r>
              <w:t>19.24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353281.77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4298341.35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9.45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353292.17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4298357.53</w:t>
            </w:r>
          </w:p>
        </w:tc>
      </w:tr>
    </w:tbl>
    <w:p w:rsidR="00575C8C" w:rsidRDefault="00575C8C" w:rsidP="00575C8C"/>
    <w:p w:rsidR="0000517C" w:rsidRDefault="0000517C" w:rsidP="00575C8C"/>
    <w:p w:rsidR="0000517C" w:rsidRDefault="00575C8C" w:rsidP="0000517C">
      <w:r>
        <w:lastRenderedPageBreak/>
        <w:t>Земельный участок 141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00517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353290.17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4298391.93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353246.24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4298389.37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353247.7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4298364.41</w:t>
            </w:r>
          </w:p>
        </w:tc>
      </w:tr>
      <w:tr w:rsidR="00575C8C" w:rsidTr="0000517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353291.62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4298366.97</w:t>
            </w:r>
          </w:p>
        </w:tc>
      </w:tr>
    </w:tbl>
    <w:p w:rsidR="00575C8C" w:rsidRDefault="00575C8C" w:rsidP="00575C8C"/>
    <w:p w:rsidR="0000517C" w:rsidRDefault="00575C8C" w:rsidP="0000517C">
      <w:r>
        <w:t>Земельный участок 142</w:t>
      </w:r>
      <w:r w:rsidR="0000517C">
        <w:t xml:space="preserve"> (</w:t>
      </w:r>
      <w:r w:rsidR="0000517C">
        <w:rPr>
          <w:lang w:val="en-US"/>
        </w:rPr>
        <w:t>S</w:t>
      </w:r>
      <w:r w:rsidR="0000517C" w:rsidRPr="0021470E">
        <w:t>=</w:t>
      </w:r>
      <w:r w:rsidR="0000517C">
        <w:t>0,11 га)</w:t>
      </w:r>
    </w:p>
    <w:p w:rsidR="0000517C" w:rsidRDefault="0000517C" w:rsidP="0000517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353288.72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4298416.89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353244.79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4298414.33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353246.24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4298389.37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353290.17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4298391.93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143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0,11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353287.26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4298441.84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273°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353243.34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4298439.29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44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353244.79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4298414.33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353288.72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4298416.89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144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339° 55' 23''</w:t>
            </w:r>
          </w:p>
        </w:tc>
        <w:tc>
          <w:tcPr>
            <w:tcW w:w="1914" w:type="dxa"/>
          </w:tcPr>
          <w:p w:rsidR="00575C8C" w:rsidRDefault="00575C8C" w:rsidP="00CA2D6E">
            <w:r>
              <w:t>42.17</w:t>
            </w:r>
          </w:p>
        </w:tc>
        <w:tc>
          <w:tcPr>
            <w:tcW w:w="1914" w:type="dxa"/>
          </w:tcPr>
          <w:p w:rsidR="00575C8C" w:rsidRDefault="00575C8C" w:rsidP="00CA2D6E">
            <w:r>
              <w:t>353204.19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4298518.88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69° 55' 23''</w:t>
            </w:r>
          </w:p>
        </w:tc>
        <w:tc>
          <w:tcPr>
            <w:tcW w:w="1914" w:type="dxa"/>
          </w:tcPr>
          <w:p w:rsidR="00575C8C" w:rsidRDefault="00575C8C" w:rsidP="00CA2D6E">
            <w:r>
              <w:t>34.64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353243.8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4298504.4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167° 1' 8''</w:t>
            </w:r>
          </w:p>
        </w:tc>
        <w:tc>
          <w:tcPr>
            <w:tcW w:w="1914" w:type="dxa"/>
          </w:tcPr>
          <w:p w:rsidR="00575C8C" w:rsidRDefault="00575C8C" w:rsidP="00CA2D6E">
            <w:r>
              <w:t>36.89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353255.69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4298536.94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18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353219.75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4298545.22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275° 23' 56''</w:t>
            </w:r>
          </w:p>
        </w:tc>
        <w:tc>
          <w:tcPr>
            <w:tcW w:w="1914" w:type="dxa"/>
          </w:tcPr>
          <w:p w:rsidR="00575C8C" w:rsidRDefault="00575C8C" w:rsidP="00CA2D6E">
            <w:r>
              <w:t>25.83</w:t>
            </w:r>
          </w:p>
        </w:tc>
        <w:tc>
          <w:tcPr>
            <w:tcW w:w="1914" w:type="dxa"/>
          </w:tcPr>
          <w:p w:rsidR="00575C8C" w:rsidRDefault="00575C8C" w:rsidP="00CA2D6E">
            <w:r>
              <w:t>353201.76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4298544.6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145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347° 1' 8''</w:t>
            </w:r>
          </w:p>
        </w:tc>
        <w:tc>
          <w:tcPr>
            <w:tcW w:w="1914" w:type="dxa"/>
          </w:tcPr>
          <w:p w:rsidR="00575C8C" w:rsidRDefault="00575C8C" w:rsidP="00CA2D6E">
            <w:r>
              <w:t>36.89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353219.75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4298545.22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69° 55' 23''</w:t>
            </w:r>
          </w:p>
        </w:tc>
        <w:tc>
          <w:tcPr>
            <w:tcW w:w="1914" w:type="dxa"/>
          </w:tcPr>
          <w:p w:rsidR="00575C8C" w:rsidRDefault="00575C8C" w:rsidP="00CA2D6E">
            <w:r>
              <w:t>41.5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353255.69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4298536.94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51.22</w:t>
            </w:r>
          </w:p>
        </w:tc>
        <w:tc>
          <w:tcPr>
            <w:tcW w:w="1914" w:type="dxa"/>
          </w:tcPr>
          <w:p w:rsidR="00575C8C" w:rsidRDefault="00575C8C" w:rsidP="00CA2D6E">
            <w:r>
              <w:t>353269.94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4298575.92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271°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28.94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353218.75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4298574.15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180° 0' 0''</w:t>
            </w:r>
          </w:p>
        </w:tc>
        <w:tc>
          <w:tcPr>
            <w:tcW w:w="1914" w:type="dxa"/>
          </w:tcPr>
          <w:p w:rsidR="00575C8C" w:rsidRDefault="00575C8C" w:rsidP="00CA2D6E">
            <w:r>
              <w:t>0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353219.75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4298545.22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146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51.22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353218.75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4298574.15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85° 52'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28.65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353269.94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4298575.92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55''</w:t>
            </w:r>
          </w:p>
        </w:tc>
        <w:tc>
          <w:tcPr>
            <w:tcW w:w="1914" w:type="dxa"/>
          </w:tcPr>
          <w:p w:rsidR="00575C8C" w:rsidRDefault="00575C8C" w:rsidP="00CA2D6E">
            <w:r>
              <w:t>54.27</w:t>
            </w:r>
          </w:p>
        </w:tc>
        <w:tc>
          <w:tcPr>
            <w:tcW w:w="1914" w:type="dxa"/>
          </w:tcPr>
          <w:p w:rsidR="00575C8C" w:rsidRDefault="00575C8C" w:rsidP="00CA2D6E">
            <w:r>
              <w:t>353272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4298604.49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271°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28.49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353217.76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4298602.61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147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1° 58' 55''</w:t>
            </w:r>
          </w:p>
        </w:tc>
        <w:tc>
          <w:tcPr>
            <w:tcW w:w="1914" w:type="dxa"/>
          </w:tcPr>
          <w:p w:rsidR="00575C8C" w:rsidRDefault="00575C8C" w:rsidP="00CA2D6E">
            <w:r>
              <w:t>54.27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353217.76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4298602.61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19' 52''</w:t>
            </w:r>
          </w:p>
        </w:tc>
        <w:tc>
          <w:tcPr>
            <w:tcW w:w="1914" w:type="dxa"/>
          </w:tcPr>
          <w:p w:rsidR="00575C8C" w:rsidRDefault="00575C8C" w:rsidP="00CA2D6E">
            <w:r>
              <w:t>27.84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353272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4298604.49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26.81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353270.38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4298632.28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26.81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353243.59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4298631.35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271°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27.83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353216.8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4298630.43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148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0,11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93° 21'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43.52</w:t>
            </w:r>
          </w:p>
        </w:tc>
        <w:tc>
          <w:tcPr>
            <w:tcW w:w="1914" w:type="dxa"/>
          </w:tcPr>
          <w:p w:rsidR="00575C8C" w:rsidRDefault="00575C8C" w:rsidP="00CA2D6E">
            <w:r>
              <w:t>353270.39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4298632.28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187° 26' 1''</w:t>
            </w:r>
          </w:p>
        </w:tc>
        <w:tc>
          <w:tcPr>
            <w:tcW w:w="1914" w:type="dxa"/>
          </w:tcPr>
          <w:p w:rsidR="00575C8C" w:rsidRDefault="00575C8C" w:rsidP="00CA2D6E">
            <w:r>
              <w:t>25.9</w:t>
            </w:r>
          </w:p>
        </w:tc>
        <w:tc>
          <w:tcPr>
            <w:tcW w:w="1914" w:type="dxa"/>
          </w:tcPr>
          <w:p w:rsidR="00575C8C" w:rsidRDefault="00575C8C" w:rsidP="00CA2D6E">
            <w:r>
              <w:t>353267.85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4298675.72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271° 59' 30''</w:t>
            </w:r>
          </w:p>
        </w:tc>
        <w:tc>
          <w:tcPr>
            <w:tcW w:w="1914" w:type="dxa"/>
          </w:tcPr>
          <w:p w:rsidR="00575C8C" w:rsidRDefault="00575C8C" w:rsidP="00CA2D6E">
            <w:r>
              <w:t>41.04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353242.17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4298672.37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26.81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353243.6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4298631.35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149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0,11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26.81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353243.6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4298631.35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91°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41.04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353216.8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4298630.43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26.81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353215.38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4298671.45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271° 59' 30''</w:t>
            </w:r>
          </w:p>
        </w:tc>
        <w:tc>
          <w:tcPr>
            <w:tcW w:w="1914" w:type="dxa"/>
          </w:tcPr>
          <w:p w:rsidR="00575C8C" w:rsidRDefault="00575C8C" w:rsidP="00CA2D6E">
            <w:r>
              <w:t>41.04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353242.17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4298672.37</w:t>
            </w:r>
          </w:p>
        </w:tc>
      </w:tr>
    </w:tbl>
    <w:p w:rsidR="00575C8C" w:rsidRDefault="00575C8C"/>
    <w:p w:rsidR="00900C2C" w:rsidRDefault="00575C8C" w:rsidP="00900C2C">
      <w:r>
        <w:t>Земельный участок 150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91°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31.93</w:t>
            </w:r>
          </w:p>
        </w:tc>
        <w:tc>
          <w:tcPr>
            <w:tcW w:w="1914" w:type="dxa"/>
          </w:tcPr>
          <w:p w:rsidR="00575C8C" w:rsidRDefault="00575C8C" w:rsidP="00CA2D6E">
            <w:r>
              <w:t>353198.52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4298638.15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208° 17' 17''</w:t>
            </w:r>
          </w:p>
        </w:tc>
        <w:tc>
          <w:tcPr>
            <w:tcW w:w="1914" w:type="dxa"/>
          </w:tcPr>
          <w:p w:rsidR="00575C8C" w:rsidRDefault="00575C8C" w:rsidP="00CA2D6E">
            <w:r>
              <w:t>63.31</w:t>
            </w:r>
          </w:p>
        </w:tc>
        <w:tc>
          <w:tcPr>
            <w:tcW w:w="1914" w:type="dxa"/>
          </w:tcPr>
          <w:p w:rsidR="00575C8C" w:rsidRDefault="00575C8C" w:rsidP="00CA2D6E">
            <w:r>
              <w:t>353197.42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4298670.06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283° 30' 9''</w:t>
            </w:r>
          </w:p>
        </w:tc>
        <w:tc>
          <w:tcPr>
            <w:tcW w:w="1914" w:type="dxa"/>
          </w:tcPr>
          <w:p w:rsidR="00575C8C" w:rsidRDefault="00575C8C" w:rsidP="00CA2D6E">
            <w:r>
              <w:t>21.7</w:t>
            </w:r>
          </w:p>
        </w:tc>
        <w:tc>
          <w:tcPr>
            <w:tcW w:w="1914" w:type="dxa"/>
          </w:tcPr>
          <w:p w:rsidR="00575C8C" w:rsidRDefault="00575C8C" w:rsidP="00CA2D6E">
            <w:r>
              <w:t>353141.67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4298640.06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20° 20' 14''</w:t>
            </w:r>
          </w:p>
        </w:tc>
        <w:tc>
          <w:tcPr>
            <w:tcW w:w="1914" w:type="dxa"/>
          </w:tcPr>
          <w:p w:rsidR="00575C8C" w:rsidRDefault="00575C8C" w:rsidP="00CA2D6E">
            <w:r>
              <w:t>55.23</w:t>
            </w:r>
          </w:p>
        </w:tc>
        <w:tc>
          <w:tcPr>
            <w:tcW w:w="1914" w:type="dxa"/>
          </w:tcPr>
          <w:p w:rsidR="00575C8C" w:rsidRDefault="00575C8C" w:rsidP="00CA2D6E">
            <w:r>
              <w:t>353146.73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4298618.96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151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0,11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186° 1' 4''</w:t>
            </w:r>
          </w:p>
        </w:tc>
        <w:tc>
          <w:tcPr>
            <w:tcW w:w="1914" w:type="dxa"/>
          </w:tcPr>
          <w:p w:rsidR="00575C8C" w:rsidRDefault="00575C8C" w:rsidP="00CA2D6E">
            <w:r>
              <w:t>24.59</w:t>
            </w:r>
          </w:p>
        </w:tc>
        <w:tc>
          <w:tcPr>
            <w:tcW w:w="1914" w:type="dxa"/>
          </w:tcPr>
          <w:p w:rsidR="00575C8C" w:rsidRDefault="00575C8C" w:rsidP="00CA2D6E">
            <w:r>
              <w:t>353199.49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4298611.27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197° 15' 9''</w:t>
            </w:r>
          </w:p>
        </w:tc>
        <w:tc>
          <w:tcPr>
            <w:tcW w:w="1914" w:type="dxa"/>
          </w:tcPr>
          <w:p w:rsidR="00575C8C" w:rsidRDefault="00575C8C" w:rsidP="00CA2D6E">
            <w:r>
              <w:t>25.46</w:t>
            </w:r>
          </w:p>
        </w:tc>
        <w:tc>
          <w:tcPr>
            <w:tcW w:w="1914" w:type="dxa"/>
          </w:tcPr>
          <w:p w:rsidR="00575C8C" w:rsidRDefault="00575C8C" w:rsidP="00CA2D6E">
            <w:r>
              <w:t>353175.04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4298608.69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102° 36' 29''</w:t>
            </w:r>
          </w:p>
        </w:tc>
        <w:tc>
          <w:tcPr>
            <w:tcW w:w="1914" w:type="dxa"/>
          </w:tcPr>
          <w:p w:rsidR="00575C8C" w:rsidRDefault="00575C8C" w:rsidP="00CA2D6E">
            <w:r>
              <w:t>18.26</w:t>
            </w:r>
          </w:p>
        </w:tc>
        <w:tc>
          <w:tcPr>
            <w:tcW w:w="1914" w:type="dxa"/>
          </w:tcPr>
          <w:p w:rsidR="00575C8C" w:rsidRDefault="00575C8C" w:rsidP="00CA2D6E">
            <w:r>
              <w:t>353150.72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4298601.14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20° 20' 14''</w:t>
            </w:r>
          </w:p>
        </w:tc>
        <w:tc>
          <w:tcPr>
            <w:tcW w:w="1914" w:type="dxa"/>
          </w:tcPr>
          <w:p w:rsidR="00575C8C" w:rsidRDefault="00575C8C" w:rsidP="00CA2D6E">
            <w:r>
              <w:t>55.23</w:t>
            </w:r>
          </w:p>
        </w:tc>
        <w:tc>
          <w:tcPr>
            <w:tcW w:w="1914" w:type="dxa"/>
          </w:tcPr>
          <w:p w:rsidR="00575C8C" w:rsidRDefault="00575C8C" w:rsidP="00CA2D6E">
            <w:r>
              <w:t>353146.73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4298618.96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272° 3' 23''</w:t>
            </w:r>
          </w:p>
        </w:tc>
        <w:tc>
          <w:tcPr>
            <w:tcW w:w="1914" w:type="dxa"/>
          </w:tcPr>
          <w:p w:rsidR="00575C8C" w:rsidRDefault="00575C8C" w:rsidP="00CA2D6E">
            <w:r>
              <w:t>26.9</w:t>
            </w:r>
          </w:p>
        </w:tc>
        <w:tc>
          <w:tcPr>
            <w:tcW w:w="1914" w:type="dxa"/>
          </w:tcPr>
          <w:p w:rsidR="00575C8C" w:rsidRDefault="00575C8C" w:rsidP="00CA2D6E">
            <w:r>
              <w:t>353198.52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4298638.15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6</w:t>
            </w:r>
          </w:p>
        </w:tc>
        <w:tc>
          <w:tcPr>
            <w:tcW w:w="1914" w:type="dxa"/>
          </w:tcPr>
          <w:p w:rsidR="00575C8C" w:rsidRDefault="00575C8C" w:rsidP="00CA2D6E">
            <w:r>
              <w:t>186° 1' 4''</w:t>
            </w:r>
          </w:p>
        </w:tc>
        <w:tc>
          <w:tcPr>
            <w:tcW w:w="1914" w:type="dxa"/>
          </w:tcPr>
          <w:p w:rsidR="00575C8C" w:rsidRDefault="00575C8C" w:rsidP="00CA2D6E">
            <w:r>
              <w:t>24.59</w:t>
            </w:r>
          </w:p>
        </w:tc>
        <w:tc>
          <w:tcPr>
            <w:tcW w:w="1914" w:type="dxa"/>
          </w:tcPr>
          <w:p w:rsidR="00575C8C" w:rsidRDefault="00575C8C" w:rsidP="00CA2D6E">
            <w:r>
              <w:t>353199.49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4298611.27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7</w:t>
            </w:r>
          </w:p>
        </w:tc>
        <w:tc>
          <w:tcPr>
            <w:tcW w:w="1914" w:type="dxa"/>
          </w:tcPr>
          <w:p w:rsidR="00575C8C" w:rsidRDefault="00575C8C" w:rsidP="00CA2D6E">
            <w:r>
              <w:t>6° 1' 4''</w:t>
            </w:r>
          </w:p>
        </w:tc>
        <w:tc>
          <w:tcPr>
            <w:tcW w:w="1914" w:type="dxa"/>
          </w:tcPr>
          <w:p w:rsidR="00575C8C" w:rsidRDefault="00575C8C" w:rsidP="00CA2D6E">
            <w:r>
              <w:t>24.59</w:t>
            </w:r>
          </w:p>
        </w:tc>
        <w:tc>
          <w:tcPr>
            <w:tcW w:w="1914" w:type="dxa"/>
          </w:tcPr>
          <w:p w:rsidR="00575C8C" w:rsidRDefault="00575C8C" w:rsidP="00CA2D6E">
            <w:r>
              <w:t>353175.04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4298608.69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152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20.6</w:t>
            </w:r>
          </w:p>
        </w:tc>
        <w:tc>
          <w:tcPr>
            <w:tcW w:w="1914" w:type="dxa"/>
          </w:tcPr>
          <w:p w:rsidR="00575C8C" w:rsidRDefault="00575C8C" w:rsidP="00CA2D6E">
            <w:r>
              <w:t>353200.24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4298588.55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193° 5' 38''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25.17</w:t>
            </w:r>
          </w:p>
        </w:tc>
        <w:tc>
          <w:tcPr>
            <w:tcW w:w="1914" w:type="dxa"/>
          </w:tcPr>
          <w:p w:rsidR="00575C8C" w:rsidRDefault="00575C8C" w:rsidP="00CA2D6E">
            <w:r>
              <w:t>353179.66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4298587.83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103° 5' 38''</w:t>
            </w:r>
          </w:p>
        </w:tc>
        <w:tc>
          <w:tcPr>
            <w:tcW w:w="1914" w:type="dxa"/>
          </w:tcPr>
          <w:p w:rsidR="00575C8C" w:rsidRDefault="00575C8C" w:rsidP="00CA2D6E">
            <w:r>
              <w:t>19.51</w:t>
            </w:r>
          </w:p>
        </w:tc>
        <w:tc>
          <w:tcPr>
            <w:tcW w:w="1914" w:type="dxa"/>
          </w:tcPr>
          <w:p w:rsidR="00575C8C" w:rsidRDefault="00575C8C" w:rsidP="00CA2D6E">
            <w:r>
              <w:t>353155.14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4298582.13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17° 15' 9''</w:t>
            </w:r>
          </w:p>
        </w:tc>
        <w:tc>
          <w:tcPr>
            <w:tcW w:w="1914" w:type="dxa"/>
          </w:tcPr>
          <w:p w:rsidR="00575C8C" w:rsidRDefault="00575C8C" w:rsidP="00CA2D6E">
            <w:r>
              <w:t>25.46</w:t>
            </w:r>
          </w:p>
        </w:tc>
        <w:tc>
          <w:tcPr>
            <w:tcW w:w="1914" w:type="dxa"/>
          </w:tcPr>
          <w:p w:rsidR="00575C8C" w:rsidRDefault="00575C8C" w:rsidP="00CA2D6E">
            <w:r>
              <w:t>353150.72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4298601.14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6° 1' 25''</w:t>
            </w:r>
          </w:p>
        </w:tc>
        <w:tc>
          <w:tcPr>
            <w:tcW w:w="1914" w:type="dxa"/>
          </w:tcPr>
          <w:p w:rsidR="00575C8C" w:rsidRDefault="00575C8C" w:rsidP="00CA2D6E">
            <w:r>
              <w:t>24.59</w:t>
            </w:r>
          </w:p>
        </w:tc>
        <w:tc>
          <w:tcPr>
            <w:tcW w:w="1914" w:type="dxa"/>
          </w:tcPr>
          <w:p w:rsidR="00575C8C" w:rsidRDefault="00575C8C" w:rsidP="00CA2D6E">
            <w:r>
              <w:t>353175.04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4298608.69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6</w:t>
            </w:r>
          </w:p>
        </w:tc>
        <w:tc>
          <w:tcPr>
            <w:tcW w:w="1914" w:type="dxa"/>
          </w:tcPr>
          <w:p w:rsidR="00575C8C" w:rsidRDefault="00575C8C" w:rsidP="00CA2D6E">
            <w:r>
              <w:t>271° 53' 33''</w:t>
            </w:r>
          </w:p>
        </w:tc>
        <w:tc>
          <w:tcPr>
            <w:tcW w:w="1914" w:type="dxa"/>
          </w:tcPr>
          <w:p w:rsidR="00575C8C" w:rsidRDefault="00575C8C" w:rsidP="00CA2D6E">
            <w:r>
              <w:t>22.74</w:t>
            </w:r>
          </w:p>
        </w:tc>
        <w:tc>
          <w:tcPr>
            <w:tcW w:w="1914" w:type="dxa"/>
          </w:tcPr>
          <w:p w:rsidR="00575C8C" w:rsidRDefault="00575C8C" w:rsidP="00CA2D6E">
            <w:r>
              <w:t>353199.49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4298611.27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7</w:t>
            </w:r>
          </w:p>
        </w:tc>
        <w:tc>
          <w:tcPr>
            <w:tcW w:w="1914" w:type="dxa"/>
          </w:tcPr>
          <w:p w:rsidR="00575C8C" w:rsidRDefault="00575C8C" w:rsidP="00CA2D6E">
            <w:r>
              <w:t>181°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20.6</w:t>
            </w:r>
          </w:p>
        </w:tc>
        <w:tc>
          <w:tcPr>
            <w:tcW w:w="1914" w:type="dxa"/>
          </w:tcPr>
          <w:p w:rsidR="00575C8C" w:rsidRDefault="00575C8C" w:rsidP="00CA2D6E">
            <w:r>
              <w:t>353200.24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4298588.55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8</w:t>
            </w:r>
          </w:p>
        </w:tc>
        <w:tc>
          <w:tcPr>
            <w:tcW w:w="1914" w:type="dxa"/>
          </w:tcPr>
          <w:p w:rsidR="00575C8C" w:rsidRDefault="00575C8C" w:rsidP="00CA2D6E">
            <w:r>
              <w:t>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20.6</w:t>
            </w:r>
          </w:p>
        </w:tc>
        <w:tc>
          <w:tcPr>
            <w:tcW w:w="1914" w:type="dxa"/>
          </w:tcPr>
          <w:p w:rsidR="00575C8C" w:rsidRDefault="00575C8C" w:rsidP="00CA2D6E">
            <w:r>
              <w:t>353179.66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4298587.83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153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182° 31' 55''</w:t>
            </w:r>
          </w:p>
        </w:tc>
        <w:tc>
          <w:tcPr>
            <w:tcW w:w="1914" w:type="dxa"/>
          </w:tcPr>
          <w:p w:rsidR="00575C8C" w:rsidRDefault="00575C8C" w:rsidP="00CA2D6E">
            <w:r>
              <w:t>40.6</w:t>
            </w:r>
          </w:p>
        </w:tc>
        <w:tc>
          <w:tcPr>
            <w:tcW w:w="1914" w:type="dxa"/>
          </w:tcPr>
          <w:p w:rsidR="00575C8C" w:rsidRDefault="00575C8C" w:rsidP="00CA2D6E">
            <w:r>
              <w:t>353201.07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4298564.45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110° 12' 38''</w:t>
            </w:r>
          </w:p>
        </w:tc>
        <w:tc>
          <w:tcPr>
            <w:tcW w:w="1914" w:type="dxa"/>
          </w:tcPr>
          <w:p w:rsidR="00575C8C" w:rsidRDefault="00575C8C" w:rsidP="00CA2D6E">
            <w:r>
              <w:t>6.61</w:t>
            </w:r>
          </w:p>
        </w:tc>
        <w:tc>
          <w:tcPr>
            <w:tcW w:w="1914" w:type="dxa"/>
          </w:tcPr>
          <w:p w:rsidR="00575C8C" w:rsidRDefault="00575C8C" w:rsidP="00CA2D6E">
            <w:r>
              <w:t>353160.51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4298562.65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103° 5' 38''</w:t>
            </w:r>
          </w:p>
        </w:tc>
        <w:tc>
          <w:tcPr>
            <w:tcW w:w="1914" w:type="dxa"/>
          </w:tcPr>
          <w:p w:rsidR="00575C8C" w:rsidRDefault="00575C8C" w:rsidP="00CA2D6E">
            <w:r>
              <w:t>13.64</w:t>
            </w:r>
          </w:p>
        </w:tc>
        <w:tc>
          <w:tcPr>
            <w:tcW w:w="1914" w:type="dxa"/>
          </w:tcPr>
          <w:p w:rsidR="00575C8C" w:rsidRDefault="00575C8C" w:rsidP="00CA2D6E">
            <w:r>
              <w:t>353158.23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4298568.85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13° 5' 38''</w:t>
            </w:r>
          </w:p>
        </w:tc>
        <w:tc>
          <w:tcPr>
            <w:tcW w:w="1914" w:type="dxa"/>
          </w:tcPr>
          <w:p w:rsidR="00575C8C" w:rsidRDefault="00575C8C" w:rsidP="00CA2D6E">
            <w:r>
              <w:t>25.17</w:t>
            </w:r>
          </w:p>
        </w:tc>
        <w:tc>
          <w:tcPr>
            <w:tcW w:w="1914" w:type="dxa"/>
          </w:tcPr>
          <w:p w:rsidR="00575C8C" w:rsidRDefault="00575C8C" w:rsidP="00CA2D6E">
            <w:r>
              <w:t>353155.14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4298582.13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20.6</w:t>
            </w:r>
          </w:p>
        </w:tc>
        <w:tc>
          <w:tcPr>
            <w:tcW w:w="1914" w:type="dxa"/>
          </w:tcPr>
          <w:p w:rsidR="00575C8C" w:rsidRDefault="00575C8C" w:rsidP="00CA2D6E">
            <w:r>
              <w:t>353179.66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4298587.83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6</w:t>
            </w:r>
          </w:p>
        </w:tc>
        <w:tc>
          <w:tcPr>
            <w:tcW w:w="1914" w:type="dxa"/>
          </w:tcPr>
          <w:p w:rsidR="00575C8C" w:rsidRDefault="00575C8C" w:rsidP="00CA2D6E">
            <w:r>
              <w:t>271° 58' 53''</w:t>
            </w:r>
          </w:p>
        </w:tc>
        <w:tc>
          <w:tcPr>
            <w:tcW w:w="1914" w:type="dxa"/>
          </w:tcPr>
          <w:p w:rsidR="00575C8C" w:rsidRDefault="00575C8C" w:rsidP="00CA2D6E">
            <w:r>
              <w:t>24.11</w:t>
            </w:r>
          </w:p>
        </w:tc>
        <w:tc>
          <w:tcPr>
            <w:tcW w:w="1914" w:type="dxa"/>
          </w:tcPr>
          <w:p w:rsidR="00575C8C" w:rsidRDefault="00575C8C" w:rsidP="00CA2D6E">
            <w:r>
              <w:t>353200.24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4298588.55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154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353056.3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4297993.7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353070.78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4298019.98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353026.99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4298044.1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353012.51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4298017.83</w:t>
            </w:r>
          </w:p>
        </w:tc>
      </w:tr>
    </w:tbl>
    <w:p w:rsidR="00575C8C" w:rsidRDefault="00575C8C" w:rsidP="00575C8C"/>
    <w:p w:rsidR="00900C2C" w:rsidRDefault="00900C2C" w:rsidP="00575C8C"/>
    <w:p w:rsidR="00900C2C" w:rsidRDefault="00575C8C" w:rsidP="00900C2C">
      <w:r>
        <w:lastRenderedPageBreak/>
        <w:t>Земельный участок 155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353041.82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4297967.42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353056.3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4297993.7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353012.51</w:t>
            </w:r>
          </w:p>
        </w:tc>
        <w:tc>
          <w:tcPr>
            <w:tcW w:w="1915" w:type="dxa"/>
          </w:tcPr>
          <w:p w:rsidR="00575C8C" w:rsidRDefault="00575C8C" w:rsidP="00CA2D6E">
            <w:r>
              <w:t>4298017.83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352998.03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4297991.55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156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353027.35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4297941.15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353041.82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4297967.42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30</w:t>
            </w:r>
          </w:p>
        </w:tc>
        <w:tc>
          <w:tcPr>
            <w:tcW w:w="1914" w:type="dxa"/>
          </w:tcPr>
          <w:p w:rsidR="00575C8C" w:rsidRDefault="00575C8C" w:rsidP="00CA2D6E">
            <w:r>
              <w:t>352998.03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4297991.55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10</w:t>
            </w:r>
          </w:p>
        </w:tc>
        <w:tc>
          <w:tcPr>
            <w:tcW w:w="1914" w:type="dxa"/>
          </w:tcPr>
          <w:p w:rsidR="00575C8C" w:rsidRDefault="00575C8C" w:rsidP="00CA2D6E">
            <w:r>
              <w:t>352983.55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4297965.28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352992.31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4297960.45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157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0,15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D9392C">
        <w:rPr>
          <w:rFonts w:ascii="Times New Roman" w:hAnsi="Times New Roman"/>
          <w:szCs w:val="24"/>
        </w:rPr>
        <w:t>жил</w:t>
      </w:r>
      <w:r>
        <w:rPr>
          <w:rFonts w:ascii="Times New Roman" w:hAnsi="Times New Roman"/>
          <w:szCs w:val="24"/>
        </w:rPr>
        <w:t>ого</w:t>
      </w:r>
      <w:r w:rsidRPr="00D9392C">
        <w:rPr>
          <w:rFonts w:ascii="Times New Roman" w:hAnsi="Times New Roman"/>
          <w:szCs w:val="24"/>
        </w:rPr>
        <w:t xml:space="preserve"> дома </w:t>
      </w:r>
      <w:proofErr w:type="spellStart"/>
      <w:r w:rsidRPr="00D9392C">
        <w:rPr>
          <w:rFonts w:ascii="Times New Roman" w:hAnsi="Times New Roman"/>
          <w:szCs w:val="24"/>
        </w:rPr>
        <w:t>коттеджного</w:t>
      </w:r>
      <w:proofErr w:type="spellEnd"/>
      <w:r w:rsidRPr="00D9392C">
        <w:rPr>
          <w:rFonts w:ascii="Times New Roman" w:hAnsi="Times New Roman"/>
          <w:szCs w:val="24"/>
        </w:rPr>
        <w:t xml:space="preserve">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</w:t>
      </w:r>
      <w:proofErr w:type="spellStart"/>
      <w:r w:rsidRPr="00D9392C">
        <w:rPr>
          <w:rFonts w:ascii="Times New Roman" w:hAnsi="Times New Roman"/>
          <w:szCs w:val="24"/>
        </w:rPr>
        <w:t>эт</w:t>
      </w:r>
      <w:proofErr w:type="spellEnd"/>
      <w:r w:rsidRPr="00D9392C">
        <w:rPr>
          <w:rFonts w:ascii="Times New Roman" w:hAnsi="Times New Roman"/>
          <w:szCs w:val="24"/>
        </w:rPr>
        <w:t>. с придомовым участком до 0,15 га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900C2C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46.87</w:t>
            </w:r>
          </w:p>
        </w:tc>
        <w:tc>
          <w:tcPr>
            <w:tcW w:w="1914" w:type="dxa"/>
          </w:tcPr>
          <w:p w:rsidR="00575C8C" w:rsidRDefault="00575C8C" w:rsidP="00CA2D6E">
            <w:r>
              <w:t>353004.73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4297900.1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40</w:t>
            </w:r>
          </w:p>
        </w:tc>
        <w:tc>
          <w:tcPr>
            <w:tcW w:w="1914" w:type="dxa"/>
          </w:tcPr>
          <w:p w:rsidR="00575C8C" w:rsidRDefault="00575C8C" w:rsidP="00CA2D6E">
            <w:r>
              <w:t>353027.35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4297941.15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28.15</w:t>
            </w:r>
          </w:p>
        </w:tc>
        <w:tc>
          <w:tcPr>
            <w:tcW w:w="1914" w:type="dxa"/>
          </w:tcPr>
          <w:p w:rsidR="00575C8C" w:rsidRDefault="00575C8C" w:rsidP="00CA2D6E">
            <w:r>
              <w:t>352992.31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4297960.45</w:t>
            </w:r>
          </w:p>
        </w:tc>
      </w:tr>
      <w:tr w:rsidR="00575C8C" w:rsidTr="00900C2C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306° 4' 18''</w:t>
            </w:r>
          </w:p>
        </w:tc>
        <w:tc>
          <w:tcPr>
            <w:tcW w:w="1914" w:type="dxa"/>
          </w:tcPr>
          <w:p w:rsidR="00575C8C" w:rsidRDefault="00575C8C" w:rsidP="00CA2D6E">
            <w:r>
              <w:t>44.16</w:t>
            </w:r>
          </w:p>
        </w:tc>
        <w:tc>
          <w:tcPr>
            <w:tcW w:w="1914" w:type="dxa"/>
          </w:tcPr>
          <w:p w:rsidR="00575C8C" w:rsidRDefault="00575C8C" w:rsidP="00CA2D6E">
            <w:r>
              <w:t>352978.73</w:t>
            </w:r>
          </w:p>
        </w:tc>
        <w:tc>
          <w:tcPr>
            <w:tcW w:w="1915" w:type="dxa"/>
          </w:tcPr>
          <w:p w:rsidR="00575C8C" w:rsidRDefault="00575C8C" w:rsidP="00CA2D6E">
            <w:r>
              <w:t>4297935.79</w:t>
            </w:r>
          </w:p>
        </w:tc>
      </w:tr>
    </w:tbl>
    <w:p w:rsidR="00575C8C" w:rsidRDefault="00575C8C" w:rsidP="00575C8C"/>
    <w:p w:rsidR="00900C2C" w:rsidRDefault="00575C8C" w:rsidP="00900C2C">
      <w:r>
        <w:t>Земельный участок 158</w:t>
      </w:r>
      <w:r w:rsidR="00900C2C">
        <w:t xml:space="preserve"> (</w:t>
      </w:r>
      <w:r w:rsidR="00900C2C">
        <w:rPr>
          <w:lang w:val="en-US"/>
        </w:rPr>
        <w:t>S</w:t>
      </w:r>
      <w:r w:rsidR="00900C2C" w:rsidRPr="0021470E">
        <w:t>=</w:t>
      </w:r>
      <w:r w:rsidR="00900C2C">
        <w:t>0,0025 га)</w:t>
      </w:r>
    </w:p>
    <w:p w:rsidR="00900C2C" w:rsidRDefault="00900C2C" w:rsidP="00900C2C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="003931A8" w:rsidRPr="00C21317">
        <w:rPr>
          <w:rFonts w:ascii="Times New Roman" w:hAnsi="Times New Roman"/>
          <w:szCs w:val="24"/>
        </w:rPr>
        <w:t>объект</w:t>
      </w:r>
      <w:r w:rsidR="003931A8">
        <w:rPr>
          <w:rFonts w:ascii="Times New Roman" w:hAnsi="Times New Roman"/>
          <w:szCs w:val="24"/>
        </w:rPr>
        <w:t>а</w:t>
      </w:r>
      <w:r w:rsidR="003931A8" w:rsidRPr="00C21317">
        <w:rPr>
          <w:rFonts w:ascii="Times New Roman" w:hAnsi="Times New Roman"/>
          <w:szCs w:val="24"/>
        </w:rPr>
        <w:t xml:space="preserve"> инженерной инфраструктуры</w:t>
      </w:r>
      <w:r w:rsidR="003931A8">
        <w:rPr>
          <w:rFonts w:ascii="Times New Roman" w:hAnsi="Times New Roman"/>
          <w:szCs w:val="24"/>
        </w:rPr>
        <w:t xml:space="preserve"> (трансформаторная подстанция)</w:t>
      </w:r>
      <w:r w:rsidR="003931A8" w:rsidRPr="00C21317">
        <w:rPr>
          <w:rFonts w:ascii="Times New Roman" w:hAnsi="Times New Roman"/>
          <w:szCs w:val="24"/>
        </w:rPr>
        <w:t>, необходим</w:t>
      </w:r>
      <w:r w:rsidR="003931A8">
        <w:rPr>
          <w:rFonts w:ascii="Times New Roman" w:hAnsi="Times New Roman"/>
          <w:szCs w:val="24"/>
        </w:rPr>
        <w:t>ого</w:t>
      </w:r>
      <w:r w:rsidR="003931A8" w:rsidRPr="00C21317">
        <w:rPr>
          <w:rFonts w:ascii="Times New Roman" w:hAnsi="Times New Roman"/>
          <w:szCs w:val="24"/>
        </w:rPr>
        <w:t xml:space="preserve"> для эксплуатации жилых домов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3931A8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17° 18' 30''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353249.52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4298199.57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107° 18' 30''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353254.29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4298201.06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197° 18' 30''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353252.8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4298205.83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287° 18' 29''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353248.03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4298204.34</w:t>
            </w:r>
          </w:p>
        </w:tc>
      </w:tr>
    </w:tbl>
    <w:p w:rsidR="00575C8C" w:rsidRDefault="00575C8C" w:rsidP="00575C8C"/>
    <w:p w:rsidR="003931A8" w:rsidRDefault="00575C8C" w:rsidP="003931A8">
      <w:r>
        <w:t>Земельный участок 159</w:t>
      </w:r>
      <w:r w:rsidR="003931A8">
        <w:t xml:space="preserve"> (</w:t>
      </w:r>
      <w:r w:rsidR="003931A8">
        <w:rPr>
          <w:lang w:val="en-US"/>
        </w:rPr>
        <w:t>S</w:t>
      </w:r>
      <w:r w:rsidR="003931A8" w:rsidRPr="0021470E">
        <w:t>=</w:t>
      </w:r>
      <w:r w:rsidR="003931A8">
        <w:t>0,0025 га)</w:t>
      </w:r>
    </w:p>
    <w:p w:rsidR="003931A8" w:rsidRDefault="003931A8" w:rsidP="003931A8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C21317">
        <w:rPr>
          <w:rFonts w:ascii="Times New Roman" w:hAnsi="Times New Roman"/>
          <w:szCs w:val="24"/>
        </w:rPr>
        <w:t>объект</w:t>
      </w:r>
      <w:r>
        <w:rPr>
          <w:rFonts w:ascii="Times New Roman" w:hAnsi="Times New Roman"/>
          <w:szCs w:val="24"/>
        </w:rPr>
        <w:t>а</w:t>
      </w:r>
      <w:r w:rsidRPr="00C21317">
        <w:rPr>
          <w:rFonts w:ascii="Times New Roman" w:hAnsi="Times New Roman"/>
          <w:szCs w:val="24"/>
        </w:rPr>
        <w:t xml:space="preserve"> инженерной инфраструктуры</w:t>
      </w:r>
      <w:r>
        <w:rPr>
          <w:rFonts w:ascii="Times New Roman" w:hAnsi="Times New Roman"/>
          <w:szCs w:val="24"/>
        </w:rPr>
        <w:t xml:space="preserve"> (газорегуляторный пункт)</w:t>
      </w:r>
      <w:r w:rsidRPr="00C21317">
        <w:rPr>
          <w:rFonts w:ascii="Times New Roman" w:hAnsi="Times New Roman"/>
          <w:szCs w:val="24"/>
        </w:rPr>
        <w:t>, необходим</w:t>
      </w:r>
      <w:r>
        <w:rPr>
          <w:rFonts w:ascii="Times New Roman" w:hAnsi="Times New Roman"/>
          <w:szCs w:val="24"/>
        </w:rPr>
        <w:t>ого</w:t>
      </w:r>
      <w:r w:rsidRPr="00C21317">
        <w:rPr>
          <w:rFonts w:ascii="Times New Roman" w:hAnsi="Times New Roman"/>
          <w:szCs w:val="24"/>
        </w:rPr>
        <w:t xml:space="preserve"> для эксплуатации жилых домов</w:t>
      </w:r>
      <w:r>
        <w:rPr>
          <w:rFonts w:ascii="Times New Roman" w:hAnsi="Times New Roman"/>
          <w:szCs w:val="24"/>
        </w:rPr>
        <w:t>)</w:t>
      </w:r>
    </w:p>
    <w:p w:rsidR="00575C8C" w:rsidRDefault="00575C8C" w:rsidP="00575C8C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75C8C" w:rsidTr="003931A8"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75C8C" w:rsidRPr="00933E85" w:rsidRDefault="00575C8C" w:rsidP="00CA2D6E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1</w:t>
            </w:r>
          </w:p>
        </w:tc>
        <w:tc>
          <w:tcPr>
            <w:tcW w:w="1914" w:type="dxa"/>
          </w:tcPr>
          <w:p w:rsidR="00575C8C" w:rsidRDefault="00575C8C" w:rsidP="00CA2D6E">
            <w:r>
              <w:t>61°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353374.22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4298458.17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2</w:t>
            </w:r>
          </w:p>
        </w:tc>
        <w:tc>
          <w:tcPr>
            <w:tcW w:w="1914" w:type="dxa"/>
          </w:tcPr>
          <w:p w:rsidR="00575C8C" w:rsidRDefault="00575C8C" w:rsidP="00CA2D6E">
            <w:r>
              <w:t>151°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353376.63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4298462.55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3</w:t>
            </w:r>
          </w:p>
        </w:tc>
        <w:tc>
          <w:tcPr>
            <w:tcW w:w="1914" w:type="dxa"/>
          </w:tcPr>
          <w:p w:rsidR="00575C8C" w:rsidRDefault="00575C8C" w:rsidP="00CA2D6E">
            <w:r>
              <w:t>241° 8' 49''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353372.25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4298464.97</w:t>
            </w:r>
          </w:p>
        </w:tc>
      </w:tr>
      <w:tr w:rsidR="00575C8C" w:rsidTr="003931A8">
        <w:tc>
          <w:tcPr>
            <w:tcW w:w="1914" w:type="dxa"/>
          </w:tcPr>
          <w:p w:rsidR="00575C8C" w:rsidRDefault="00575C8C" w:rsidP="00CA2D6E">
            <w:r>
              <w:t>4</w:t>
            </w:r>
          </w:p>
        </w:tc>
        <w:tc>
          <w:tcPr>
            <w:tcW w:w="1914" w:type="dxa"/>
          </w:tcPr>
          <w:p w:rsidR="00575C8C" w:rsidRDefault="00575C8C" w:rsidP="00CA2D6E">
            <w:r>
              <w:t>331° 8' 48''</w:t>
            </w:r>
          </w:p>
        </w:tc>
        <w:tc>
          <w:tcPr>
            <w:tcW w:w="1914" w:type="dxa"/>
          </w:tcPr>
          <w:p w:rsidR="00575C8C" w:rsidRDefault="00575C8C" w:rsidP="00CA2D6E">
            <w:r>
              <w:t>5</w:t>
            </w:r>
          </w:p>
        </w:tc>
        <w:tc>
          <w:tcPr>
            <w:tcW w:w="1914" w:type="dxa"/>
          </w:tcPr>
          <w:p w:rsidR="00575C8C" w:rsidRDefault="00575C8C" w:rsidP="00CA2D6E">
            <w:r>
              <w:t>353369.84</w:t>
            </w:r>
          </w:p>
        </w:tc>
        <w:tc>
          <w:tcPr>
            <w:tcW w:w="1915" w:type="dxa"/>
          </w:tcPr>
          <w:p w:rsidR="00575C8C" w:rsidRDefault="00575C8C" w:rsidP="00CA2D6E">
            <w:r>
              <w:t>4298460.59</w:t>
            </w:r>
          </w:p>
        </w:tc>
      </w:tr>
    </w:tbl>
    <w:p w:rsidR="00575C8C" w:rsidRDefault="00575C8C"/>
    <w:p w:rsidR="003931A8" w:rsidRDefault="00933E85" w:rsidP="003931A8">
      <w:r>
        <w:lastRenderedPageBreak/>
        <w:t>Земельный участок 160</w:t>
      </w:r>
      <w:r w:rsidR="003931A8">
        <w:t xml:space="preserve"> (</w:t>
      </w:r>
      <w:r w:rsidR="003931A8">
        <w:rPr>
          <w:lang w:val="en-US"/>
        </w:rPr>
        <w:t>S</w:t>
      </w:r>
      <w:r w:rsidR="003931A8" w:rsidRPr="0021470E">
        <w:t>=</w:t>
      </w:r>
      <w:r w:rsidR="003931A8">
        <w:t>0,0025 га)</w:t>
      </w:r>
    </w:p>
    <w:p w:rsidR="003931A8" w:rsidRDefault="003931A8" w:rsidP="003931A8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(для строительства </w:t>
      </w:r>
      <w:r w:rsidRPr="00C21317">
        <w:rPr>
          <w:rFonts w:ascii="Times New Roman" w:hAnsi="Times New Roman"/>
          <w:szCs w:val="24"/>
        </w:rPr>
        <w:t>объект</w:t>
      </w:r>
      <w:r>
        <w:rPr>
          <w:rFonts w:ascii="Times New Roman" w:hAnsi="Times New Roman"/>
          <w:szCs w:val="24"/>
        </w:rPr>
        <w:t>а</w:t>
      </w:r>
      <w:r w:rsidRPr="00C21317">
        <w:rPr>
          <w:rFonts w:ascii="Times New Roman" w:hAnsi="Times New Roman"/>
          <w:szCs w:val="24"/>
        </w:rPr>
        <w:t xml:space="preserve"> инженерной инфраструктуры</w:t>
      </w:r>
      <w:r>
        <w:rPr>
          <w:rFonts w:ascii="Times New Roman" w:hAnsi="Times New Roman"/>
          <w:szCs w:val="24"/>
        </w:rPr>
        <w:t xml:space="preserve"> (трансформаторная подстанция)</w:t>
      </w:r>
      <w:r w:rsidRPr="00C21317">
        <w:rPr>
          <w:rFonts w:ascii="Times New Roman" w:hAnsi="Times New Roman"/>
          <w:szCs w:val="24"/>
        </w:rPr>
        <w:t>, необходим</w:t>
      </w:r>
      <w:r>
        <w:rPr>
          <w:rFonts w:ascii="Times New Roman" w:hAnsi="Times New Roman"/>
          <w:szCs w:val="24"/>
        </w:rPr>
        <w:t>ого</w:t>
      </w:r>
      <w:r w:rsidRPr="00C21317">
        <w:rPr>
          <w:rFonts w:ascii="Times New Roman" w:hAnsi="Times New Roman"/>
          <w:szCs w:val="24"/>
        </w:rPr>
        <w:t xml:space="preserve"> для эксплуатации жилых домов</w:t>
      </w:r>
      <w:r>
        <w:rPr>
          <w:rFonts w:ascii="Times New Roman" w:hAnsi="Times New Roman"/>
          <w:szCs w:val="24"/>
        </w:rPr>
        <w:t>)</w:t>
      </w:r>
    </w:p>
    <w:p w:rsidR="00933E85" w:rsidRDefault="00933E85" w:rsidP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933E85" w:rsidTr="00933E85"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933E85" w:rsidRPr="00933E85" w:rsidRDefault="00933E85" w:rsidP="00933E8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933E85" w:rsidRPr="00933E85" w:rsidRDefault="00933E85" w:rsidP="00933E8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1</w:t>
            </w:r>
          </w:p>
        </w:tc>
        <w:tc>
          <w:tcPr>
            <w:tcW w:w="1914" w:type="dxa"/>
          </w:tcPr>
          <w:p w:rsidR="00933E85" w:rsidRDefault="00933E85" w:rsidP="00933E85">
            <w:r>
              <w:t>93° 19' 52''</w:t>
            </w:r>
          </w:p>
        </w:tc>
        <w:tc>
          <w:tcPr>
            <w:tcW w:w="1914" w:type="dxa"/>
          </w:tcPr>
          <w:p w:rsidR="00933E85" w:rsidRDefault="00933E85" w:rsidP="00933E85">
            <w:r>
              <w:t>5</w:t>
            </w:r>
          </w:p>
        </w:tc>
        <w:tc>
          <w:tcPr>
            <w:tcW w:w="1914" w:type="dxa"/>
          </w:tcPr>
          <w:p w:rsidR="00933E85" w:rsidRDefault="00933E85" w:rsidP="00933E85">
            <w:r>
              <w:t>353697.1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4298684.37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2</w:t>
            </w:r>
          </w:p>
        </w:tc>
        <w:tc>
          <w:tcPr>
            <w:tcW w:w="1914" w:type="dxa"/>
          </w:tcPr>
          <w:p w:rsidR="00933E85" w:rsidRDefault="00933E85" w:rsidP="00933E85">
            <w:r>
              <w:t>183° 19' 52''</w:t>
            </w:r>
          </w:p>
        </w:tc>
        <w:tc>
          <w:tcPr>
            <w:tcW w:w="1914" w:type="dxa"/>
          </w:tcPr>
          <w:p w:rsidR="00933E85" w:rsidRDefault="00933E85" w:rsidP="00933E85">
            <w:r>
              <w:t>5</w:t>
            </w:r>
          </w:p>
        </w:tc>
        <w:tc>
          <w:tcPr>
            <w:tcW w:w="1914" w:type="dxa"/>
          </w:tcPr>
          <w:p w:rsidR="00933E85" w:rsidRDefault="00933E85" w:rsidP="00933E85">
            <w:r>
              <w:t>353696.81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4298689.36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3</w:t>
            </w:r>
          </w:p>
        </w:tc>
        <w:tc>
          <w:tcPr>
            <w:tcW w:w="1914" w:type="dxa"/>
          </w:tcPr>
          <w:p w:rsidR="00933E85" w:rsidRDefault="00933E85" w:rsidP="00933E85">
            <w:r>
              <w:t>273° 19' 51''</w:t>
            </w:r>
          </w:p>
        </w:tc>
        <w:tc>
          <w:tcPr>
            <w:tcW w:w="1914" w:type="dxa"/>
          </w:tcPr>
          <w:p w:rsidR="00933E85" w:rsidRDefault="00933E85" w:rsidP="00933E85">
            <w:r>
              <w:t>5</w:t>
            </w:r>
          </w:p>
        </w:tc>
        <w:tc>
          <w:tcPr>
            <w:tcW w:w="1914" w:type="dxa"/>
          </w:tcPr>
          <w:p w:rsidR="00933E85" w:rsidRDefault="00933E85" w:rsidP="00933E85">
            <w:r>
              <w:t>353691.82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4298689.07</w:t>
            </w:r>
          </w:p>
        </w:tc>
      </w:tr>
      <w:tr w:rsidR="00933E85" w:rsidTr="00933E85">
        <w:tc>
          <w:tcPr>
            <w:tcW w:w="1914" w:type="dxa"/>
          </w:tcPr>
          <w:p w:rsidR="00933E85" w:rsidRDefault="00933E85" w:rsidP="00933E85">
            <w:r>
              <w:t>4</w:t>
            </w:r>
          </w:p>
        </w:tc>
        <w:tc>
          <w:tcPr>
            <w:tcW w:w="1914" w:type="dxa"/>
          </w:tcPr>
          <w:p w:rsidR="00933E85" w:rsidRDefault="00933E85" w:rsidP="00933E85">
            <w:r>
              <w:t>3° 19' 52''</w:t>
            </w:r>
          </w:p>
        </w:tc>
        <w:tc>
          <w:tcPr>
            <w:tcW w:w="1914" w:type="dxa"/>
          </w:tcPr>
          <w:p w:rsidR="00933E85" w:rsidRDefault="00933E85" w:rsidP="00933E85">
            <w:r>
              <w:t>5</w:t>
            </w:r>
          </w:p>
        </w:tc>
        <w:tc>
          <w:tcPr>
            <w:tcW w:w="1914" w:type="dxa"/>
          </w:tcPr>
          <w:p w:rsidR="00933E85" w:rsidRDefault="00933E85" w:rsidP="00933E85">
            <w:r>
              <w:t>353692.11</w:t>
            </w:r>
          </w:p>
        </w:tc>
        <w:tc>
          <w:tcPr>
            <w:tcW w:w="1915" w:type="dxa"/>
          </w:tcPr>
          <w:p w:rsidR="00933E85" w:rsidRDefault="00933E85" w:rsidP="00933E85">
            <w:r>
              <w:t>4298684.08</w:t>
            </w:r>
          </w:p>
        </w:tc>
      </w:tr>
    </w:tbl>
    <w:p w:rsidR="00933E85" w:rsidRDefault="00933E85" w:rsidP="00933E85"/>
    <w:p w:rsidR="003931A8" w:rsidRDefault="008C0CC0" w:rsidP="003931A8">
      <w:r>
        <w:t xml:space="preserve">Земельный участок 161 </w:t>
      </w:r>
      <w:r w:rsidR="003931A8">
        <w:t>(</w:t>
      </w:r>
      <w:r w:rsidR="003931A8">
        <w:rPr>
          <w:lang w:val="en-US"/>
        </w:rPr>
        <w:t>S</w:t>
      </w:r>
      <w:r w:rsidR="003931A8" w:rsidRPr="0021470E">
        <w:t>=</w:t>
      </w:r>
      <w:r w:rsidR="003931A8">
        <w:t>0,7</w:t>
      </w:r>
      <w:r w:rsidR="00155493">
        <w:t>4</w:t>
      </w:r>
      <w:r w:rsidR="003931A8">
        <w:t xml:space="preserve"> га)</w:t>
      </w:r>
    </w:p>
    <w:p w:rsidR="003931A8" w:rsidRDefault="003931A8" w:rsidP="003931A8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407C05">
        <w:rPr>
          <w:rFonts w:ascii="Times New Roman" w:hAnsi="Times New Roman"/>
          <w:szCs w:val="24"/>
        </w:rPr>
        <w:t>противопожарная полоса минерализации и опашки лесопосадок</w:t>
      </w:r>
      <w:r>
        <w:rPr>
          <w:rFonts w:ascii="Times New Roman" w:hAnsi="Times New Roman"/>
          <w:szCs w:val="24"/>
        </w:rPr>
        <w:t>)</w:t>
      </w:r>
    </w:p>
    <w:p w:rsidR="00933E85" w:rsidRDefault="00933E85" w:rsidP="00933E85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155493" w:rsidRPr="00793984" w:rsidTr="00155493">
        <w:tc>
          <w:tcPr>
            <w:tcW w:w="1914" w:type="dxa"/>
          </w:tcPr>
          <w:p w:rsidR="00155493" w:rsidRPr="00793984" w:rsidRDefault="00155493" w:rsidP="002A6C89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155493" w:rsidRPr="00793984" w:rsidRDefault="00155493" w:rsidP="002A6C89">
            <w:pPr>
              <w:rPr>
                <w:b/>
              </w:rPr>
            </w:pPr>
            <w:proofErr w:type="spellStart"/>
            <w:r>
              <w:rPr>
                <w:b/>
              </w:rPr>
              <w:t>Дир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155493" w:rsidRPr="00793984" w:rsidRDefault="00155493" w:rsidP="002A6C89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155493" w:rsidRPr="00793984" w:rsidRDefault="00155493" w:rsidP="002A6C8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155493" w:rsidRPr="00793984" w:rsidRDefault="00155493" w:rsidP="002A6C89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</w:t>
            </w:r>
          </w:p>
        </w:tc>
        <w:tc>
          <w:tcPr>
            <w:tcW w:w="1914" w:type="dxa"/>
          </w:tcPr>
          <w:p w:rsidR="00155493" w:rsidRDefault="00155493" w:rsidP="002A6C89">
            <w:r>
              <w:t>331° 8' 48''</w:t>
            </w:r>
          </w:p>
        </w:tc>
        <w:tc>
          <w:tcPr>
            <w:tcW w:w="1914" w:type="dxa"/>
          </w:tcPr>
          <w:p w:rsidR="00155493" w:rsidRDefault="00155493" w:rsidP="002A6C89">
            <w:r>
              <w:t>6</w:t>
            </w:r>
          </w:p>
        </w:tc>
        <w:tc>
          <w:tcPr>
            <w:tcW w:w="1914" w:type="dxa"/>
          </w:tcPr>
          <w:p w:rsidR="00155493" w:rsidRDefault="00155493" w:rsidP="002A6C89">
            <w:r>
              <w:t>353354.19</w:t>
            </w:r>
          </w:p>
        </w:tc>
        <w:tc>
          <w:tcPr>
            <w:tcW w:w="1915" w:type="dxa"/>
          </w:tcPr>
          <w:p w:rsidR="00155493" w:rsidRDefault="00155493" w:rsidP="002A6C89">
            <w:r>
              <w:t>4297686.28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</w:t>
            </w:r>
          </w:p>
        </w:tc>
        <w:tc>
          <w:tcPr>
            <w:tcW w:w="1914" w:type="dxa"/>
          </w:tcPr>
          <w:p w:rsidR="00155493" w:rsidRDefault="00155493" w:rsidP="002A6C89">
            <w:r>
              <w:t>61° 8' 48''</w:t>
            </w:r>
          </w:p>
        </w:tc>
        <w:tc>
          <w:tcPr>
            <w:tcW w:w="1914" w:type="dxa"/>
          </w:tcPr>
          <w:p w:rsidR="00155493" w:rsidRDefault="00155493" w:rsidP="002A6C89">
            <w:r>
              <w:t>313.34</w:t>
            </w:r>
          </w:p>
        </w:tc>
        <w:tc>
          <w:tcPr>
            <w:tcW w:w="1914" w:type="dxa"/>
          </w:tcPr>
          <w:p w:rsidR="00155493" w:rsidRDefault="00155493" w:rsidP="002A6C89">
            <w:r>
              <w:t>353359.45</w:t>
            </w:r>
          </w:p>
        </w:tc>
        <w:tc>
          <w:tcPr>
            <w:tcW w:w="1915" w:type="dxa"/>
          </w:tcPr>
          <w:p w:rsidR="00155493" w:rsidRDefault="00155493" w:rsidP="002A6C89">
            <w:r>
              <w:t>4297683.39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</w:t>
            </w:r>
          </w:p>
        </w:tc>
        <w:tc>
          <w:tcPr>
            <w:tcW w:w="1914" w:type="dxa"/>
          </w:tcPr>
          <w:p w:rsidR="00155493" w:rsidRDefault="00155493" w:rsidP="002A6C89">
            <w:r>
              <w:t>70° 48' 45''</w:t>
            </w:r>
          </w:p>
        </w:tc>
        <w:tc>
          <w:tcPr>
            <w:tcW w:w="1914" w:type="dxa"/>
          </w:tcPr>
          <w:p w:rsidR="00155493" w:rsidRDefault="00155493" w:rsidP="002A6C89">
            <w:r>
              <w:t>13.43</w:t>
            </w:r>
          </w:p>
        </w:tc>
        <w:tc>
          <w:tcPr>
            <w:tcW w:w="1914" w:type="dxa"/>
          </w:tcPr>
          <w:p w:rsidR="00155493" w:rsidRDefault="00155493" w:rsidP="002A6C89">
            <w:r>
              <w:t>353510.65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4297957.82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4</w:t>
            </w:r>
          </w:p>
        </w:tc>
        <w:tc>
          <w:tcPr>
            <w:tcW w:w="1914" w:type="dxa"/>
          </w:tcPr>
          <w:p w:rsidR="00155493" w:rsidRDefault="00155493" w:rsidP="002A6C89">
            <w:r>
              <w:t>90° 8' 39''</w:t>
            </w:r>
          </w:p>
        </w:tc>
        <w:tc>
          <w:tcPr>
            <w:tcW w:w="1914" w:type="dxa"/>
          </w:tcPr>
          <w:p w:rsidR="00155493" w:rsidRDefault="00155493" w:rsidP="002A6C89">
            <w:r>
              <w:t>13.43</w:t>
            </w:r>
          </w:p>
        </w:tc>
        <w:tc>
          <w:tcPr>
            <w:tcW w:w="1914" w:type="dxa"/>
          </w:tcPr>
          <w:p w:rsidR="00155493" w:rsidRDefault="00155493" w:rsidP="002A6C89">
            <w:r>
              <w:t>353515.07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4297970.51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5</w:t>
            </w:r>
          </w:p>
        </w:tc>
        <w:tc>
          <w:tcPr>
            <w:tcW w:w="1914" w:type="dxa"/>
          </w:tcPr>
          <w:p w:rsidR="00155493" w:rsidRDefault="00155493" w:rsidP="002A6C89">
            <w:r>
              <w:t>109° 28' 32''</w:t>
            </w:r>
          </w:p>
        </w:tc>
        <w:tc>
          <w:tcPr>
            <w:tcW w:w="1914" w:type="dxa"/>
          </w:tcPr>
          <w:p w:rsidR="00155493" w:rsidRDefault="00155493" w:rsidP="002A6C89">
            <w:r>
              <w:t>13.43</w:t>
            </w:r>
          </w:p>
        </w:tc>
        <w:tc>
          <w:tcPr>
            <w:tcW w:w="1914" w:type="dxa"/>
          </w:tcPr>
          <w:p w:rsidR="00155493" w:rsidRDefault="00155493" w:rsidP="002A6C89">
            <w:r>
              <w:t>353515.03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4297983.94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6</w:t>
            </w:r>
          </w:p>
        </w:tc>
        <w:tc>
          <w:tcPr>
            <w:tcW w:w="1914" w:type="dxa"/>
          </w:tcPr>
          <w:p w:rsidR="00155493" w:rsidRDefault="00155493" w:rsidP="002A6C89">
            <w:r>
              <w:t>119° 8' 29''</w:t>
            </w:r>
          </w:p>
        </w:tc>
        <w:tc>
          <w:tcPr>
            <w:tcW w:w="1914" w:type="dxa"/>
          </w:tcPr>
          <w:p w:rsidR="00155493" w:rsidRDefault="00155493" w:rsidP="002A6C89">
            <w:r>
              <w:t>23.7</w:t>
            </w:r>
          </w:p>
        </w:tc>
        <w:tc>
          <w:tcPr>
            <w:tcW w:w="1914" w:type="dxa"/>
          </w:tcPr>
          <w:p w:rsidR="00155493" w:rsidRDefault="00155493" w:rsidP="002A6C89">
            <w:r>
              <w:t>353510.55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4297996.61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7</w:t>
            </w:r>
          </w:p>
        </w:tc>
        <w:tc>
          <w:tcPr>
            <w:tcW w:w="1914" w:type="dxa"/>
          </w:tcPr>
          <w:p w:rsidR="00155493" w:rsidRDefault="00155493" w:rsidP="002A6C89">
            <w:r>
              <w:t>109° 28' 33''</w:t>
            </w:r>
          </w:p>
        </w:tc>
        <w:tc>
          <w:tcPr>
            <w:tcW w:w="1914" w:type="dxa"/>
          </w:tcPr>
          <w:p w:rsidR="00155493" w:rsidRDefault="00155493" w:rsidP="002A6C89">
            <w:r>
              <w:t>10.07</w:t>
            </w:r>
          </w:p>
        </w:tc>
        <w:tc>
          <w:tcPr>
            <w:tcW w:w="1914" w:type="dxa"/>
          </w:tcPr>
          <w:p w:rsidR="00155493" w:rsidRDefault="00155493" w:rsidP="002A6C89">
            <w:r>
              <w:t>353499.01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4298017.31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8</w:t>
            </w:r>
          </w:p>
        </w:tc>
        <w:tc>
          <w:tcPr>
            <w:tcW w:w="1914" w:type="dxa"/>
          </w:tcPr>
          <w:p w:rsidR="00155493" w:rsidRDefault="00155493" w:rsidP="002A6C89">
            <w:r>
              <w:t>90° 8' 38''</w:t>
            </w:r>
          </w:p>
        </w:tc>
        <w:tc>
          <w:tcPr>
            <w:tcW w:w="1914" w:type="dxa"/>
          </w:tcPr>
          <w:p w:rsidR="00155493" w:rsidRDefault="00155493" w:rsidP="002A6C89">
            <w:r>
              <w:t>10.07</w:t>
            </w:r>
          </w:p>
        </w:tc>
        <w:tc>
          <w:tcPr>
            <w:tcW w:w="1914" w:type="dxa"/>
          </w:tcPr>
          <w:p w:rsidR="00155493" w:rsidRDefault="00155493" w:rsidP="002A6C89">
            <w:r>
              <w:t>353495.65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4298026.81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9</w:t>
            </w:r>
          </w:p>
        </w:tc>
        <w:tc>
          <w:tcPr>
            <w:tcW w:w="1914" w:type="dxa"/>
          </w:tcPr>
          <w:p w:rsidR="00155493" w:rsidRDefault="00155493" w:rsidP="002A6C89">
            <w:r>
              <w:t>70° 48' 45''</w:t>
            </w:r>
          </w:p>
        </w:tc>
        <w:tc>
          <w:tcPr>
            <w:tcW w:w="1914" w:type="dxa"/>
          </w:tcPr>
          <w:p w:rsidR="00155493" w:rsidRDefault="00155493" w:rsidP="002A6C89">
            <w:r>
              <w:t>10.07</w:t>
            </w:r>
          </w:p>
        </w:tc>
        <w:tc>
          <w:tcPr>
            <w:tcW w:w="1914" w:type="dxa"/>
          </w:tcPr>
          <w:p w:rsidR="00155493" w:rsidRDefault="00155493" w:rsidP="002A6C89">
            <w:r>
              <w:t>353495.63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4298036.88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10</w:t>
            </w:r>
          </w:p>
        </w:tc>
        <w:tc>
          <w:tcPr>
            <w:tcW w:w="1914" w:type="dxa"/>
          </w:tcPr>
          <w:p w:rsidR="00155493" w:rsidRDefault="00155493" w:rsidP="002A6C89">
            <w:r>
              <w:t>61° 8' 48''</w:t>
            </w:r>
          </w:p>
        </w:tc>
        <w:tc>
          <w:tcPr>
            <w:tcW w:w="1914" w:type="dxa"/>
          </w:tcPr>
          <w:p w:rsidR="00155493" w:rsidRDefault="00155493" w:rsidP="002A6C89">
            <w:r>
              <w:t>145.83</w:t>
            </w:r>
          </w:p>
        </w:tc>
        <w:tc>
          <w:tcPr>
            <w:tcW w:w="1914" w:type="dxa"/>
          </w:tcPr>
          <w:p w:rsidR="00155493" w:rsidRDefault="00155493" w:rsidP="002A6C89">
            <w:r>
              <w:t>353498.94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4298046.39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11</w:t>
            </w:r>
          </w:p>
        </w:tc>
        <w:tc>
          <w:tcPr>
            <w:tcW w:w="1914" w:type="dxa"/>
          </w:tcPr>
          <w:p w:rsidR="00155493" w:rsidRDefault="00155493" w:rsidP="002A6C89">
            <w:r>
              <w:t>51° 28' 51''</w:t>
            </w:r>
          </w:p>
        </w:tc>
        <w:tc>
          <w:tcPr>
            <w:tcW w:w="1914" w:type="dxa"/>
          </w:tcPr>
          <w:p w:rsidR="00155493" w:rsidRDefault="00155493" w:rsidP="002A6C89">
            <w:r>
              <w:t>10.07</w:t>
            </w:r>
          </w:p>
        </w:tc>
        <w:tc>
          <w:tcPr>
            <w:tcW w:w="1914" w:type="dxa"/>
          </w:tcPr>
          <w:p w:rsidR="00155493" w:rsidRDefault="00155493" w:rsidP="002A6C89">
            <w:r>
              <w:t>353569.31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4298174.12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12</w:t>
            </w:r>
          </w:p>
        </w:tc>
        <w:tc>
          <w:tcPr>
            <w:tcW w:w="1914" w:type="dxa"/>
          </w:tcPr>
          <w:p w:rsidR="00155493" w:rsidRDefault="00155493" w:rsidP="002A6C89">
            <w:r>
              <w:t>32° 8' 58''</w:t>
            </w:r>
          </w:p>
        </w:tc>
        <w:tc>
          <w:tcPr>
            <w:tcW w:w="1914" w:type="dxa"/>
          </w:tcPr>
          <w:p w:rsidR="00155493" w:rsidRDefault="00155493" w:rsidP="002A6C89">
            <w:r>
              <w:t>10.07</w:t>
            </w:r>
          </w:p>
        </w:tc>
        <w:tc>
          <w:tcPr>
            <w:tcW w:w="1914" w:type="dxa"/>
          </w:tcPr>
          <w:p w:rsidR="00155493" w:rsidRDefault="00155493" w:rsidP="002A6C89">
            <w:r>
              <w:t>353575.58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4298182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13</w:t>
            </w:r>
          </w:p>
        </w:tc>
        <w:tc>
          <w:tcPr>
            <w:tcW w:w="1914" w:type="dxa"/>
          </w:tcPr>
          <w:p w:rsidR="00155493" w:rsidRDefault="00155493" w:rsidP="002A6C89">
            <w:r>
              <w:t>12° 49' 5''</w:t>
            </w:r>
          </w:p>
        </w:tc>
        <w:tc>
          <w:tcPr>
            <w:tcW w:w="1914" w:type="dxa"/>
          </w:tcPr>
          <w:p w:rsidR="00155493" w:rsidRDefault="00155493" w:rsidP="002A6C89">
            <w:r>
              <w:t>10.07</w:t>
            </w:r>
          </w:p>
        </w:tc>
        <w:tc>
          <w:tcPr>
            <w:tcW w:w="1914" w:type="dxa"/>
          </w:tcPr>
          <w:p w:rsidR="00155493" w:rsidRDefault="00155493" w:rsidP="002A6C89">
            <w:r>
              <w:t>353584.11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4298187.36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14</w:t>
            </w:r>
          </w:p>
        </w:tc>
        <w:tc>
          <w:tcPr>
            <w:tcW w:w="1914" w:type="dxa"/>
          </w:tcPr>
          <w:p w:rsidR="00155493" w:rsidRDefault="00155493" w:rsidP="002A6C89">
            <w:r>
              <w:t>3° 9' 8''</w:t>
            </w:r>
          </w:p>
        </w:tc>
        <w:tc>
          <w:tcPr>
            <w:tcW w:w="1914" w:type="dxa"/>
          </w:tcPr>
          <w:p w:rsidR="00155493" w:rsidRDefault="00155493" w:rsidP="002A6C89">
            <w:r>
              <w:t>23.7</w:t>
            </w:r>
          </w:p>
        </w:tc>
        <w:tc>
          <w:tcPr>
            <w:tcW w:w="1914" w:type="dxa"/>
          </w:tcPr>
          <w:p w:rsidR="00155493" w:rsidRDefault="00155493" w:rsidP="002A6C89">
            <w:r>
              <w:t>353593.94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4298189.59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15</w:t>
            </w:r>
          </w:p>
        </w:tc>
        <w:tc>
          <w:tcPr>
            <w:tcW w:w="1914" w:type="dxa"/>
          </w:tcPr>
          <w:p w:rsidR="00155493" w:rsidRDefault="00155493" w:rsidP="002A6C89">
            <w:r>
              <w:t>12° 49' 4''</w:t>
            </w:r>
          </w:p>
        </w:tc>
        <w:tc>
          <w:tcPr>
            <w:tcW w:w="1914" w:type="dxa"/>
          </w:tcPr>
          <w:p w:rsidR="00155493" w:rsidRDefault="00155493" w:rsidP="002A6C89">
            <w:r>
              <w:t>13.43</w:t>
            </w:r>
          </w:p>
        </w:tc>
        <w:tc>
          <w:tcPr>
            <w:tcW w:w="1914" w:type="dxa"/>
          </w:tcPr>
          <w:p w:rsidR="00155493" w:rsidRDefault="00155493" w:rsidP="002A6C89">
            <w:r>
              <w:t>353617.6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4298190.9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16</w:t>
            </w:r>
          </w:p>
        </w:tc>
        <w:tc>
          <w:tcPr>
            <w:tcW w:w="1914" w:type="dxa"/>
          </w:tcPr>
          <w:p w:rsidR="00155493" w:rsidRDefault="00155493" w:rsidP="002A6C89">
            <w:r>
              <w:t>32° 8' 58''</w:t>
            </w:r>
          </w:p>
        </w:tc>
        <w:tc>
          <w:tcPr>
            <w:tcW w:w="1914" w:type="dxa"/>
          </w:tcPr>
          <w:p w:rsidR="00155493" w:rsidRDefault="00155493" w:rsidP="002A6C89">
            <w:r>
              <w:t>13.43</w:t>
            </w:r>
          </w:p>
        </w:tc>
        <w:tc>
          <w:tcPr>
            <w:tcW w:w="1914" w:type="dxa"/>
          </w:tcPr>
          <w:p w:rsidR="00155493" w:rsidRDefault="00155493" w:rsidP="002A6C89">
            <w:r>
              <w:t>353630.7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4298193.88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17</w:t>
            </w:r>
          </w:p>
        </w:tc>
        <w:tc>
          <w:tcPr>
            <w:tcW w:w="1914" w:type="dxa"/>
          </w:tcPr>
          <w:p w:rsidR="00155493" w:rsidRDefault="00155493" w:rsidP="002A6C89">
            <w:r>
              <w:t>51° 28' 37''</w:t>
            </w:r>
          </w:p>
        </w:tc>
        <w:tc>
          <w:tcPr>
            <w:tcW w:w="1914" w:type="dxa"/>
          </w:tcPr>
          <w:p w:rsidR="00155493" w:rsidRDefault="00155493" w:rsidP="002A6C89">
            <w:r>
              <w:t>13.43</w:t>
            </w:r>
          </w:p>
        </w:tc>
        <w:tc>
          <w:tcPr>
            <w:tcW w:w="1914" w:type="dxa"/>
          </w:tcPr>
          <w:p w:rsidR="00155493" w:rsidRDefault="00155493" w:rsidP="002A6C89">
            <w:r>
              <w:t>353642.07</w:t>
            </w:r>
          </w:p>
        </w:tc>
        <w:tc>
          <w:tcPr>
            <w:tcW w:w="1915" w:type="dxa"/>
          </w:tcPr>
          <w:p w:rsidR="00155493" w:rsidRDefault="00155493" w:rsidP="002A6C89">
            <w:r>
              <w:t>4298201.03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18</w:t>
            </w:r>
          </w:p>
        </w:tc>
        <w:tc>
          <w:tcPr>
            <w:tcW w:w="1914" w:type="dxa"/>
          </w:tcPr>
          <w:p w:rsidR="00155493" w:rsidRDefault="00155493" w:rsidP="002A6C89">
            <w:r>
              <w:t>61° 8' 48''</w:t>
            </w:r>
          </w:p>
        </w:tc>
        <w:tc>
          <w:tcPr>
            <w:tcW w:w="1914" w:type="dxa"/>
          </w:tcPr>
          <w:p w:rsidR="00155493" w:rsidRDefault="00155493" w:rsidP="002A6C89">
            <w:r>
              <w:t>387.77</w:t>
            </w:r>
          </w:p>
        </w:tc>
        <w:tc>
          <w:tcPr>
            <w:tcW w:w="1914" w:type="dxa"/>
          </w:tcPr>
          <w:p w:rsidR="00155493" w:rsidRDefault="00155493" w:rsidP="002A6C89">
            <w:r>
              <w:t>353650.43</w:t>
            </w:r>
          </w:p>
        </w:tc>
        <w:tc>
          <w:tcPr>
            <w:tcW w:w="1915" w:type="dxa"/>
          </w:tcPr>
          <w:p w:rsidR="00155493" w:rsidRDefault="00155493" w:rsidP="002A6C89">
            <w:r>
              <w:t>4298211.53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19</w:t>
            </w:r>
          </w:p>
        </w:tc>
        <w:tc>
          <w:tcPr>
            <w:tcW w:w="1914" w:type="dxa"/>
          </w:tcPr>
          <w:p w:rsidR="00155493" w:rsidRDefault="00155493" w:rsidP="002A6C89">
            <w:r>
              <w:t>66° 30' 40''</w:t>
            </w:r>
          </w:p>
        </w:tc>
        <w:tc>
          <w:tcPr>
            <w:tcW w:w="1914" w:type="dxa"/>
          </w:tcPr>
          <w:p w:rsidR="00155493" w:rsidRDefault="00155493" w:rsidP="002A6C89">
            <w:r>
              <w:t>15.89</w:t>
            </w:r>
          </w:p>
        </w:tc>
        <w:tc>
          <w:tcPr>
            <w:tcW w:w="1914" w:type="dxa"/>
          </w:tcPr>
          <w:p w:rsidR="00155493" w:rsidRDefault="00155493" w:rsidP="002A6C89">
            <w:r>
              <w:t>353837.56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4298551.16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20</w:t>
            </w:r>
          </w:p>
        </w:tc>
        <w:tc>
          <w:tcPr>
            <w:tcW w:w="1914" w:type="dxa"/>
          </w:tcPr>
          <w:p w:rsidR="00155493" w:rsidRDefault="00155493" w:rsidP="002A6C89">
            <w:r>
              <w:t>77° 14' 20''</w:t>
            </w:r>
          </w:p>
        </w:tc>
        <w:tc>
          <w:tcPr>
            <w:tcW w:w="1914" w:type="dxa"/>
          </w:tcPr>
          <w:p w:rsidR="00155493" w:rsidRDefault="00155493" w:rsidP="002A6C89">
            <w:r>
              <w:t>15.89</w:t>
            </w:r>
          </w:p>
        </w:tc>
        <w:tc>
          <w:tcPr>
            <w:tcW w:w="1914" w:type="dxa"/>
          </w:tcPr>
          <w:p w:rsidR="00155493" w:rsidRDefault="00155493" w:rsidP="002A6C89">
            <w:r>
              <w:t>353843.89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4298565.74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21</w:t>
            </w:r>
          </w:p>
        </w:tc>
        <w:tc>
          <w:tcPr>
            <w:tcW w:w="1914" w:type="dxa"/>
          </w:tcPr>
          <w:p w:rsidR="00155493" w:rsidRDefault="00155493" w:rsidP="002A6C89">
            <w:r>
              <w:t>87° 58' 1''</w:t>
            </w:r>
          </w:p>
        </w:tc>
        <w:tc>
          <w:tcPr>
            <w:tcW w:w="1914" w:type="dxa"/>
          </w:tcPr>
          <w:p w:rsidR="00155493" w:rsidRDefault="00155493" w:rsidP="002A6C89">
            <w:r>
              <w:t>15.89</w:t>
            </w:r>
          </w:p>
        </w:tc>
        <w:tc>
          <w:tcPr>
            <w:tcW w:w="1914" w:type="dxa"/>
          </w:tcPr>
          <w:p w:rsidR="00155493" w:rsidRDefault="00155493" w:rsidP="002A6C89">
            <w:r>
              <w:t>353847.41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4298581.24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22</w:t>
            </w:r>
          </w:p>
        </w:tc>
        <w:tc>
          <w:tcPr>
            <w:tcW w:w="1914" w:type="dxa"/>
          </w:tcPr>
          <w:p w:rsidR="00155493" w:rsidRDefault="00155493" w:rsidP="002A6C89">
            <w:r>
              <w:t>93° 20' 4''</w:t>
            </w:r>
          </w:p>
        </w:tc>
        <w:tc>
          <w:tcPr>
            <w:tcW w:w="1914" w:type="dxa"/>
          </w:tcPr>
          <w:p w:rsidR="00155493" w:rsidRDefault="00155493" w:rsidP="002A6C89">
            <w:r>
              <w:t>157.23</w:t>
            </w:r>
          </w:p>
        </w:tc>
        <w:tc>
          <w:tcPr>
            <w:tcW w:w="1914" w:type="dxa"/>
          </w:tcPr>
          <w:p w:rsidR="00155493" w:rsidRDefault="00155493" w:rsidP="002A6C89">
            <w:r>
              <w:t>353847.97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4298597.12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23</w:t>
            </w:r>
          </w:p>
        </w:tc>
        <w:tc>
          <w:tcPr>
            <w:tcW w:w="1914" w:type="dxa"/>
          </w:tcPr>
          <w:p w:rsidR="00155493" w:rsidRDefault="00155493" w:rsidP="002A6C89">
            <w:r>
              <w:t>183° 19' 52''</w:t>
            </w:r>
          </w:p>
        </w:tc>
        <w:tc>
          <w:tcPr>
            <w:tcW w:w="1914" w:type="dxa"/>
          </w:tcPr>
          <w:p w:rsidR="00155493" w:rsidRDefault="00155493" w:rsidP="002A6C89">
            <w:r>
              <w:t>5.99</w:t>
            </w:r>
          </w:p>
        </w:tc>
        <w:tc>
          <w:tcPr>
            <w:tcW w:w="1914" w:type="dxa"/>
          </w:tcPr>
          <w:p w:rsidR="00155493" w:rsidRDefault="00155493" w:rsidP="002A6C89">
            <w:r>
              <w:t>353838.82</w:t>
            </w:r>
          </w:p>
        </w:tc>
        <w:tc>
          <w:tcPr>
            <w:tcW w:w="1915" w:type="dxa"/>
          </w:tcPr>
          <w:p w:rsidR="00155493" w:rsidRDefault="00155493" w:rsidP="002A6C89">
            <w:r>
              <w:t>4298754.08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24</w:t>
            </w:r>
          </w:p>
        </w:tc>
        <w:tc>
          <w:tcPr>
            <w:tcW w:w="1914" w:type="dxa"/>
          </w:tcPr>
          <w:p w:rsidR="00155493" w:rsidRDefault="00155493" w:rsidP="002A6C89">
            <w:r>
              <w:t>273° 19' 52''</w:t>
            </w:r>
          </w:p>
        </w:tc>
        <w:tc>
          <w:tcPr>
            <w:tcW w:w="1914" w:type="dxa"/>
          </w:tcPr>
          <w:p w:rsidR="00155493" w:rsidRDefault="00155493" w:rsidP="002A6C89">
            <w:r>
              <w:t>156.95</w:t>
            </w:r>
          </w:p>
        </w:tc>
        <w:tc>
          <w:tcPr>
            <w:tcW w:w="1914" w:type="dxa"/>
          </w:tcPr>
          <w:p w:rsidR="00155493" w:rsidRDefault="00155493" w:rsidP="002A6C89">
            <w:r>
              <w:t>353832.84</w:t>
            </w:r>
          </w:p>
        </w:tc>
        <w:tc>
          <w:tcPr>
            <w:tcW w:w="1915" w:type="dxa"/>
          </w:tcPr>
          <w:p w:rsidR="00155493" w:rsidRDefault="00155493" w:rsidP="002A6C89">
            <w:r>
              <w:t>4298753.73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25</w:t>
            </w:r>
          </w:p>
        </w:tc>
        <w:tc>
          <w:tcPr>
            <w:tcW w:w="1914" w:type="dxa"/>
          </w:tcPr>
          <w:p w:rsidR="00155493" w:rsidRDefault="00155493" w:rsidP="002A6C89">
            <w:r>
              <w:t>267° 58' 1''</w:t>
            </w:r>
          </w:p>
        </w:tc>
        <w:tc>
          <w:tcPr>
            <w:tcW w:w="1914" w:type="dxa"/>
          </w:tcPr>
          <w:p w:rsidR="00155493" w:rsidRDefault="00155493" w:rsidP="002A6C89">
            <w:r>
              <w:t>15.05</w:t>
            </w:r>
          </w:p>
        </w:tc>
        <w:tc>
          <w:tcPr>
            <w:tcW w:w="1914" w:type="dxa"/>
          </w:tcPr>
          <w:p w:rsidR="00155493" w:rsidRDefault="00155493" w:rsidP="002A6C89">
            <w:r>
              <w:t>353841.96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4298597.05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26</w:t>
            </w:r>
          </w:p>
        </w:tc>
        <w:tc>
          <w:tcPr>
            <w:tcW w:w="1914" w:type="dxa"/>
          </w:tcPr>
          <w:p w:rsidR="00155493" w:rsidRDefault="00155493" w:rsidP="002A6C89">
            <w:r>
              <w:t>257° 14' 20''</w:t>
            </w:r>
          </w:p>
        </w:tc>
        <w:tc>
          <w:tcPr>
            <w:tcW w:w="1914" w:type="dxa"/>
          </w:tcPr>
          <w:p w:rsidR="00155493" w:rsidRDefault="00155493" w:rsidP="002A6C89">
            <w:r>
              <w:t>14.77</w:t>
            </w:r>
          </w:p>
        </w:tc>
        <w:tc>
          <w:tcPr>
            <w:tcW w:w="1914" w:type="dxa"/>
          </w:tcPr>
          <w:p w:rsidR="00155493" w:rsidRDefault="00155493" w:rsidP="002A6C89">
            <w:r>
              <w:t>353841.43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4298582.01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27</w:t>
            </w:r>
          </w:p>
        </w:tc>
        <w:tc>
          <w:tcPr>
            <w:tcW w:w="1914" w:type="dxa"/>
          </w:tcPr>
          <w:p w:rsidR="00155493" w:rsidRDefault="00155493" w:rsidP="002A6C89">
            <w:r>
              <w:t>246° 30' 40''</w:t>
            </w:r>
          </w:p>
        </w:tc>
        <w:tc>
          <w:tcPr>
            <w:tcW w:w="1914" w:type="dxa"/>
          </w:tcPr>
          <w:p w:rsidR="00155493" w:rsidRDefault="00155493" w:rsidP="002A6C89">
            <w:r>
              <w:t>15.05</w:t>
            </w:r>
          </w:p>
        </w:tc>
        <w:tc>
          <w:tcPr>
            <w:tcW w:w="1914" w:type="dxa"/>
          </w:tcPr>
          <w:p w:rsidR="00155493" w:rsidRDefault="00155493" w:rsidP="002A6C89">
            <w:r>
              <w:t>353838.17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4298567.61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28</w:t>
            </w:r>
          </w:p>
        </w:tc>
        <w:tc>
          <w:tcPr>
            <w:tcW w:w="1914" w:type="dxa"/>
          </w:tcPr>
          <w:p w:rsidR="00155493" w:rsidRDefault="00155493" w:rsidP="002A6C89">
            <w:r>
              <w:t>241° 8' 48''</w:t>
            </w:r>
          </w:p>
        </w:tc>
        <w:tc>
          <w:tcPr>
            <w:tcW w:w="1914" w:type="dxa"/>
          </w:tcPr>
          <w:p w:rsidR="00155493" w:rsidRDefault="00155493" w:rsidP="002A6C89">
            <w:r>
              <w:t>386.98</w:t>
            </w:r>
          </w:p>
        </w:tc>
        <w:tc>
          <w:tcPr>
            <w:tcW w:w="1914" w:type="dxa"/>
          </w:tcPr>
          <w:p w:rsidR="00155493" w:rsidRDefault="00155493" w:rsidP="002A6C89">
            <w:r>
              <w:t>353832.17</w:t>
            </w:r>
          </w:p>
        </w:tc>
        <w:tc>
          <w:tcPr>
            <w:tcW w:w="1915" w:type="dxa"/>
          </w:tcPr>
          <w:p w:rsidR="00155493" w:rsidRDefault="00155493" w:rsidP="002A6C89">
            <w:r>
              <w:t>4298553.81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29</w:t>
            </w:r>
          </w:p>
        </w:tc>
        <w:tc>
          <w:tcPr>
            <w:tcW w:w="1914" w:type="dxa"/>
          </w:tcPr>
          <w:p w:rsidR="00155493" w:rsidRDefault="00155493" w:rsidP="002A6C89">
            <w:r>
              <w:t>231° 28' 37''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11.9</w:t>
            </w:r>
          </w:p>
        </w:tc>
        <w:tc>
          <w:tcPr>
            <w:tcW w:w="1914" w:type="dxa"/>
          </w:tcPr>
          <w:p w:rsidR="00155493" w:rsidRDefault="00155493" w:rsidP="002A6C89">
            <w:r>
              <w:t>353645.42</w:t>
            </w:r>
          </w:p>
        </w:tc>
        <w:tc>
          <w:tcPr>
            <w:tcW w:w="1915" w:type="dxa"/>
          </w:tcPr>
          <w:p w:rsidR="00155493" w:rsidRDefault="00155493" w:rsidP="002A6C89">
            <w:r>
              <w:t>4298214.87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30</w:t>
            </w:r>
          </w:p>
        </w:tc>
        <w:tc>
          <w:tcPr>
            <w:tcW w:w="1914" w:type="dxa"/>
          </w:tcPr>
          <w:p w:rsidR="00155493" w:rsidRDefault="00155493" w:rsidP="002A6C89">
            <w:r>
              <w:t>212° 8' 58''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11.39</w:t>
            </w:r>
          </w:p>
        </w:tc>
        <w:tc>
          <w:tcPr>
            <w:tcW w:w="1914" w:type="dxa"/>
          </w:tcPr>
          <w:p w:rsidR="00155493" w:rsidRDefault="00155493" w:rsidP="002A6C89">
            <w:r>
              <w:t>353638.01</w:t>
            </w:r>
          </w:p>
        </w:tc>
        <w:tc>
          <w:tcPr>
            <w:tcW w:w="1915" w:type="dxa"/>
          </w:tcPr>
          <w:p w:rsidR="00155493" w:rsidRDefault="00155493" w:rsidP="002A6C89">
            <w:r>
              <w:t>4298205.56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31</w:t>
            </w:r>
          </w:p>
        </w:tc>
        <w:tc>
          <w:tcPr>
            <w:tcW w:w="1914" w:type="dxa"/>
          </w:tcPr>
          <w:p w:rsidR="00155493" w:rsidRDefault="00155493" w:rsidP="002A6C89">
            <w:r>
              <w:t>192° 49' 4''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11.9</w:t>
            </w:r>
          </w:p>
        </w:tc>
        <w:tc>
          <w:tcPr>
            <w:tcW w:w="1914" w:type="dxa"/>
          </w:tcPr>
          <w:p w:rsidR="00155493" w:rsidRDefault="00155493" w:rsidP="002A6C89">
            <w:r>
              <w:t>353628.37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4298199.5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32</w:t>
            </w:r>
          </w:p>
        </w:tc>
        <w:tc>
          <w:tcPr>
            <w:tcW w:w="1914" w:type="dxa"/>
          </w:tcPr>
          <w:p w:rsidR="00155493" w:rsidRDefault="00155493" w:rsidP="002A6C89">
            <w:r>
              <w:t>183° 9' 8''</w:t>
            </w:r>
          </w:p>
        </w:tc>
        <w:tc>
          <w:tcPr>
            <w:tcW w:w="1914" w:type="dxa"/>
          </w:tcPr>
          <w:p w:rsidR="00155493" w:rsidRDefault="00155493" w:rsidP="002A6C89">
            <w:r>
              <w:t>23.7</w:t>
            </w:r>
          </w:p>
        </w:tc>
        <w:tc>
          <w:tcPr>
            <w:tcW w:w="1914" w:type="dxa"/>
          </w:tcPr>
          <w:p w:rsidR="00155493" w:rsidRDefault="00155493" w:rsidP="002A6C89">
            <w:r>
              <w:t>353616.77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4298196.86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33</w:t>
            </w:r>
          </w:p>
        </w:tc>
        <w:tc>
          <w:tcPr>
            <w:tcW w:w="1914" w:type="dxa"/>
          </w:tcPr>
          <w:p w:rsidR="00155493" w:rsidRDefault="00155493" w:rsidP="002A6C89">
            <w:r>
              <w:t>192° 49' 5''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11.6</w:t>
            </w:r>
          </w:p>
        </w:tc>
        <w:tc>
          <w:tcPr>
            <w:tcW w:w="1914" w:type="dxa"/>
          </w:tcPr>
          <w:p w:rsidR="00155493" w:rsidRDefault="00155493" w:rsidP="002A6C89">
            <w:r>
              <w:t>353593.1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4298195.56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34</w:t>
            </w:r>
          </w:p>
        </w:tc>
        <w:tc>
          <w:tcPr>
            <w:tcW w:w="1914" w:type="dxa"/>
          </w:tcPr>
          <w:p w:rsidR="00155493" w:rsidRDefault="00155493" w:rsidP="002A6C89">
            <w:r>
              <w:t>212° 8' 58''</w:t>
            </w:r>
          </w:p>
        </w:tc>
        <w:tc>
          <w:tcPr>
            <w:tcW w:w="1914" w:type="dxa"/>
          </w:tcPr>
          <w:p w:rsidR="00155493" w:rsidRDefault="00155493" w:rsidP="002A6C89">
            <w:r>
              <w:t>12.12</w:t>
            </w:r>
          </w:p>
        </w:tc>
        <w:tc>
          <w:tcPr>
            <w:tcW w:w="1914" w:type="dxa"/>
          </w:tcPr>
          <w:p w:rsidR="00155493" w:rsidRDefault="00155493" w:rsidP="002A6C89">
            <w:r>
              <w:t>353581.78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4298192.98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35</w:t>
            </w:r>
          </w:p>
        </w:tc>
        <w:tc>
          <w:tcPr>
            <w:tcW w:w="1914" w:type="dxa"/>
          </w:tcPr>
          <w:p w:rsidR="00155493" w:rsidRDefault="00155493" w:rsidP="002A6C89">
            <w:r>
              <w:t>231° 28' 52''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11.6</w:t>
            </w:r>
          </w:p>
        </w:tc>
        <w:tc>
          <w:tcPr>
            <w:tcW w:w="1914" w:type="dxa"/>
          </w:tcPr>
          <w:p w:rsidR="00155493" w:rsidRDefault="00155493" w:rsidP="002A6C89">
            <w:r>
              <w:t>353571.52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4298186.53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36</w:t>
            </w:r>
          </w:p>
        </w:tc>
        <w:tc>
          <w:tcPr>
            <w:tcW w:w="1914" w:type="dxa"/>
          </w:tcPr>
          <w:p w:rsidR="00155493" w:rsidRDefault="00155493" w:rsidP="002A6C89">
            <w:r>
              <w:t>241° 8' 48''</w:t>
            </w:r>
          </w:p>
        </w:tc>
        <w:tc>
          <w:tcPr>
            <w:tcW w:w="1914" w:type="dxa"/>
          </w:tcPr>
          <w:p w:rsidR="00155493" w:rsidRDefault="00155493" w:rsidP="002A6C89">
            <w:r>
              <w:t>146.84</w:t>
            </w:r>
          </w:p>
        </w:tc>
        <w:tc>
          <w:tcPr>
            <w:tcW w:w="1914" w:type="dxa"/>
          </w:tcPr>
          <w:p w:rsidR="00155493" w:rsidRDefault="00155493" w:rsidP="002A6C89">
            <w:r>
              <w:t>353564.3</w:t>
            </w:r>
          </w:p>
        </w:tc>
        <w:tc>
          <w:tcPr>
            <w:tcW w:w="1915" w:type="dxa"/>
          </w:tcPr>
          <w:p w:rsidR="00155493" w:rsidRDefault="00155493" w:rsidP="002A6C89">
            <w:r>
              <w:t>4298177.46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lastRenderedPageBreak/>
              <w:t>37</w:t>
            </w:r>
          </w:p>
        </w:tc>
        <w:tc>
          <w:tcPr>
            <w:tcW w:w="1914" w:type="dxa"/>
          </w:tcPr>
          <w:p w:rsidR="00155493" w:rsidRDefault="00155493" w:rsidP="002A6C89">
            <w:r>
              <w:t>250° 48' 45''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11.6</w:t>
            </w:r>
          </w:p>
        </w:tc>
        <w:tc>
          <w:tcPr>
            <w:tcW w:w="1914" w:type="dxa"/>
          </w:tcPr>
          <w:p w:rsidR="00155493" w:rsidRDefault="00155493" w:rsidP="002A6C89">
            <w:r>
              <w:t>353493.44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4298048.85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38</w:t>
            </w:r>
          </w:p>
        </w:tc>
        <w:tc>
          <w:tcPr>
            <w:tcW w:w="1914" w:type="dxa"/>
          </w:tcPr>
          <w:p w:rsidR="00155493" w:rsidRDefault="00155493" w:rsidP="002A6C89">
            <w:r>
              <w:t>270° 8' 39''</w:t>
            </w:r>
          </w:p>
        </w:tc>
        <w:tc>
          <w:tcPr>
            <w:tcW w:w="1914" w:type="dxa"/>
          </w:tcPr>
          <w:p w:rsidR="00155493" w:rsidRDefault="00155493" w:rsidP="002A6C89">
            <w:r>
              <w:t>12.12</w:t>
            </w:r>
          </w:p>
        </w:tc>
        <w:tc>
          <w:tcPr>
            <w:tcW w:w="1914" w:type="dxa"/>
          </w:tcPr>
          <w:p w:rsidR="00155493" w:rsidRDefault="00155493" w:rsidP="002A6C89">
            <w:r>
              <w:t>353489.63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4298037.89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39</w:t>
            </w:r>
          </w:p>
        </w:tc>
        <w:tc>
          <w:tcPr>
            <w:tcW w:w="1914" w:type="dxa"/>
          </w:tcPr>
          <w:p w:rsidR="00155493" w:rsidRDefault="00155493" w:rsidP="002A6C89">
            <w:r>
              <w:t>289° 28' 33''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11.6</w:t>
            </w:r>
          </w:p>
        </w:tc>
        <w:tc>
          <w:tcPr>
            <w:tcW w:w="1914" w:type="dxa"/>
          </w:tcPr>
          <w:p w:rsidR="00155493" w:rsidRDefault="00155493" w:rsidP="002A6C89">
            <w:r>
              <w:t>353489.66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4298025.77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40</w:t>
            </w:r>
          </w:p>
        </w:tc>
        <w:tc>
          <w:tcPr>
            <w:tcW w:w="1914" w:type="dxa"/>
          </w:tcPr>
          <w:p w:rsidR="00155493" w:rsidRDefault="00155493" w:rsidP="002A6C89">
            <w:r>
              <w:t>299° 8' 29''</w:t>
            </w:r>
          </w:p>
        </w:tc>
        <w:tc>
          <w:tcPr>
            <w:tcW w:w="1914" w:type="dxa"/>
          </w:tcPr>
          <w:p w:rsidR="00155493" w:rsidRDefault="00155493" w:rsidP="002A6C89">
            <w:r>
              <w:t>23.7</w:t>
            </w:r>
          </w:p>
        </w:tc>
        <w:tc>
          <w:tcPr>
            <w:tcW w:w="1914" w:type="dxa"/>
          </w:tcPr>
          <w:p w:rsidR="00155493" w:rsidRDefault="00155493" w:rsidP="002A6C89">
            <w:r>
              <w:t>353493.52</w:t>
            </w:r>
          </w:p>
        </w:tc>
        <w:tc>
          <w:tcPr>
            <w:tcW w:w="1915" w:type="dxa"/>
          </w:tcPr>
          <w:p w:rsidR="00155493" w:rsidRDefault="00155493" w:rsidP="002A6C89">
            <w:r>
              <w:t>4298014.83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41</w:t>
            </w:r>
          </w:p>
        </w:tc>
        <w:tc>
          <w:tcPr>
            <w:tcW w:w="1914" w:type="dxa"/>
          </w:tcPr>
          <w:p w:rsidR="00155493" w:rsidRDefault="00155493" w:rsidP="002A6C89">
            <w:r>
              <w:t>289° 28' 32''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11.9</w:t>
            </w:r>
          </w:p>
        </w:tc>
        <w:tc>
          <w:tcPr>
            <w:tcW w:w="1914" w:type="dxa"/>
          </w:tcPr>
          <w:p w:rsidR="00155493" w:rsidRDefault="00155493" w:rsidP="002A6C89">
            <w:r>
              <w:t>353505.07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4297994.13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42</w:t>
            </w:r>
          </w:p>
        </w:tc>
        <w:tc>
          <w:tcPr>
            <w:tcW w:w="1914" w:type="dxa"/>
          </w:tcPr>
          <w:p w:rsidR="00155493" w:rsidRDefault="00155493" w:rsidP="002A6C89">
            <w:r>
              <w:t>270° 8' 39''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11.39</w:t>
            </w:r>
          </w:p>
        </w:tc>
        <w:tc>
          <w:tcPr>
            <w:tcW w:w="1914" w:type="dxa"/>
          </w:tcPr>
          <w:p w:rsidR="00155493" w:rsidRDefault="00155493" w:rsidP="002A6C89">
            <w:r>
              <w:t>353509.04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4297982.91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43</w:t>
            </w:r>
          </w:p>
        </w:tc>
        <w:tc>
          <w:tcPr>
            <w:tcW w:w="1914" w:type="dxa"/>
          </w:tcPr>
          <w:p w:rsidR="00155493" w:rsidRDefault="00155493" w:rsidP="002A6C89">
            <w:r>
              <w:t>250° 48' 45''</w:t>
            </w:r>
          </w:p>
        </w:tc>
        <w:tc>
          <w:tcPr>
            <w:tcW w:w="1914" w:type="dxa"/>
          </w:tcPr>
          <w:p w:rsidR="00155493" w:rsidRDefault="00155493" w:rsidP="002A6C89">
            <w:r>
              <w:t>11.9</w:t>
            </w:r>
          </w:p>
        </w:tc>
        <w:tc>
          <w:tcPr>
            <w:tcW w:w="1914" w:type="dxa"/>
          </w:tcPr>
          <w:p w:rsidR="00155493" w:rsidRDefault="00155493" w:rsidP="002A6C89">
            <w:r>
              <w:t>353509.06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4297971.52</w:t>
            </w:r>
          </w:p>
        </w:tc>
      </w:tr>
      <w:tr w:rsidR="00155493" w:rsidTr="00155493">
        <w:tc>
          <w:tcPr>
            <w:tcW w:w="1914" w:type="dxa"/>
          </w:tcPr>
          <w:p w:rsidR="00155493" w:rsidRDefault="00155493" w:rsidP="002A6C89">
            <w:r>
              <w:t>44</w:t>
            </w:r>
          </w:p>
        </w:tc>
        <w:tc>
          <w:tcPr>
            <w:tcW w:w="1914" w:type="dxa"/>
          </w:tcPr>
          <w:p w:rsidR="00155493" w:rsidRDefault="00155493" w:rsidP="002A6C89">
            <w:r>
              <w:t>241° 8' 48''</w:t>
            </w:r>
          </w:p>
        </w:tc>
        <w:tc>
          <w:tcPr>
            <w:tcW w:w="1914" w:type="dxa"/>
          </w:tcPr>
          <w:p w:rsidR="00155493" w:rsidRDefault="00155493" w:rsidP="002A6C89">
            <w:r>
              <w:t>312.83</w:t>
            </w:r>
          </w:p>
        </w:tc>
        <w:tc>
          <w:tcPr>
            <w:tcW w:w="1914" w:type="dxa"/>
          </w:tcPr>
          <w:p w:rsidR="00155493" w:rsidRDefault="00155493" w:rsidP="002A6C89">
            <w:r>
              <w:t>353505.15</w:t>
            </w:r>
          </w:p>
        </w:tc>
        <w:tc>
          <w:tcPr>
            <w:tcW w:w="1915" w:type="dxa"/>
          </w:tcPr>
          <w:p w:rsidR="00155493" w:rsidRDefault="00155493" w:rsidP="002A6C89">
            <w:r>
              <w:t>4297960.28</w:t>
            </w:r>
          </w:p>
        </w:tc>
      </w:tr>
    </w:tbl>
    <w:p w:rsidR="00933E85" w:rsidRDefault="00933E85"/>
    <w:sectPr w:rsidR="00933E85" w:rsidSect="001615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E8" w:rsidRDefault="00B97CE8" w:rsidP="00B97CE8">
      <w:r>
        <w:separator/>
      </w:r>
    </w:p>
  </w:endnote>
  <w:endnote w:type="continuationSeparator" w:id="0">
    <w:p w:rsidR="00B97CE8" w:rsidRDefault="00B97CE8" w:rsidP="00B9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8666"/>
      <w:docPartObj>
        <w:docPartGallery w:val="Page Numbers (Bottom of Page)"/>
        <w:docPartUnique/>
      </w:docPartObj>
    </w:sdtPr>
    <w:sdtContent>
      <w:p w:rsidR="00B97CE8" w:rsidRDefault="009A3D38">
        <w:pPr>
          <w:pStyle w:val="aa"/>
          <w:jc w:val="right"/>
        </w:pPr>
        <w:fldSimple w:instr=" PAGE   \* MERGEFORMAT ">
          <w:r w:rsidR="0071654D">
            <w:rPr>
              <w:noProof/>
            </w:rPr>
            <w:t>1</w:t>
          </w:r>
        </w:fldSimple>
      </w:p>
    </w:sdtContent>
  </w:sdt>
  <w:p w:rsidR="00B97CE8" w:rsidRDefault="00B97C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E8" w:rsidRDefault="00B97CE8" w:rsidP="00B97CE8">
      <w:r>
        <w:separator/>
      </w:r>
    </w:p>
  </w:footnote>
  <w:footnote w:type="continuationSeparator" w:id="0">
    <w:p w:rsidR="00B97CE8" w:rsidRDefault="00B97CE8" w:rsidP="00B97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E85"/>
    <w:rsid w:val="0000517C"/>
    <w:rsid w:val="00155493"/>
    <w:rsid w:val="0015756B"/>
    <w:rsid w:val="001615B2"/>
    <w:rsid w:val="00167905"/>
    <w:rsid w:val="001C661A"/>
    <w:rsid w:val="0021470E"/>
    <w:rsid w:val="002909CD"/>
    <w:rsid w:val="003931A8"/>
    <w:rsid w:val="00406DC9"/>
    <w:rsid w:val="00407C05"/>
    <w:rsid w:val="004345EA"/>
    <w:rsid w:val="00575C8C"/>
    <w:rsid w:val="005E78B7"/>
    <w:rsid w:val="0064369B"/>
    <w:rsid w:val="006A48CF"/>
    <w:rsid w:val="0070201A"/>
    <w:rsid w:val="0071654D"/>
    <w:rsid w:val="008A79E5"/>
    <w:rsid w:val="008C0CC0"/>
    <w:rsid w:val="008E77E4"/>
    <w:rsid w:val="008F12CF"/>
    <w:rsid w:val="00900C2C"/>
    <w:rsid w:val="00933E85"/>
    <w:rsid w:val="009A3D38"/>
    <w:rsid w:val="009C344E"/>
    <w:rsid w:val="00A700A7"/>
    <w:rsid w:val="00B91705"/>
    <w:rsid w:val="00B97CE8"/>
    <w:rsid w:val="00CA2D6E"/>
    <w:rsid w:val="00CA6150"/>
    <w:rsid w:val="00D8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enie">
    <w:name w:val="nienie"/>
    <w:basedOn w:val="a"/>
    <w:rsid w:val="00575C8C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4">
    <w:name w:val="No Spacing"/>
    <w:link w:val="a5"/>
    <w:uiPriority w:val="1"/>
    <w:qFormat/>
    <w:rsid w:val="00B91705"/>
    <w:rPr>
      <w:rFonts w:eastAsia="Calibri"/>
      <w:sz w:val="24"/>
      <w:lang w:eastAsia="en-US"/>
    </w:rPr>
  </w:style>
  <w:style w:type="character" w:customStyle="1" w:styleId="a5">
    <w:name w:val="Без интервала Знак"/>
    <w:link w:val="a4"/>
    <w:uiPriority w:val="1"/>
    <w:rsid w:val="00B91705"/>
    <w:rPr>
      <w:rFonts w:eastAsia="Calibri"/>
      <w:sz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95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9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97C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7CE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7C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7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84;&#1077;&#1085;\&#1048;&#1055;%20&#1055;&#1088;&#1086;&#1077;&#1082;&#1090;%20&#1084;&#1077;&#1078;&#1077;&#1074;&#1072;&#1085;&#1080;&#1103;\&#1042;&#1077;&#1076;&#1086;&#1084;&#1086;&#1089;&#1090;&#1100;%20&#1082;&#1086;&#1086;&#1088;&#1076;&#1080;&#1085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координат</Template>
  <TotalTime>18</TotalTime>
  <Pages>37</Pages>
  <Words>8474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координат точек теодолитного хода</vt:lpstr>
    </vt:vector>
  </TitlesOfParts>
  <Company>grad</Company>
  <LinksUpToDate>false</LinksUpToDate>
  <CharactersWithSpaces>56669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координат точек теодолитного хода</dc:title>
  <dc:creator>Елена А. Ильина</dc:creator>
  <cp:lastModifiedBy>Мусийчук Наталья</cp:lastModifiedBy>
  <cp:revision>5</cp:revision>
  <dcterms:created xsi:type="dcterms:W3CDTF">2015-06-09T04:39:00Z</dcterms:created>
  <dcterms:modified xsi:type="dcterms:W3CDTF">2015-06-11T08:49:00Z</dcterms:modified>
</cp:coreProperties>
</file>