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41" w:rsidRDefault="009F5741" w:rsidP="00371E1C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240D42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РЕЖИМ САМОИЗОЛЯЦИИ В ТОМСКОЙ ОБЛАСТИ: ВОПРОСЫ И ОТВЕТЫ</w:t>
      </w:r>
    </w:p>
    <w:p w:rsidR="009F5741" w:rsidRPr="00240D42" w:rsidRDefault="009F5741" w:rsidP="003F4C8C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Актуальная версия на 13:00 02.04.2020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45"/>
        <w:gridCol w:w="8441"/>
      </w:tblGrid>
      <w:tr w:rsidR="009F5741" w:rsidRPr="00B4146F" w:rsidTr="00B4146F">
        <w:tc>
          <w:tcPr>
            <w:tcW w:w="6345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На какой период в Томской области введен режим всеобщей самоизоляции?</w:t>
            </w:r>
          </w:p>
        </w:tc>
        <w:tc>
          <w:tcPr>
            <w:tcW w:w="8441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Губернатор Сергей Жвачкин ввел режим самоизоляции во всех городах и районах Томской области с 22 часов 31 марта до 15 апреля включительно. </w:t>
            </w: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5" w:tgtFrame="_blank" w:history="1">
              <w:r w:rsidRPr="00B4146F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</w:rPr>
                <w:t>Распоряжение АТО №195-ра от 31.03.2020 "О внесении изменений в распоряжение АТО от 18.03.2020 № 156-ра"</w:t>
              </w:r>
            </w:hyperlink>
          </w:p>
        </w:tc>
      </w:tr>
      <w:tr w:rsidR="009F5741" w:rsidRPr="00B4146F" w:rsidTr="00B4146F">
        <w:tc>
          <w:tcPr>
            <w:tcW w:w="6345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Что должны соблюдать жители Томской области в режиме самоизоляции? В каких случаях можно выходить из дома?</w:t>
            </w:r>
          </w:p>
        </w:tc>
        <w:tc>
          <w:tcPr>
            <w:tcW w:w="8441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Жители Томской области должны быть дома. Выходить из дома можно только в ближайший магазин, в медицинское учреждение и в аптеку, а также для выноса мусора или выгула собаки на расстоянии не более 200 метров от дома. </w:t>
            </w: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Выходить из дома можно на работу в организации, деятельность которых не приостановлена. А также в иные учреждения, деятельность которых не приостановлена, ТОЛЬКО В СЛУЧАЕ ОСТРОЙ НЕОБХОДИМОСТИ. </w:t>
            </w:r>
          </w:p>
        </w:tc>
      </w:tr>
      <w:tr w:rsidR="009F5741" w:rsidRPr="00B4146F" w:rsidTr="00B4146F">
        <w:tc>
          <w:tcPr>
            <w:tcW w:w="6345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Нужно ли брать с собой паспорт, покидая дом?</w:t>
            </w:r>
          </w:p>
        </w:tc>
        <w:tc>
          <w:tcPr>
            <w:tcW w:w="8441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Нарушая режим самоизоляции даже по веской причине, граждане должны иметь при себе паспорт.</w:t>
            </w:r>
          </w:p>
        </w:tc>
      </w:tr>
      <w:tr w:rsidR="009F5741" w:rsidRPr="00B4146F" w:rsidTr="00B4146F">
        <w:tc>
          <w:tcPr>
            <w:tcW w:w="6345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Закроют ли границы Томской области? Можно ли въезжать и выезжать на пределы региона и места проживания? </w:t>
            </w:r>
          </w:p>
        </w:tc>
        <w:tc>
          <w:tcPr>
            <w:tcW w:w="8441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Границы региона не закрыты, въезжать и выезжать из области и муниципалитетов можно в обычном порядке.</w:t>
            </w:r>
          </w:p>
        </w:tc>
      </w:tr>
      <w:tr w:rsidR="009F5741" w:rsidRPr="00B4146F" w:rsidTr="00B4146F">
        <w:tc>
          <w:tcPr>
            <w:tcW w:w="6345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Закроют ли Северск? </w:t>
            </w:r>
          </w:p>
        </w:tc>
        <w:tc>
          <w:tcPr>
            <w:tcW w:w="8441" w:type="dxa"/>
          </w:tcPr>
          <w:p w:rsidR="009F5741" w:rsidRPr="00B4146F" w:rsidRDefault="009F5741" w:rsidP="00B4146F">
            <w:pPr>
              <w:pStyle w:val="p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4146F">
              <w:rPr>
                <w:sz w:val="28"/>
                <w:szCs w:val="28"/>
                <w:bdr w:val="none" w:sz="0" w:space="0" w:color="auto" w:frame="1"/>
              </w:rPr>
              <w:t xml:space="preserve">Речь об этом не идет. На сегодняшний день введено временное ограничение на въезд в ЗАТО Северск. В частности, ограничены личные поездки в закрытый город для иногородних родственников северчан. С 31 марта 2020 года пропуска в ЗАТО Северск </w:t>
            </w:r>
            <w:r w:rsidRPr="00B4146F">
              <w:rPr>
                <w:sz w:val="28"/>
                <w:szCs w:val="28"/>
              </w:rPr>
              <w:t>не оформляются</w:t>
            </w:r>
            <w:r w:rsidRPr="00B4146F">
              <w:rPr>
                <w:sz w:val="28"/>
                <w:szCs w:val="28"/>
                <w:bdr w:val="none" w:sz="0" w:space="0" w:color="auto" w:frame="1"/>
              </w:rPr>
              <w:t>. Исключение составят разрешения на въезд для россиян, чей визит связан с тяжелым состоянием или смертью родственников, или необходимостью ухода за ними.</w:t>
            </w:r>
          </w:p>
          <w:p w:rsidR="009F5741" w:rsidRPr="00B4146F" w:rsidRDefault="009F5741" w:rsidP="00B4146F">
            <w:pPr>
              <w:pStyle w:val="p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9F5741" w:rsidRPr="00B4146F" w:rsidRDefault="009F5741" w:rsidP="00B4146F">
            <w:pPr>
              <w:pStyle w:val="p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B4146F">
              <w:rPr>
                <w:sz w:val="28"/>
                <w:szCs w:val="28"/>
                <w:bdr w:val="none" w:sz="0" w:space="0" w:color="auto" w:frame="1"/>
              </w:rPr>
              <w:t xml:space="preserve">Ограничения не распространяются на пациентов, которые проходят лечение в северских медицинских учреждениях. </w:t>
            </w:r>
          </w:p>
          <w:p w:rsidR="009F5741" w:rsidRPr="00B4146F" w:rsidRDefault="009F5741" w:rsidP="00B4146F">
            <w:pPr>
              <w:pStyle w:val="p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9F5741" w:rsidRPr="00B4146F" w:rsidRDefault="009F5741" w:rsidP="00B4146F">
            <w:pPr>
              <w:pStyle w:val="p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4146F">
              <w:rPr>
                <w:sz w:val="28"/>
                <w:szCs w:val="28"/>
                <w:bdr w:val="none" w:sz="0" w:space="0" w:color="auto" w:frame="1"/>
              </w:rPr>
              <w:t>Временно отменяется также оформление пропусков в закрытый город для посещения театров, музеев, зоопарка, образовательных, культурных и спортивных мероприятий.</w:t>
            </w:r>
          </w:p>
          <w:p w:rsidR="009F5741" w:rsidRPr="00B4146F" w:rsidRDefault="009F5741" w:rsidP="00B4146F">
            <w:pPr>
              <w:pStyle w:val="p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9F5741" w:rsidRPr="00B4146F" w:rsidRDefault="009F5741" w:rsidP="00B4146F">
            <w:pPr>
              <w:pStyle w:val="p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4146F">
              <w:rPr>
                <w:sz w:val="28"/>
                <w:szCs w:val="28"/>
                <w:bdr w:val="none" w:sz="0" w:space="0" w:color="auto" w:frame="1"/>
              </w:rPr>
              <w:t>Въезд по вопросам жизнеобеспечения города (завоз продуктов, топлива, медикаментов и пр.) оформляется без ограничений.</w:t>
            </w:r>
          </w:p>
          <w:p w:rsidR="009F5741" w:rsidRPr="00B4146F" w:rsidRDefault="009F5741" w:rsidP="00B4146F">
            <w:pPr>
              <w:pStyle w:val="p2"/>
              <w:shd w:val="clear" w:color="auto" w:fill="FFFFFF"/>
              <w:spacing w:before="0" w:beforeAutospacing="0" w:after="3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9F5741" w:rsidRPr="00B4146F" w:rsidRDefault="009F5741" w:rsidP="00B4146F">
            <w:pPr>
              <w:pStyle w:val="p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4146F">
              <w:rPr>
                <w:sz w:val="28"/>
                <w:szCs w:val="28"/>
                <w:bdr w:val="none" w:sz="0" w:space="0" w:color="auto" w:frame="1"/>
              </w:rPr>
              <w:t>Выданные ранее временные пропуска действуют по сроку, указанному в пропусках.</w:t>
            </w:r>
          </w:p>
        </w:tc>
      </w:tr>
      <w:tr w:rsidR="009F5741" w:rsidRPr="00B4146F" w:rsidTr="00B4146F">
        <w:tc>
          <w:tcPr>
            <w:tcW w:w="6345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Кто и как будет осуществлять контроль за соблюдением режима самоизоляции? </w:t>
            </w:r>
          </w:p>
        </w:tc>
        <w:tc>
          <w:tcPr>
            <w:tcW w:w="8441" w:type="dxa"/>
          </w:tcPr>
          <w:p w:rsidR="009F5741" w:rsidRPr="00B4146F" w:rsidRDefault="009F5741" w:rsidP="00B4146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6F">
              <w:rPr>
                <w:sz w:val="28"/>
                <w:szCs w:val="28"/>
              </w:rPr>
              <w:t>Контролируют соблюдение режима самоизоляции полиция, сотрудники Роспотребнадзора, а также врачи при посещении на дому.</w:t>
            </w:r>
          </w:p>
        </w:tc>
      </w:tr>
      <w:tr w:rsidR="009F5741" w:rsidRPr="00B4146F" w:rsidTr="00B4146F">
        <w:tc>
          <w:tcPr>
            <w:tcW w:w="6345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Какая ответственность предусмотрена за нарушение карантина и режима самоизоляции? Будут ли штрафовать? </w:t>
            </w:r>
          </w:p>
        </w:tc>
        <w:tc>
          <w:tcPr>
            <w:tcW w:w="8441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Президент РФ подписал </w:t>
            </w:r>
            <w:hyperlink r:id="rId6" w:history="1">
              <w:r w:rsidRPr="00B4146F">
                <w:rPr>
                  <w:rStyle w:val="Hyperlink"/>
                  <w:rFonts w:ascii="Times New Roman" w:hAnsi="Times New Roman"/>
                  <w:sz w:val="28"/>
                  <w:szCs w:val="28"/>
                </w:rPr>
                <w:t>закон</w:t>
              </w:r>
            </w:hyperlink>
            <w:r w:rsidRPr="00B4146F">
              <w:rPr>
                <w:rFonts w:ascii="Times New Roman" w:hAnsi="Times New Roman"/>
                <w:sz w:val="28"/>
                <w:szCs w:val="28"/>
              </w:rPr>
              <w:t xml:space="preserve">, который ужесточает наказание за нарушение санитарно-эпидемиологических правил. Введены  штрафы для граждан в размере от 15 до 40 тысяч рублей, для должностных лиц и ИП – от 50 до 150 тысяч рублей, для юрлиц – от 200 до 500 тысяч рублей. В качестве альтернативного наказания для организаций и ИП предусмотрено административное приостановление деятельности на срок до 90 дней. </w:t>
            </w:r>
          </w:p>
        </w:tc>
      </w:tr>
      <w:tr w:rsidR="009F5741" w:rsidRPr="00B4146F" w:rsidTr="00B4146F">
        <w:tc>
          <w:tcPr>
            <w:tcW w:w="6345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Куда можно сообщить о нарушении карантинных ограничений и режима самоизоляции  гражданами, вернувшимися из зарубежных поездок?</w:t>
            </w:r>
          </w:p>
        </w:tc>
        <w:tc>
          <w:tcPr>
            <w:tcW w:w="8441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О фактах нарушения режима самоизоляции граждан, находящихся на 14-дневном карантине в связи с их поездкой за рубеж, можно сообщить в Управление Роспотребнадзора по Томской области по телефону 8 (3822) 26-03-90 или по </w:t>
            </w:r>
            <w:r w:rsidRPr="00B4146F">
              <w:rPr>
                <w:rFonts w:ascii="Times New Roman" w:hAnsi="Times New Roman"/>
                <w:sz w:val="28"/>
                <w:szCs w:val="28"/>
                <w:lang w:eastAsia="ru-RU"/>
              </w:rPr>
              <w:t>круглосуточным телефонам УМВД</w:t>
            </w:r>
            <w:r w:rsidRPr="00B4146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B4146F">
              <w:rPr>
                <w:rFonts w:ascii="Times New Roman" w:hAnsi="Times New Roman"/>
                <w:sz w:val="28"/>
                <w:szCs w:val="28"/>
                <w:lang w:eastAsia="ru-RU"/>
              </w:rPr>
              <w:t>(3822) 49-99-94, 27-12-20 или 102.</w:t>
            </w:r>
          </w:p>
        </w:tc>
      </w:tr>
      <w:tr w:rsidR="009F5741" w:rsidRPr="00B4146F" w:rsidTr="00B4146F">
        <w:tc>
          <w:tcPr>
            <w:tcW w:w="6345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Куда можно сообщить о нарушении организациями установленных ограничений работы? </w:t>
            </w:r>
          </w:p>
        </w:tc>
        <w:tc>
          <w:tcPr>
            <w:tcW w:w="8441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О фактах нарушения изоляционных ограничений, связанных с временной приостановкой деятельности ряда организаций, можно сообщить по круглосуточным телефонам управления МВД: 8-999-316-0287, 8-999-316-0158, а также 102 (для сотовых операторов).</w:t>
            </w:r>
          </w:p>
        </w:tc>
      </w:tr>
      <w:tr w:rsidR="009F5741" w:rsidRPr="00B4146F" w:rsidTr="00B4146F">
        <w:tc>
          <w:tcPr>
            <w:tcW w:w="6345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Можно ли гулять на улице, в парке, заниматься спортом на уличных площадках, бегать при условии, что я не контактирую с другими людьми и соблюдаю дистанцию? </w:t>
            </w: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Томские власти настоятельно рекомендуют </w:t>
            </w:r>
            <w:r w:rsidRPr="00B4146F">
              <w:rPr>
                <w:rFonts w:ascii="Times New Roman" w:hAnsi="Times New Roman"/>
                <w:b/>
                <w:sz w:val="28"/>
                <w:szCs w:val="28"/>
              </w:rPr>
              <w:t>ОСТАВАТЬСЯ ДОМА</w:t>
            </w:r>
            <w:r w:rsidRPr="00B4146F">
              <w:rPr>
                <w:rFonts w:ascii="Times New Roman" w:hAnsi="Times New Roman"/>
                <w:sz w:val="28"/>
                <w:szCs w:val="28"/>
              </w:rPr>
              <w:t xml:space="preserve"> и не гулять на улицах, площадках, в парках, даже вокруг дома.</w:t>
            </w: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Чтобы предотвратить распространение коронавирусной инфекции, сейчас всем необходимо соблюдать режим самоизоляции и находиться ДОМА.</w:t>
            </w:r>
          </w:p>
        </w:tc>
      </w:tr>
      <w:tr w:rsidR="009F5741" w:rsidRPr="00B4146F" w:rsidTr="00B4146F">
        <w:tc>
          <w:tcPr>
            <w:tcW w:w="6345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Какие ограничительные меры уже введены в Томской области? </w:t>
            </w: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До 15 апреля в Томской области приостановлена деятельность общепита, включая кафе, рестораны (за исключением торговли навынос и с доставкой на дом), работа ночных клубов, дискотек, кинотеатров, детских игровых комнат в торгово-развлекательных центрах; спортивных клубов, фитнес-центров, парикмахерских, салонов красоты.</w:t>
            </w: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Сроки могут сместиться, следите за информацией.</w:t>
            </w:r>
          </w:p>
        </w:tc>
      </w:tr>
      <w:tr w:rsidR="009F5741" w:rsidRPr="00B4146F" w:rsidTr="00B4146F">
        <w:tc>
          <w:tcPr>
            <w:tcW w:w="6345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Какие организации работают в обычном режиме? </w:t>
            </w:r>
          </w:p>
        </w:tc>
        <w:tc>
          <w:tcPr>
            <w:tcW w:w="8441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В Томской области в обычном режиме работают продовольственные магазины, аптеки, поликлиники, зоомагазины, службы доставки, салоны связи и непродовольственные магазины, где можно купить товары первой необходимости – бензин, дрова, автозапчасти, сантехнику, бытовую химию, садовый инвентарь и  др. Также продолжают работать все службы жизнеобеспечения, органы власти и правопорядка.</w:t>
            </w:r>
          </w:p>
        </w:tc>
      </w:tr>
      <w:tr w:rsidR="009F5741" w:rsidRPr="00B4146F" w:rsidTr="00B4146F">
        <w:tc>
          <w:tcPr>
            <w:tcW w:w="6345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Что делать работодателям в условиях объявленного режима всеобщей самоизоляции?</w:t>
            </w:r>
          </w:p>
        </w:tc>
        <w:tc>
          <w:tcPr>
            <w:tcW w:w="8441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Работодатели с учетом условий производства, по возможности, обязаны перевести сотрудников на режим удаленной работы, либо по сменному графику, либо предоставить оплачиваемый отпуск. </w:t>
            </w:r>
          </w:p>
        </w:tc>
      </w:tr>
      <w:tr w:rsidR="009F5741" w:rsidRPr="00B4146F" w:rsidTr="00B4146F">
        <w:tc>
          <w:tcPr>
            <w:tcW w:w="6345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Как будет работать общественный транспорт?</w:t>
            </w:r>
          </w:p>
        </w:tc>
        <w:tc>
          <w:tcPr>
            <w:tcW w:w="8441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Общественный транспорт работает в обычном режиме. </w:t>
            </w: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Но в Томске изменен график работы. Автобусные муниципальные маршруты начинают работу в 6 часов утра, последние рейсы выходят на линию до 21.30. Электротранспорт работает в режиме выходного дня. </w:t>
            </w: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В общественном транспорте необходимо соблюдать режим дистанцирования: 1,5 метра друг от друга.</w:t>
            </w: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Информацию по транспортному обслуживанию населения, в том числе на межмуниципальных, междугородных и пригородных маршрутах можно получить по телефону «горячей линии» Департамента  транспорта, дорожной деятельности и связи Томской области: 8-800-350-53-63 (звонок бесплатный, 08:20:00, пн-пт). </w:t>
            </w:r>
          </w:p>
        </w:tc>
      </w:tr>
      <w:tr w:rsidR="009F5741" w:rsidRPr="00B4146F" w:rsidTr="00B4146F">
        <w:tc>
          <w:tcPr>
            <w:tcW w:w="6345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Можно ли передвигаться на машине?</w:t>
            </w:r>
          </w:p>
        </w:tc>
        <w:tc>
          <w:tcPr>
            <w:tcW w:w="8441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Передвигаться по Томску, другим муниципальным образованиям и области можно, если ваша трудовая деятельность связана с транспортными услугами или доставкой, а также, если вы работаете.</w:t>
            </w: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Во всех остальных случаях рекомендуется совершать поездки в случае острой необходимости – съездить в магазин, аптеку, поликлинику. </w:t>
            </w:r>
          </w:p>
        </w:tc>
      </w:tr>
      <w:tr w:rsidR="009F5741" w:rsidRPr="00B4146F" w:rsidTr="00B4146F">
        <w:tc>
          <w:tcPr>
            <w:tcW w:w="6345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Можно ли передвигаться на такси? </w:t>
            </w:r>
          </w:p>
        </w:tc>
        <w:tc>
          <w:tcPr>
            <w:tcW w:w="8441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Службы такси работают в обычном режиме. Однако жителям региона настоятельно рекомендуется свести поездки к минимуму и совершать их в случае необходимости. </w:t>
            </w:r>
          </w:p>
        </w:tc>
      </w:tr>
      <w:tr w:rsidR="009F5741" w:rsidRPr="00B4146F" w:rsidTr="00B4146F">
        <w:tc>
          <w:tcPr>
            <w:tcW w:w="6345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Как помочь пожилым родственникам в период самоизоляции?</w:t>
            </w:r>
          </w:p>
        </w:tc>
        <w:tc>
          <w:tcPr>
            <w:tcW w:w="8441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Режим ограничения передвижений введен для того, чтобы люди как можно меньше контактировали друг с другом, даже если это родственники. Вы можете помочь им заказать все необходимое онлайн.</w:t>
            </w: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Рекомендуется общаться по телефону. Если есть необходимость привезти продукты пожилым членам семьи, это следует сделать максимально безопасно – купить все необходимое и оставить у двери в квартиру. Объятия и рукопожатия подождут.</w:t>
            </w:r>
          </w:p>
        </w:tc>
      </w:tr>
      <w:tr w:rsidR="009F5741" w:rsidRPr="00B4146F" w:rsidTr="00B4146F">
        <w:tc>
          <w:tcPr>
            <w:tcW w:w="6345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Если человек живет один, можно ли в режиме самоизоляции выносить на улицу мусор, принимать посылки от курьера, ходить в аптеку и за продуктами?</w:t>
            </w:r>
          </w:p>
        </w:tc>
        <w:tc>
          <w:tcPr>
            <w:tcW w:w="8441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Если есть признаки ОРВИ и вы живете один, рекомендуется пользоваться службой доставки. В случае крайней необходимости (выбросить мусор, выгулять собаку) можно выходить на улицу в малолюдное время, обязательно в лицевой маске. </w:t>
            </w: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Если вы здоровы, то можно выйти из дома вынести мусор или в ближайший магазин или аптеку. </w:t>
            </w: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Пожилые люди, если им нужны лекарства или продукты, могут обратиться в волонтерские центры по телефонам:</w:t>
            </w: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8-800-200-34-11 – Общероссийский народный фронт </w:t>
            </w: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8 (3822) 511-506 – волонтерский центр партии «Единая Россия».</w:t>
            </w: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Им обязательно помогут. </w:t>
            </w: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Либо заказать продукты и еду с платной доставкой (</w:t>
            </w:r>
            <w:r w:rsidRPr="00B4146F">
              <w:rPr>
                <w:rFonts w:ascii="Times New Roman" w:hAnsi="Times New Roman"/>
                <w:i/>
                <w:sz w:val="28"/>
                <w:szCs w:val="28"/>
              </w:rPr>
              <w:t>см. пункт ниже «Сервисы доставки»</w:t>
            </w:r>
            <w:r w:rsidRPr="00B4146F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9F5741" w:rsidRPr="00B4146F" w:rsidTr="00B4146F">
        <w:tc>
          <w:tcPr>
            <w:tcW w:w="6345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Как будут работать детские сады? </w:t>
            </w: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На период всеобщей самоизоляции в муниципальных детских садах продолжат работу дежурные группы. Их могут посещать дети медицинских работников, сотрудников сферы торговли, правоохранительных органов, транспортных предприятий и органов власти и других граждан, которые обязаны работать. </w:t>
            </w: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Получить информацию по графику работы детских садов и допуску детей можно по телефонам «горячих линий»: </w:t>
            </w: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Департамента образования г. Томска 8 (3822) 90-99-56 (с 09.00 до 18.00 в рабочие дни)</w:t>
            </w: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Департамента общего образования Томской области (08:00-20:00, пн-пт): 8 (3822) 51-22-70, 51-49-61, 51-59-11</w:t>
            </w:r>
          </w:p>
        </w:tc>
      </w:tr>
      <w:tr w:rsidR="009F5741" w:rsidRPr="00B4146F" w:rsidTr="00B4146F">
        <w:tc>
          <w:tcPr>
            <w:tcW w:w="6345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Как будет организован учебный процесс в школах области?</w:t>
            </w: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Учебная четверть для школьников начнется с 6 апреля в дистанционном режиме. На дистанционное обучение переведены все школы Томской области, включая частные. При отсутствии доступа в интернет организация образовательного процесса будет решаться в частном порядке.</w:t>
            </w: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Получить информацию о р</w:t>
            </w:r>
            <w:r w:rsidRPr="00B414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ежиме работы школ, организации образовательного процесса с использованием дистанционных технологий можно по «горячей линии» Департамента общего образования Томской области </w:t>
            </w:r>
            <w:r w:rsidRPr="00B4146F">
              <w:rPr>
                <w:rFonts w:ascii="Times New Roman" w:hAnsi="Times New Roman"/>
                <w:sz w:val="28"/>
                <w:szCs w:val="28"/>
              </w:rPr>
              <w:t>(пн-пт, 08:00-20:00)</w:t>
            </w:r>
            <w:r w:rsidRPr="00B414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B4146F">
              <w:rPr>
                <w:rFonts w:ascii="Times New Roman" w:hAnsi="Times New Roman"/>
                <w:sz w:val="28"/>
                <w:szCs w:val="28"/>
              </w:rPr>
              <w:t xml:space="preserve">8 (3822) 51-53-08, 51-49-61, </w:t>
            </w:r>
            <w:r w:rsidRPr="00B4146F">
              <w:rPr>
                <w:rFonts w:ascii="Times New Roman" w:hAnsi="Times New Roman"/>
                <w:sz w:val="28"/>
                <w:szCs w:val="28"/>
                <w:lang w:eastAsia="ru-RU"/>
              </w:rPr>
              <w:t>51-59-11</w:t>
            </w:r>
            <w:r w:rsidRPr="00B41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F5741" w:rsidRPr="00B4146F" w:rsidTr="00B4146F">
        <w:tc>
          <w:tcPr>
            <w:tcW w:w="6345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Как работают учреждения СПО (техникумы, училища)?</w:t>
            </w:r>
          </w:p>
        </w:tc>
        <w:tc>
          <w:tcPr>
            <w:tcW w:w="8441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B4146F">
              <w:rPr>
                <w:rStyle w:val="Strong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Образовательный процесс для студентов ссузов Томской области с 6 апреля по 1 мая пройдет в дистанционном режиме.</w:t>
            </w: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Родители и студенты могут получить дополнительную информацию по «горячей линии» Департамента профессионального образования Томской области (пн-пт, 08:00-20:00): 8 (3822) </w:t>
            </w:r>
            <w:r w:rsidRPr="00B4146F">
              <w:rPr>
                <w:rFonts w:ascii="Times New Roman" w:hAnsi="Times New Roman"/>
                <w:bCs/>
                <w:sz w:val="28"/>
                <w:szCs w:val="28"/>
              </w:rPr>
              <w:t>46-79-10, 46-79-35.</w:t>
            </w:r>
          </w:p>
        </w:tc>
      </w:tr>
      <w:tr w:rsidR="009F5741" w:rsidRPr="00B4146F" w:rsidTr="00B4146F">
        <w:tc>
          <w:tcPr>
            <w:tcW w:w="6345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Как организован учебный процесс в томских вузах?</w:t>
            </w:r>
          </w:p>
        </w:tc>
        <w:tc>
          <w:tcPr>
            <w:tcW w:w="8441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До 1 мая студенты всех томских вузов переведены на дистанционное обучение. Задать вопросы можно по телефонам: </w:t>
            </w:r>
          </w:p>
          <w:p w:rsidR="009F5741" w:rsidRPr="00B4146F" w:rsidRDefault="009F5741" w:rsidP="00B414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ТГУ</w:t>
            </w:r>
            <w:r w:rsidRPr="00B4146F">
              <w:rPr>
                <w:rFonts w:ascii="Times New Roman" w:hAnsi="Times New Roman"/>
                <w:sz w:val="28"/>
                <w:szCs w:val="28"/>
              </w:rPr>
              <w:t xml:space="preserve">: 8 </w:t>
            </w:r>
            <w:r w:rsidRPr="00B4146F">
              <w:rPr>
                <w:rFonts w:ascii="Times New Roman" w:hAnsi="Times New Roman"/>
                <w:sz w:val="28"/>
                <w:szCs w:val="28"/>
                <w:lang w:eastAsia="ru-RU"/>
              </w:rPr>
              <w:t>(3822) 78</w:t>
            </w:r>
            <w:r w:rsidRPr="00B4146F">
              <w:rPr>
                <w:rFonts w:ascii="Times New Roman" w:hAnsi="Times New Roman"/>
                <w:sz w:val="28"/>
                <w:szCs w:val="28"/>
              </w:rPr>
              <w:t>-</w:t>
            </w:r>
            <w:r w:rsidRPr="00B4146F"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  <w:r w:rsidRPr="00B4146F">
              <w:rPr>
                <w:rFonts w:ascii="Times New Roman" w:hAnsi="Times New Roman"/>
                <w:sz w:val="28"/>
                <w:szCs w:val="28"/>
              </w:rPr>
              <w:t>-</w:t>
            </w:r>
            <w:r w:rsidRPr="00B4146F">
              <w:rPr>
                <w:rFonts w:ascii="Times New Roman" w:hAnsi="Times New Roman"/>
                <w:sz w:val="28"/>
                <w:szCs w:val="28"/>
                <w:lang w:eastAsia="ru-RU"/>
              </w:rPr>
              <w:t>88</w:t>
            </w:r>
          </w:p>
          <w:p w:rsidR="009F5741" w:rsidRPr="00B4146F" w:rsidRDefault="009F5741" w:rsidP="00B414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ТПУ</w:t>
            </w:r>
            <w:r w:rsidRPr="00B4146F">
              <w:rPr>
                <w:rFonts w:ascii="Times New Roman" w:hAnsi="Times New Roman"/>
                <w:sz w:val="28"/>
                <w:szCs w:val="28"/>
              </w:rPr>
              <w:t xml:space="preserve">: 8 </w:t>
            </w:r>
            <w:r w:rsidRPr="00B4146F">
              <w:rPr>
                <w:rFonts w:ascii="Times New Roman" w:hAnsi="Times New Roman"/>
                <w:sz w:val="28"/>
                <w:szCs w:val="28"/>
                <w:lang w:eastAsia="ru-RU"/>
              </w:rPr>
              <w:t>(3822) 70</w:t>
            </w:r>
            <w:r w:rsidRPr="00B4146F">
              <w:rPr>
                <w:rFonts w:ascii="Times New Roman" w:hAnsi="Times New Roman"/>
                <w:sz w:val="28"/>
                <w:szCs w:val="28"/>
              </w:rPr>
              <w:t>-</w:t>
            </w:r>
            <w:r w:rsidRPr="00B4146F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Pr="00B4146F">
              <w:rPr>
                <w:rFonts w:ascii="Times New Roman" w:hAnsi="Times New Roman"/>
                <w:sz w:val="28"/>
                <w:szCs w:val="28"/>
              </w:rPr>
              <w:t>-</w:t>
            </w:r>
            <w:r w:rsidRPr="00B4146F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  <w:p w:rsidR="009F5741" w:rsidRPr="00B4146F" w:rsidRDefault="009F5741" w:rsidP="00B414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b/>
                <w:sz w:val="28"/>
                <w:szCs w:val="28"/>
              </w:rPr>
              <w:t>ТГАСУ</w:t>
            </w:r>
            <w:r w:rsidRPr="00B4146F">
              <w:rPr>
                <w:rFonts w:ascii="Times New Roman" w:hAnsi="Times New Roman"/>
                <w:sz w:val="28"/>
                <w:szCs w:val="28"/>
              </w:rPr>
              <w:t xml:space="preserve">: 8 </w:t>
            </w:r>
            <w:r w:rsidRPr="00B4146F">
              <w:rPr>
                <w:rFonts w:ascii="Times New Roman" w:hAnsi="Times New Roman"/>
                <w:sz w:val="28"/>
                <w:szCs w:val="28"/>
                <w:lang w:eastAsia="ru-RU"/>
              </w:rPr>
              <w:t>(3822) 90-90-31</w:t>
            </w:r>
          </w:p>
          <w:p w:rsidR="009F5741" w:rsidRPr="00B4146F" w:rsidRDefault="009F5741" w:rsidP="00B414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b/>
                <w:sz w:val="28"/>
                <w:szCs w:val="28"/>
              </w:rPr>
              <w:t>ТГПУ</w:t>
            </w:r>
            <w:r w:rsidRPr="00B4146F">
              <w:rPr>
                <w:rFonts w:ascii="Times New Roman" w:hAnsi="Times New Roman"/>
                <w:sz w:val="28"/>
                <w:szCs w:val="28"/>
              </w:rPr>
              <w:t xml:space="preserve">: 8 </w:t>
            </w:r>
            <w:r w:rsidRPr="00B4146F">
              <w:rPr>
                <w:rFonts w:ascii="Times New Roman" w:hAnsi="Times New Roman"/>
                <w:sz w:val="28"/>
                <w:szCs w:val="28"/>
                <w:lang w:eastAsia="ru-RU"/>
              </w:rPr>
              <w:t>(3822) 31</w:t>
            </w:r>
            <w:r w:rsidRPr="00B4146F">
              <w:rPr>
                <w:rFonts w:ascii="Times New Roman" w:hAnsi="Times New Roman"/>
                <w:sz w:val="28"/>
                <w:szCs w:val="28"/>
              </w:rPr>
              <w:t>-</w:t>
            </w:r>
            <w:r w:rsidRPr="00B4146F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Pr="00B4146F">
              <w:rPr>
                <w:rFonts w:ascii="Times New Roman" w:hAnsi="Times New Roman"/>
                <w:sz w:val="28"/>
                <w:szCs w:val="28"/>
              </w:rPr>
              <w:t>-</w:t>
            </w:r>
            <w:r w:rsidRPr="00B4146F"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  <w:p w:rsidR="009F5741" w:rsidRPr="00B4146F" w:rsidRDefault="009F5741" w:rsidP="00B414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ТУСУР</w:t>
            </w:r>
            <w:r w:rsidRPr="00B4146F">
              <w:rPr>
                <w:rFonts w:ascii="Times New Roman" w:hAnsi="Times New Roman"/>
                <w:sz w:val="28"/>
                <w:szCs w:val="28"/>
              </w:rPr>
              <w:t xml:space="preserve">: 8 </w:t>
            </w:r>
            <w:r w:rsidRPr="00B4146F">
              <w:rPr>
                <w:rFonts w:ascii="Times New Roman" w:hAnsi="Times New Roman"/>
                <w:sz w:val="28"/>
                <w:szCs w:val="28"/>
                <w:lang w:eastAsia="ru-RU"/>
              </w:rPr>
              <w:t>(3822) 90</w:t>
            </w:r>
            <w:r w:rsidRPr="00B4146F">
              <w:rPr>
                <w:rFonts w:ascii="Times New Roman" w:hAnsi="Times New Roman"/>
                <w:sz w:val="28"/>
                <w:szCs w:val="28"/>
              </w:rPr>
              <w:t>-</w:t>
            </w:r>
            <w:r w:rsidRPr="00B4146F"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  <w:r w:rsidRPr="00B4146F">
              <w:rPr>
                <w:rFonts w:ascii="Times New Roman" w:hAnsi="Times New Roman"/>
                <w:sz w:val="28"/>
                <w:szCs w:val="28"/>
              </w:rPr>
              <w:t>-</w:t>
            </w:r>
            <w:r w:rsidRPr="00B4146F">
              <w:rPr>
                <w:rFonts w:ascii="Times New Roman" w:hAnsi="Times New Roman"/>
                <w:sz w:val="28"/>
                <w:szCs w:val="28"/>
                <w:lang w:eastAsia="ru-RU"/>
              </w:rPr>
              <w:t>66</w:t>
            </w:r>
          </w:p>
          <w:p w:rsidR="009F5741" w:rsidRPr="00B4146F" w:rsidRDefault="009F5741" w:rsidP="00B414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b/>
                <w:sz w:val="28"/>
                <w:szCs w:val="28"/>
              </w:rPr>
              <w:t>СибГМУ</w:t>
            </w:r>
            <w:r w:rsidRPr="00B4146F">
              <w:rPr>
                <w:rFonts w:ascii="Times New Roman" w:hAnsi="Times New Roman"/>
                <w:sz w:val="28"/>
                <w:szCs w:val="28"/>
              </w:rPr>
              <w:t xml:space="preserve">: 8 (3822) 90-11-01 доб. 1562 </w:t>
            </w:r>
          </w:p>
        </w:tc>
      </w:tr>
      <w:tr w:rsidR="009F5741" w:rsidRPr="00B4146F" w:rsidTr="00B4146F">
        <w:tc>
          <w:tcPr>
            <w:tcW w:w="6345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Как в этом году пройдут ОГЭ и ЕГЭ, как к ним подготовиться? </w:t>
            </w:r>
          </w:p>
        </w:tc>
        <w:tc>
          <w:tcPr>
            <w:tcW w:w="8441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С 6 апреля в Департаменте общего образования Томской области начнет работу «горячая линия» для школьников и родителей по ОГЭ и ЕГЭ – </w:t>
            </w:r>
            <w:r w:rsidRPr="00B4146F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B4146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4146F">
              <w:rPr>
                <w:rFonts w:ascii="Times New Roman" w:hAnsi="Times New Roman"/>
                <w:sz w:val="28"/>
                <w:szCs w:val="28"/>
              </w:rPr>
              <w:t xml:space="preserve">(3822) 51-27-62, где можно получить информацию о </w:t>
            </w:r>
            <w:r w:rsidRPr="00B414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сроках и порядке проведения ЕГЭ и ОГЭ, регистрации для участия в ЕГЭ. </w:t>
            </w:r>
          </w:p>
        </w:tc>
      </w:tr>
      <w:tr w:rsidR="009F5741" w:rsidRPr="00B4146F" w:rsidTr="00B4146F">
        <w:tc>
          <w:tcPr>
            <w:tcW w:w="6345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Как будут работать поликлиники в этот период? </w:t>
            </w:r>
          </w:p>
        </w:tc>
        <w:tc>
          <w:tcPr>
            <w:tcW w:w="8441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Поликлиники будут работать в обычном режиме.</w:t>
            </w:r>
          </w:p>
        </w:tc>
      </w:tr>
      <w:tr w:rsidR="009F5741" w:rsidRPr="00B4146F" w:rsidTr="00B4146F">
        <w:tc>
          <w:tcPr>
            <w:tcW w:w="6345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Можно ли посещать поликлиники, пойти к врачу?</w:t>
            </w:r>
          </w:p>
        </w:tc>
        <w:tc>
          <w:tcPr>
            <w:tcW w:w="8441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Лучше избегать без острой необходимости посещения поликлиник. Если необходима медицинская помощь, лучше вызывать врача на дом. Людям с хроническими заболеваниями препараты будут выписываться и выдаваться сразу на полгода. </w:t>
            </w: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4146F">
              <w:rPr>
                <w:rFonts w:ascii="Times New Roman" w:hAnsi="Times New Roman"/>
                <w:b/>
                <w:sz w:val="28"/>
                <w:szCs w:val="28"/>
              </w:rPr>
              <w:t xml:space="preserve">Операции выполняются в обычном режиме, также в полном объеме оказывается онкологическая помощь, химиотерапия, лучевая терапия, гемодиализ и ряд других видов медпомощи. </w:t>
            </w:r>
          </w:p>
        </w:tc>
      </w:tr>
      <w:tr w:rsidR="009F5741" w:rsidRPr="00B4146F" w:rsidTr="00B4146F">
        <w:tc>
          <w:tcPr>
            <w:tcW w:w="6345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Как защитить себя от заражения коронавирусом? </w:t>
            </w: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4146F">
              <w:rPr>
                <w:rFonts w:ascii="Times New Roman" w:hAnsi="Times New Roman"/>
                <w:b/>
                <w:sz w:val="28"/>
                <w:szCs w:val="28"/>
              </w:rPr>
              <w:t xml:space="preserve">САМОЕ ГЛАВНОЕ – ОСТАВАЙТЕСЬ ДОМА! </w:t>
            </w: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b/>
                <w:sz w:val="28"/>
                <w:szCs w:val="28"/>
              </w:rPr>
              <w:t>Соблюдайте правила личной гигиены</w:t>
            </w:r>
            <w:r w:rsidRPr="00B4146F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F5741" w:rsidRPr="00B4146F" w:rsidRDefault="009F5741" w:rsidP="00B4146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РЕГУЛЯРНО мойте руки с мылом и используйте дезинфицирующие средства. </w:t>
            </w:r>
          </w:p>
          <w:p w:rsidR="009F5741" w:rsidRPr="00B4146F" w:rsidRDefault="009F5741" w:rsidP="00B4146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Регулярно очищайте поверхности и устройства, к которым вы прикасаетесь – клавиатуру компьютера, экран смартфона, пульты, дверные ручки и поручни. </w:t>
            </w:r>
          </w:p>
          <w:p w:rsidR="009F5741" w:rsidRPr="00B4146F" w:rsidRDefault="009F5741" w:rsidP="00B4146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Носите с собой одноразовые салфетки и всегда прикрывайте нос и рот, когда вы кашляете или чихаете. </w:t>
            </w:r>
          </w:p>
          <w:p w:rsidR="009F5741" w:rsidRPr="00B4146F" w:rsidRDefault="009F5741" w:rsidP="00B4146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Часто проветривайте помещения. </w:t>
            </w:r>
          </w:p>
          <w:p w:rsidR="009F5741" w:rsidRPr="00B4146F" w:rsidRDefault="009F5741" w:rsidP="00B4146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При посещении магазинов рекомендуется использовать одноразовые перчатки, предварительно составить список покупок, чтобы провести как можно меньше времени в магазине.</w:t>
            </w:r>
          </w:p>
          <w:p w:rsidR="009F5741" w:rsidRPr="00B4146F" w:rsidRDefault="009F5741" w:rsidP="00B4146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Магазины в этот период должны сделать всё возможное, чтобы не допускать очередей на кассе и в залах. Покупатели должны соблюдать дистанцию – не меньше 1,5 метра друг от друга.</w:t>
            </w:r>
          </w:p>
        </w:tc>
      </w:tr>
      <w:tr w:rsidR="009F5741" w:rsidRPr="00B4146F" w:rsidTr="00B4146F">
        <w:tc>
          <w:tcPr>
            <w:tcW w:w="6345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Что делать в случае плохого самочувствия или если заболел? </w:t>
            </w:r>
          </w:p>
        </w:tc>
        <w:tc>
          <w:tcPr>
            <w:tcW w:w="8441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b/>
                <w:sz w:val="28"/>
                <w:szCs w:val="28"/>
              </w:rPr>
              <w:t>ЕСЛИ ВЫ ЗАБОЛЕЛИ, ОСТАВАЙТЕСЬ ДОМА И ВЫЗЫВАЙТЕ СПЕЦИАЛИСТА ИЗ ПОЛИКЛИНИКИ</w:t>
            </w:r>
            <w:r w:rsidRPr="00B414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F5741" w:rsidRPr="00B4146F" w:rsidTr="00B4146F">
        <w:tc>
          <w:tcPr>
            <w:tcW w:w="6345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Что с плановыми обследования и операциями?</w:t>
            </w:r>
          </w:p>
        </w:tc>
        <w:tc>
          <w:tcPr>
            <w:tcW w:w="8441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Решение о проведении плановых обследований и операций принимает ваш лечащий врач – только он может определить, действительно ли стоит проводить плановую операцию во время повышенной опасности заражения коронавирусом.</w:t>
            </w:r>
          </w:p>
        </w:tc>
      </w:tr>
      <w:tr w:rsidR="009F5741" w:rsidRPr="00B4146F" w:rsidTr="00B4146F">
        <w:tc>
          <w:tcPr>
            <w:tcW w:w="6345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Как оформить больничный тем, кто находится на самоизоляции?</w:t>
            </w:r>
          </w:p>
        </w:tc>
        <w:tc>
          <w:tcPr>
            <w:tcW w:w="8441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Можно вызвать на дом врача из поликлиники, сходить в поликлинику самостоятельно либо обратиться в Фонд социального страхования:  8 (3822) 60-84-70. </w:t>
            </w:r>
          </w:p>
        </w:tc>
      </w:tr>
      <w:tr w:rsidR="009F5741" w:rsidRPr="00B4146F" w:rsidTr="00B4146F">
        <w:tc>
          <w:tcPr>
            <w:tcW w:w="6345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Как одиноким пожилым людям получить помощь волонтеров? </w:t>
            </w: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Следует позвонить в волонтерские центры: </w:t>
            </w: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8-800-200-34-11 – Общероссийский народный фронт </w:t>
            </w: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8 (3822) 511-506 – волонтерский центр партии «Единая Россия».</w:t>
            </w:r>
          </w:p>
        </w:tc>
      </w:tr>
      <w:tr w:rsidR="009F5741" w:rsidRPr="00B4146F" w:rsidTr="00B4146F">
        <w:tc>
          <w:tcPr>
            <w:tcW w:w="6345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Как заказать еду, продукты, товары первой необходимости на дом? </w:t>
            </w:r>
          </w:p>
        </w:tc>
        <w:tc>
          <w:tcPr>
            <w:tcW w:w="8441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Можно воспользоваться сервисами доставки продуктов:</w:t>
            </w: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b/>
                <w:bCs/>
                <w:sz w:val="28"/>
                <w:szCs w:val="28"/>
              </w:rPr>
              <w:t>Интернет-магазин Областного рынка «Ешь Томское»</w:t>
            </w:r>
            <w:r w:rsidRPr="00B4146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hyperlink r:id="rId7" w:tgtFrame="_blank" w:history="1">
              <w:r w:rsidRPr="00B4146F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</w:rPr>
                <w:t>продукты 70.рф)</w:t>
              </w:r>
            </w:hyperlink>
            <w:r w:rsidRPr="00B4146F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F5741" w:rsidRPr="00B4146F" w:rsidRDefault="009F5741" w:rsidP="00B414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8-913-853-24-82, 8-983-235-72-02</w:t>
            </w: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b/>
                <w:bCs/>
                <w:sz w:val="28"/>
                <w:szCs w:val="28"/>
              </w:rPr>
              <w:t>iMilk – продукция компаний «Деревенское молочко», «Зерно», «Светочъ»</w:t>
            </w:r>
            <w:r w:rsidRPr="00B4146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hyperlink r:id="rId8" w:history="1">
              <w:r w:rsidRPr="00B4146F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</w:rPr>
                <w:t>https://imilk.tomsk.ru/</w:t>
              </w:r>
            </w:hyperlink>
            <w:r w:rsidRPr="00B4146F">
              <w:rPr>
                <w:rFonts w:ascii="Times New Roman" w:hAnsi="Times New Roman"/>
                <w:sz w:val="28"/>
                <w:szCs w:val="28"/>
              </w:rPr>
              <w:t>): 8-909-543-61-27</w:t>
            </w: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Интернет-магазин компании KDV </w:t>
            </w:r>
            <w:r w:rsidRPr="00B4146F">
              <w:rPr>
                <w:rFonts w:ascii="Times New Roman" w:hAnsi="Times New Roman"/>
                <w:sz w:val="28"/>
                <w:szCs w:val="28"/>
              </w:rPr>
              <w:t>(</w:t>
            </w:r>
            <w:hyperlink r:id="rId9" w:history="1">
              <w:r w:rsidRPr="00B4146F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</w:rPr>
                <w:t>https://kdvonline.ru/</w:t>
              </w:r>
            </w:hyperlink>
            <w:r w:rsidRPr="00B4146F">
              <w:rPr>
                <w:rFonts w:ascii="Times New Roman" w:hAnsi="Times New Roman"/>
                <w:sz w:val="28"/>
                <w:szCs w:val="28"/>
              </w:rPr>
              <w:t>): 8-800-250-5555 (звонок бесплатный)</w:t>
            </w: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b/>
                <w:bCs/>
                <w:sz w:val="28"/>
                <w:szCs w:val="28"/>
              </w:rPr>
              <w:t>Продуктовая-корзина.рф</w:t>
            </w:r>
            <w:r w:rsidRPr="00B4146F">
              <w:rPr>
                <w:rFonts w:ascii="Times New Roman" w:hAnsi="Times New Roman"/>
                <w:sz w:val="28"/>
                <w:szCs w:val="28"/>
              </w:rPr>
              <w:t xml:space="preserve">: 8 (3822) 50-60-20 – доставка продуктов  длительного срока хранения. </w:t>
            </w: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телефону контактного центра Почты России </w:t>
            </w:r>
            <w:r w:rsidRPr="00B4146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8-800-1-000-000</w:t>
            </w:r>
            <w:r w:rsidRPr="00B414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жители региона могут также оставить заявку на доставку товаров первой необходимости из ассортимента отделений почтовой связи. </w:t>
            </w:r>
          </w:p>
        </w:tc>
      </w:tr>
      <w:tr w:rsidR="009F5741" w:rsidRPr="00B4146F" w:rsidTr="00B4146F">
        <w:tc>
          <w:tcPr>
            <w:tcW w:w="6345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Как получить меры социальной поддержки? </w:t>
            </w:r>
          </w:p>
        </w:tc>
        <w:tc>
          <w:tcPr>
            <w:tcW w:w="8441" w:type="dxa"/>
          </w:tcPr>
          <w:p w:rsidR="009F5741" w:rsidRPr="00B4146F" w:rsidRDefault="009F5741" w:rsidP="00B4146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6F">
              <w:rPr>
                <w:sz w:val="28"/>
                <w:szCs w:val="28"/>
              </w:rPr>
              <w:t xml:space="preserve">Получателям мер социальной поддержки не нужно лично обращаться в органы социальной защиты. </w:t>
            </w:r>
            <w:r w:rsidRPr="00B4146F">
              <w:rPr>
                <w:rStyle w:val="Strong"/>
                <w:sz w:val="28"/>
                <w:szCs w:val="28"/>
              </w:rPr>
              <w:t xml:space="preserve">Личный прием граждан в центрах социальной поддержки населения Томской области временно прекращен. </w:t>
            </w:r>
            <w:r w:rsidRPr="00B4146F">
              <w:rPr>
                <w:sz w:val="28"/>
                <w:szCs w:val="28"/>
              </w:rPr>
              <w:t>Уточнить всю необходимую информацию можно по телефонам Центров социальной поддержки населения по месту жительства или по «горячей линии» Департамента социальной защиты населения Томской области 8 (3822) 60-27-99.</w:t>
            </w:r>
          </w:p>
        </w:tc>
      </w:tr>
      <w:tr w:rsidR="009F5741" w:rsidRPr="00B4146F" w:rsidTr="00B4146F">
        <w:tc>
          <w:tcPr>
            <w:tcW w:w="6345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Как будет организована доставка социальных выплат? </w:t>
            </w:r>
          </w:p>
        </w:tc>
        <w:tc>
          <w:tcPr>
            <w:tcW w:w="8441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Все социальные выплаты, которые начисляются органами соцзащиты, в апреле будут доставлены в установленные сроки – с 5 по 25 число. В эти же сроки будет доставлена региональная социальная доплата к пенсии неработающим пенсионерам.</w:t>
            </w: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По вопросам доставки выплат можно позвонить на «горячую линию» Департамента социальной защиты населения Томской области: (3822) 60-27-99.</w:t>
            </w:r>
          </w:p>
        </w:tc>
      </w:tr>
      <w:tr w:rsidR="009F5741" w:rsidRPr="00B4146F" w:rsidTr="00B4146F">
        <w:tc>
          <w:tcPr>
            <w:tcW w:w="6345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Как будет производиться выплата пенсий и пособий?</w:t>
            </w:r>
          </w:p>
        </w:tc>
        <w:tc>
          <w:tcPr>
            <w:tcW w:w="8441" w:type="dxa"/>
          </w:tcPr>
          <w:p w:rsidR="009F5741" w:rsidRPr="00B4146F" w:rsidRDefault="009F5741" w:rsidP="00B41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В Томской области в апреле почтальоны принесут пенсии и пособия всем получателям в установленный день выплаты на дом.</w:t>
            </w:r>
          </w:p>
        </w:tc>
      </w:tr>
      <w:tr w:rsidR="009F5741" w:rsidRPr="00B4146F" w:rsidTr="00B4146F">
        <w:tc>
          <w:tcPr>
            <w:tcW w:w="6345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Как в этот период будут оформляться браки и разводы? </w:t>
            </w:r>
          </w:p>
        </w:tc>
        <w:tc>
          <w:tcPr>
            <w:tcW w:w="8441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Для соблюдения санитарно-эпидемиологических норм в условиях режима полной самоизоляции отделы ЗАГС Томской области временно приостановили регистрацию заключения и расторжения браков. Запланированные на апрель и май 2020 года свадебные церемонии ЗАГСы рекомендуют перенести на более поздний срок – после 1 июня. Для этого достаточно отправить письменное обращение на электронную почту территориального </w:t>
            </w:r>
            <w:hyperlink r:id="rId10" w:history="1">
              <w:r w:rsidRPr="00B4146F">
                <w:rPr>
                  <w:rStyle w:val="Hyperlink"/>
                  <w:rFonts w:ascii="Times New Roman" w:hAnsi="Times New Roman"/>
                  <w:sz w:val="28"/>
                  <w:szCs w:val="28"/>
                </w:rPr>
                <w:t>отдела ЗАГС</w:t>
              </w:r>
            </w:hyperlink>
            <w:r w:rsidRPr="00B4146F">
              <w:rPr>
                <w:rFonts w:ascii="Times New Roman" w:hAnsi="Times New Roman"/>
                <w:sz w:val="28"/>
                <w:szCs w:val="28"/>
              </w:rPr>
              <w:t> с указанием контактов и дождаться обратного звонка специалистов.</w:t>
            </w: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Если дату свадьбы перенести невозможно, государственная регистрация брака будет проходить только в присутствии молодоженов – без приглашенных гостей.</w:t>
            </w: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Подать новые заявления о заключении или расторжении брака на даты после 1 июня 2020 года можно через </w:t>
            </w:r>
            <w:hyperlink r:id="rId11" w:history="1">
              <w:r w:rsidRPr="00B4146F">
                <w:rPr>
                  <w:rStyle w:val="Hyperlink"/>
                  <w:rFonts w:ascii="Times New Roman" w:hAnsi="Times New Roman"/>
                  <w:sz w:val="28"/>
                  <w:szCs w:val="28"/>
                </w:rPr>
                <w:t>портал госуслуг</w:t>
              </w:r>
            </w:hyperlink>
            <w:r w:rsidRPr="00B4146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Узнать подробнее об услугах и режиме работы отделов ЗАГС Томской области можно в будние дни с 8 до 20 часов по телефону «горячей линии» (3822) 510-125</w:t>
            </w:r>
            <w:r w:rsidRPr="00B4146F">
              <w:rPr>
                <w:rStyle w:val="Emphasis"/>
                <w:rFonts w:ascii="Arial" w:hAnsi="Arial" w:cs="Arial"/>
                <w:color w:val="4F575C"/>
                <w:sz w:val="21"/>
                <w:szCs w:val="21"/>
              </w:rPr>
              <w:t>.</w:t>
            </w:r>
          </w:p>
        </w:tc>
      </w:tr>
      <w:tr w:rsidR="009F5741" w:rsidRPr="00B4146F" w:rsidTr="00B4146F">
        <w:tc>
          <w:tcPr>
            <w:tcW w:w="6345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Как работают предприятия общественного питания? </w:t>
            </w:r>
          </w:p>
        </w:tc>
        <w:tc>
          <w:tcPr>
            <w:tcW w:w="8441" w:type="dxa"/>
          </w:tcPr>
          <w:p w:rsidR="009F5741" w:rsidRPr="00B4146F" w:rsidRDefault="009F5741" w:rsidP="00B4146F">
            <w:pPr>
              <w:pStyle w:val="Heading2"/>
              <w:shd w:val="clear" w:color="auto" w:fill="FFFFFF"/>
              <w:spacing w:before="0" w:line="240" w:lineRule="auto"/>
              <w:jc w:val="both"/>
              <w:rPr>
                <w:rStyle w:val="Strong"/>
                <w:rFonts w:ascii="Times New Roman" w:hAnsi="Times New Roman"/>
                <w:color w:val="auto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Предприятия общественного питания, включая кафе и рестораны, переведены на режим дистанционной торговли – </w:t>
            </w:r>
            <w:r w:rsidRPr="00B4146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режиме продажи еды навынос, без приема посетителей внутри помещений. </w:t>
            </w:r>
          </w:p>
        </w:tc>
      </w:tr>
      <w:tr w:rsidR="009F5741" w:rsidRPr="00B4146F" w:rsidTr="00B4146F">
        <w:tc>
          <w:tcPr>
            <w:tcW w:w="6345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Как работает малый и средний бизнес? </w:t>
            </w:r>
          </w:p>
        </w:tc>
        <w:tc>
          <w:tcPr>
            <w:tcW w:w="8441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Если деятельность не ограничена Указом Президента (в рамках нерабочей недели) и региональным распоряжением (о приостановке деятельности общепита, кинозалов, фитнес-центров и индустрии красоты) – работает без ограничений.</w:t>
            </w:r>
          </w:p>
        </w:tc>
      </w:tr>
      <w:tr w:rsidR="009F5741" w:rsidRPr="00B4146F" w:rsidTr="00B4146F">
        <w:tc>
          <w:tcPr>
            <w:tcW w:w="6345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Какие меры поддержки получат предприниматели? </w:t>
            </w:r>
          </w:p>
        </w:tc>
        <w:tc>
          <w:tcPr>
            <w:tcW w:w="8441" w:type="dxa"/>
          </w:tcPr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В Томской области принят план первоочередных мероприятий по поддержке бизнеса. </w:t>
            </w: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b/>
                <w:sz w:val="28"/>
                <w:szCs w:val="28"/>
              </w:rPr>
              <w:t>Меры поддержки</w:t>
            </w:r>
            <w:r w:rsidRPr="00B4146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F5741" w:rsidRPr="00B4146F" w:rsidRDefault="009F5741" w:rsidP="00B4146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возможность получения предпринимателями льготных займов под 6% годовых с упрощенной процедурой получения и гибким графиком погашения. Заявку на получение такого займа также можно оформить удаленно.</w:t>
            </w:r>
          </w:p>
          <w:p w:rsidR="009F5741" w:rsidRPr="00B4146F" w:rsidRDefault="009F5741" w:rsidP="00B4146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предприниматели, арендующие находящиеся в государственной собственности помещения, смогут получить отсрочку арендных платежей до конца 2020 года.</w:t>
            </w:r>
          </w:p>
          <w:p w:rsidR="009F5741" w:rsidRPr="00B4146F" w:rsidRDefault="009F5741" w:rsidP="00B4146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предприятия региона смогут получить отсрочку по оплате коммунальных услуг – вопрос прорабатывается с ресурсоснабжающими организациями.</w:t>
            </w:r>
          </w:p>
          <w:p w:rsidR="009F5741" w:rsidRPr="00B4146F" w:rsidRDefault="009F5741" w:rsidP="00B4146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субъекты МСП также могут рассчитывать на налоговые льготы. По поручению главы государства предприниматели получат отсрочку на шесть месяцев по всем видам налогов, кроме НДС.</w:t>
            </w:r>
          </w:p>
          <w:p w:rsidR="009F5741" w:rsidRPr="00B4146F" w:rsidRDefault="009F5741" w:rsidP="00B4146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для микропредприятий также предусмотрена отсрочка по страховым взносам в социальные фонды. На полгода вводится мораторий на подачу  кредиторами заявлений о банкротстве предприятий.</w:t>
            </w: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Предприниматели могут получить подробную информацию о мерах поддержки по телефонам «горячих линий»: </w:t>
            </w: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b/>
                <w:sz w:val="28"/>
                <w:szCs w:val="28"/>
              </w:rPr>
              <w:t>Центр «Мой бизнес»:</w:t>
            </w:r>
            <w:r w:rsidRPr="00B4146F">
              <w:rPr>
                <w:rFonts w:ascii="Times New Roman" w:hAnsi="Times New Roman"/>
                <w:sz w:val="28"/>
                <w:szCs w:val="28"/>
              </w:rPr>
              <w:t xml:space="preserve"> 8 (3822) 901-000 – для предпринимателей, руководителей малого и среднего бизнеса по федеральным и региональным мерам поддержки.</w:t>
            </w: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b/>
                <w:sz w:val="28"/>
                <w:szCs w:val="28"/>
              </w:rPr>
              <w:t>Томская торгово-промышленная палата</w:t>
            </w:r>
            <w:r w:rsidRPr="00B4146F">
              <w:rPr>
                <w:rFonts w:ascii="Times New Roman" w:hAnsi="Times New Roman"/>
                <w:sz w:val="28"/>
                <w:szCs w:val="28"/>
              </w:rPr>
              <w:t xml:space="preserve">: +7-923-410-12-65, +7-913-888-89-36 (звонок бесплатный), </w:t>
            </w:r>
            <w:hyperlink r:id="rId12" w:history="1">
              <w:r w:rsidRPr="00B4146F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</w:rPr>
                <w:t>fm.help@tomsktpp.ru</w:t>
              </w:r>
            </w:hyperlink>
            <w:r w:rsidRPr="00B4146F">
              <w:rPr>
                <w:rFonts w:ascii="Times New Roman" w:hAnsi="Times New Roman"/>
                <w:sz w:val="28"/>
                <w:szCs w:val="28"/>
              </w:rPr>
              <w:t xml:space="preserve"> – форс-мажорные обстоятельства по международным и внутренним контрактным обязательствам при невозможности исполнении договоров. </w:t>
            </w: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b/>
                <w:sz w:val="28"/>
                <w:szCs w:val="28"/>
              </w:rPr>
              <w:t>Региональный ситуационный центр УФНС России по Томской области</w:t>
            </w:r>
            <w:r w:rsidRPr="00B4146F">
              <w:rPr>
                <w:rFonts w:ascii="Times New Roman" w:hAnsi="Times New Roman"/>
                <w:sz w:val="28"/>
                <w:szCs w:val="28"/>
              </w:rPr>
              <w:t xml:space="preserve"> (в режиме голосового сообщения): 8 (3822) 280-041 – для налогоплательщиков разъяснение по вопросам применения отсрочек (рассрочек) по уплате налогов. </w:t>
            </w: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b/>
                <w:sz w:val="28"/>
                <w:szCs w:val="28"/>
              </w:rPr>
              <w:t>Бесплатная юридическая консультация ТГУ для предпринимателей</w:t>
            </w:r>
            <w:r w:rsidRPr="00B4146F">
              <w:rPr>
                <w:rFonts w:ascii="Times New Roman" w:hAnsi="Times New Roman"/>
                <w:sz w:val="28"/>
                <w:szCs w:val="28"/>
              </w:rPr>
              <w:t xml:space="preserve">: 8-903-954-54-47. </w:t>
            </w: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b/>
                <w:sz w:val="28"/>
                <w:szCs w:val="28"/>
              </w:rPr>
              <w:t>Колл-центр Департамента экономики Администрации Томской области</w:t>
            </w:r>
            <w:r w:rsidRPr="00B4146F">
              <w:rPr>
                <w:rFonts w:ascii="Times New Roman" w:hAnsi="Times New Roman"/>
                <w:sz w:val="28"/>
                <w:szCs w:val="28"/>
              </w:rPr>
              <w:t xml:space="preserve"> (пн-пт, 08:00-20:00): 8 (3822) 716-743, 716-745 – для субъектов туристической отрасли – информирование о ситуации в отрасли, федеральных и региональных мерах поддержки.</w:t>
            </w: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b/>
                <w:sz w:val="28"/>
                <w:szCs w:val="28"/>
              </w:rPr>
              <w:t>Департамент потребительского рынка Администрации Томской области</w:t>
            </w:r>
            <w:r w:rsidRPr="00B4146F">
              <w:rPr>
                <w:rFonts w:ascii="Times New Roman" w:hAnsi="Times New Roman"/>
                <w:sz w:val="28"/>
                <w:szCs w:val="28"/>
              </w:rPr>
              <w:t xml:space="preserve"> (пн-пт, 08:00-20:00): </w:t>
            </w: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8 (3822) 511-074 – консультации для предприятий торговли, общепита и сферы услуг</w:t>
            </w: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8 (3822) 510-032, 510-887 – по вопросам приостановления деятельности организациями и индивидуальными предпринимателями. </w:t>
            </w:r>
          </w:p>
          <w:p w:rsidR="009F5741" w:rsidRPr="00B4146F" w:rsidRDefault="009F5741" w:rsidP="00B41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5741" w:rsidRPr="00B4146F" w:rsidRDefault="009F5741" w:rsidP="00B41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b/>
                <w:sz w:val="28"/>
                <w:szCs w:val="28"/>
              </w:rPr>
              <w:t>Департамент инвестиций Томской области (</w:t>
            </w:r>
            <w:r w:rsidRPr="00B4146F">
              <w:rPr>
                <w:rFonts w:ascii="Times New Roman" w:hAnsi="Times New Roman"/>
                <w:sz w:val="28"/>
                <w:szCs w:val="28"/>
              </w:rPr>
              <w:t>пн-пт, 08:00-20:00)</w:t>
            </w:r>
          </w:p>
          <w:p w:rsidR="009F5741" w:rsidRPr="00B4146F" w:rsidRDefault="009F5741" w:rsidP="00B41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8 (3822) 907-727</w:t>
            </w:r>
          </w:p>
          <w:p w:rsidR="009F5741" w:rsidRPr="00B4146F" w:rsidRDefault="009F5741" w:rsidP="00B4146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>вопросы размещения производств наиболее необходимых в текущей ситуации товаров, изделий и препаратов на территории Томской области, в том числе в промышленном парке «Томск», особой экономической зоне технико-внедренческого типа в г. Томске и на территории опережающего социально-экономического развития «Северск»</w:t>
            </w:r>
          </w:p>
          <w:p w:rsidR="009F5741" w:rsidRPr="00B4146F" w:rsidRDefault="009F5741" w:rsidP="00B4146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46F">
              <w:rPr>
                <w:rFonts w:ascii="Times New Roman" w:hAnsi="Times New Roman"/>
                <w:sz w:val="28"/>
                <w:szCs w:val="28"/>
              </w:rPr>
              <w:t xml:space="preserve">оперативное консультирование инвесторов по вопросам, возникающим в рамках реализации инвестиционных проектов на территории региона, и возможных мерах государственной поддержки. </w:t>
            </w:r>
          </w:p>
        </w:tc>
      </w:tr>
    </w:tbl>
    <w:p w:rsidR="009F5741" w:rsidRPr="0021141E" w:rsidRDefault="009F5741" w:rsidP="001432EC">
      <w:pPr>
        <w:jc w:val="both"/>
        <w:rPr>
          <w:rFonts w:ascii="Times New Roman" w:hAnsi="Times New Roman"/>
          <w:sz w:val="24"/>
          <w:szCs w:val="24"/>
        </w:rPr>
      </w:pPr>
    </w:p>
    <w:sectPr w:rsidR="009F5741" w:rsidRPr="0021141E" w:rsidSect="00B656F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06D"/>
    <w:multiLevelType w:val="hybridMultilevel"/>
    <w:tmpl w:val="77D497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260843"/>
    <w:multiLevelType w:val="hybridMultilevel"/>
    <w:tmpl w:val="3BAEFB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985D9A"/>
    <w:multiLevelType w:val="hybridMultilevel"/>
    <w:tmpl w:val="372E5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A141A"/>
    <w:multiLevelType w:val="hybridMultilevel"/>
    <w:tmpl w:val="4280AF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CA6A8A"/>
    <w:multiLevelType w:val="hybridMultilevel"/>
    <w:tmpl w:val="04F6A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22707"/>
    <w:multiLevelType w:val="hybridMultilevel"/>
    <w:tmpl w:val="DAD22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D4E1F"/>
    <w:multiLevelType w:val="hybridMultilevel"/>
    <w:tmpl w:val="A5BC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1F144C"/>
    <w:multiLevelType w:val="hybridMultilevel"/>
    <w:tmpl w:val="AC28FA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4244C60"/>
    <w:multiLevelType w:val="hybridMultilevel"/>
    <w:tmpl w:val="92C64F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D42"/>
    <w:rsid w:val="0000339C"/>
    <w:rsid w:val="000A53D4"/>
    <w:rsid w:val="000F5C87"/>
    <w:rsid w:val="001432EC"/>
    <w:rsid w:val="00160843"/>
    <w:rsid w:val="001700A6"/>
    <w:rsid w:val="00172FE1"/>
    <w:rsid w:val="001C5466"/>
    <w:rsid w:val="0021141E"/>
    <w:rsid w:val="00240D42"/>
    <w:rsid w:val="00266BA9"/>
    <w:rsid w:val="002958E2"/>
    <w:rsid w:val="002C546E"/>
    <w:rsid w:val="002D36AA"/>
    <w:rsid w:val="002E12B3"/>
    <w:rsid w:val="002F237A"/>
    <w:rsid w:val="00312659"/>
    <w:rsid w:val="00327038"/>
    <w:rsid w:val="003361E9"/>
    <w:rsid w:val="00354060"/>
    <w:rsid w:val="0035584E"/>
    <w:rsid w:val="00371E1C"/>
    <w:rsid w:val="00381F34"/>
    <w:rsid w:val="00387705"/>
    <w:rsid w:val="003E4AB7"/>
    <w:rsid w:val="003F4C8C"/>
    <w:rsid w:val="003F4E1D"/>
    <w:rsid w:val="004430CC"/>
    <w:rsid w:val="004A6BB2"/>
    <w:rsid w:val="004C266B"/>
    <w:rsid w:val="00571D15"/>
    <w:rsid w:val="005864FD"/>
    <w:rsid w:val="00590633"/>
    <w:rsid w:val="005A7DE6"/>
    <w:rsid w:val="006046D4"/>
    <w:rsid w:val="00665AE1"/>
    <w:rsid w:val="006765A7"/>
    <w:rsid w:val="006E1758"/>
    <w:rsid w:val="006F0C73"/>
    <w:rsid w:val="007300C2"/>
    <w:rsid w:val="00736F0C"/>
    <w:rsid w:val="007B5855"/>
    <w:rsid w:val="00812409"/>
    <w:rsid w:val="00826830"/>
    <w:rsid w:val="00871945"/>
    <w:rsid w:val="00873D33"/>
    <w:rsid w:val="008907EE"/>
    <w:rsid w:val="008C3269"/>
    <w:rsid w:val="008F0877"/>
    <w:rsid w:val="00940DC5"/>
    <w:rsid w:val="00955F90"/>
    <w:rsid w:val="00993CF4"/>
    <w:rsid w:val="009A59F0"/>
    <w:rsid w:val="009F5741"/>
    <w:rsid w:val="00A8221D"/>
    <w:rsid w:val="00A86CA5"/>
    <w:rsid w:val="00AA2716"/>
    <w:rsid w:val="00B4146F"/>
    <w:rsid w:val="00B656F5"/>
    <w:rsid w:val="00B95979"/>
    <w:rsid w:val="00BC11D0"/>
    <w:rsid w:val="00BC632F"/>
    <w:rsid w:val="00C012D1"/>
    <w:rsid w:val="00C24711"/>
    <w:rsid w:val="00C251B4"/>
    <w:rsid w:val="00C314AE"/>
    <w:rsid w:val="00C3318D"/>
    <w:rsid w:val="00C37D0E"/>
    <w:rsid w:val="00C610B8"/>
    <w:rsid w:val="00C66FCF"/>
    <w:rsid w:val="00C91421"/>
    <w:rsid w:val="00CB01F7"/>
    <w:rsid w:val="00CD63B1"/>
    <w:rsid w:val="00DA1A0F"/>
    <w:rsid w:val="00E00077"/>
    <w:rsid w:val="00E43EBA"/>
    <w:rsid w:val="00E8166A"/>
    <w:rsid w:val="00E8695E"/>
    <w:rsid w:val="00EA5E9D"/>
    <w:rsid w:val="00EB3DF8"/>
    <w:rsid w:val="00F03C55"/>
    <w:rsid w:val="00F80930"/>
    <w:rsid w:val="00FA01A4"/>
    <w:rsid w:val="00FD2F68"/>
    <w:rsid w:val="00FF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32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40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326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0D4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C3269"/>
    <w:rPr>
      <w:rFonts w:ascii="Cambria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99"/>
    <w:rsid w:val="00240D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240D42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8C32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8C3269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8C326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66BA9"/>
    <w:pPr>
      <w:ind w:left="720"/>
      <w:contextualSpacing/>
    </w:pPr>
  </w:style>
  <w:style w:type="paragraph" w:customStyle="1" w:styleId="1">
    <w:name w:val="Дата1"/>
    <w:basedOn w:val="Normal"/>
    <w:uiPriority w:val="99"/>
    <w:rsid w:val="001700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70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00A6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uiPriority w:val="99"/>
    <w:rsid w:val="008F0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Normal"/>
    <w:uiPriority w:val="99"/>
    <w:rsid w:val="00EA5E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FollowedHyperlink">
    <w:name w:val="FollowedHyperlink"/>
    <w:basedOn w:val="DefaultParagraphFont"/>
    <w:uiPriority w:val="99"/>
    <w:semiHidden/>
    <w:rsid w:val="00B95979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73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351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35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73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3511">
          <w:marLeft w:val="600"/>
          <w:marRight w:val="600"/>
          <w:marTop w:val="240"/>
          <w:marBottom w:val="240"/>
          <w:divBdr>
            <w:top w:val="none" w:sz="0" w:space="0" w:color="auto"/>
            <w:left w:val="single" w:sz="6" w:space="8" w:color="000000"/>
            <w:bottom w:val="none" w:sz="0" w:space="0" w:color="auto"/>
            <w:right w:val="none" w:sz="0" w:space="0" w:color="auto"/>
          </w:divBdr>
        </w:div>
      </w:divsChild>
    </w:div>
    <w:div w:id="212573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3519">
          <w:marLeft w:val="600"/>
          <w:marRight w:val="600"/>
          <w:marTop w:val="240"/>
          <w:marBottom w:val="240"/>
          <w:divBdr>
            <w:top w:val="none" w:sz="0" w:space="0" w:color="auto"/>
            <w:left w:val="single" w:sz="6" w:space="8" w:color="000000"/>
            <w:bottom w:val="none" w:sz="0" w:space="0" w:color="auto"/>
            <w:right w:val="none" w:sz="0" w:space="0" w:color="auto"/>
          </w:divBdr>
        </w:div>
      </w:divsChild>
    </w:div>
    <w:div w:id="212573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3522">
          <w:marLeft w:val="600"/>
          <w:marRight w:val="600"/>
          <w:marTop w:val="240"/>
          <w:marBottom w:val="240"/>
          <w:divBdr>
            <w:top w:val="none" w:sz="0" w:space="0" w:color="auto"/>
            <w:left w:val="single" w:sz="6" w:space="8" w:color="000000"/>
            <w:bottom w:val="none" w:sz="0" w:space="0" w:color="auto"/>
            <w:right w:val="none" w:sz="0" w:space="0" w:color="auto"/>
          </w:divBdr>
        </w:div>
      </w:divsChild>
    </w:div>
    <w:div w:id="212573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3523">
          <w:marLeft w:val="600"/>
          <w:marRight w:val="600"/>
          <w:marTop w:val="240"/>
          <w:marBottom w:val="240"/>
          <w:divBdr>
            <w:top w:val="none" w:sz="0" w:space="0" w:color="auto"/>
            <w:left w:val="single" w:sz="6" w:space="8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ilk.tom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7;&#1088;&#1086;&#1076;&#1091;&#1082;&#1090;&#1099;70.&#1088;&#1092;/" TargetMode="External"/><Relationship Id="rId12" Type="http://schemas.openxmlformats.org/officeDocument/2006/relationships/hyperlink" Target="mailto:fm.help@tomsktp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004010076?index=0&amp;rangeSize=1" TargetMode="External"/><Relationship Id="rId11" Type="http://schemas.openxmlformats.org/officeDocument/2006/relationships/hyperlink" Target="https://www.gosuslugi.ru/40198/1/info" TargetMode="External"/><Relationship Id="rId5" Type="http://schemas.openxmlformats.org/officeDocument/2006/relationships/hyperlink" Target="https://tomsk.gov.ru/uploads/ckfinder/1/userfiles/files/%D0%A0195%D0%B0.pdf" TargetMode="External"/><Relationship Id="rId10" Type="http://schemas.openxmlformats.org/officeDocument/2006/relationships/hyperlink" Target="https://zags.tomsk.gov.ru/kontak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dvonlin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12</Pages>
  <Words>2762</Words>
  <Characters>15744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РЕЖИМ САМОИЗОЛЯЦИИ В ТОМСКОЙ ОБЛАСТИ: ВОПРОСЫ И ОТВЕТЫ</dc:title>
  <dc:subject/>
  <dc:creator>Валевич Татьяна Викторовна</dc:creator>
  <cp:keywords/>
  <dc:description/>
  <cp:lastModifiedBy>ITuser</cp:lastModifiedBy>
  <cp:revision>2</cp:revision>
  <dcterms:created xsi:type="dcterms:W3CDTF">2020-04-03T03:09:00Z</dcterms:created>
  <dcterms:modified xsi:type="dcterms:W3CDTF">2020-04-03T03:09:00Z</dcterms:modified>
</cp:coreProperties>
</file>