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0F" w:rsidRDefault="00294B0F" w:rsidP="00161742">
      <w:pPr>
        <w:rPr>
          <w:rFonts w:ascii="Times New Roman" w:hAnsi="Times New Roman"/>
          <w:sz w:val="24"/>
          <w:szCs w:val="24"/>
        </w:rPr>
      </w:pPr>
    </w:p>
    <w:p w:rsidR="00294B0F" w:rsidRPr="00161742" w:rsidRDefault="00294B0F" w:rsidP="007862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 w:rsidRPr="00161742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нарушений обязательных </w:t>
      </w:r>
      <w:r w:rsidRPr="00161742">
        <w:rPr>
          <w:rFonts w:ascii="Times New Roman" w:hAnsi="Times New Roman"/>
          <w:sz w:val="24"/>
          <w:szCs w:val="24"/>
        </w:rPr>
        <w:t>требований</w:t>
      </w:r>
    </w:p>
    <w:p w:rsidR="00294B0F" w:rsidRPr="00161742" w:rsidRDefault="00294B0F" w:rsidP="007862EA">
      <w:pPr>
        <w:rPr>
          <w:rFonts w:ascii="Times New Roman" w:hAnsi="Times New Roman"/>
          <w:sz w:val="24"/>
          <w:szCs w:val="24"/>
        </w:rPr>
      </w:pPr>
      <w:r w:rsidRPr="0016174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становленных </w:t>
      </w:r>
      <w:r w:rsidRPr="00161742">
        <w:rPr>
          <w:rFonts w:ascii="Times New Roman" w:hAnsi="Times New Roman"/>
          <w:sz w:val="24"/>
          <w:szCs w:val="24"/>
        </w:rPr>
        <w:t>муниципальными</w:t>
      </w:r>
      <w:r>
        <w:rPr>
          <w:rFonts w:ascii="Times New Roman" w:hAnsi="Times New Roman"/>
          <w:sz w:val="24"/>
          <w:szCs w:val="24"/>
        </w:rPr>
        <w:t xml:space="preserve"> правовыми актами при </w:t>
      </w:r>
      <w:r w:rsidRPr="00161742">
        <w:rPr>
          <w:rFonts w:ascii="Times New Roman" w:hAnsi="Times New Roman"/>
          <w:sz w:val="24"/>
          <w:szCs w:val="24"/>
        </w:rPr>
        <w:t>организации и осуществ</w:t>
      </w:r>
      <w:r>
        <w:rPr>
          <w:rFonts w:ascii="Times New Roman" w:hAnsi="Times New Roman"/>
          <w:sz w:val="24"/>
          <w:szCs w:val="24"/>
        </w:rPr>
        <w:t xml:space="preserve">лении   муниципального </w:t>
      </w:r>
      <w:r w:rsidRPr="00161742">
        <w:rPr>
          <w:rFonts w:ascii="Times New Roman" w:hAnsi="Times New Roman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Pr="00161742">
        <w:rPr>
          <w:rFonts w:ascii="Times New Roman" w:hAnsi="Times New Roman"/>
          <w:sz w:val="24"/>
          <w:szCs w:val="24"/>
        </w:rPr>
        <w:t>территории</w:t>
      </w:r>
    </w:p>
    <w:p w:rsidR="00294B0F" w:rsidRPr="00161742" w:rsidRDefault="00294B0F" w:rsidP="007862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Рыбаловского сельского поселения  на </w:t>
      </w:r>
      <w:r w:rsidRPr="00161742">
        <w:rPr>
          <w:rFonts w:ascii="Times New Roman" w:hAnsi="Times New Roman"/>
          <w:sz w:val="24"/>
          <w:szCs w:val="24"/>
        </w:rPr>
        <w:t>2022 год</w:t>
      </w:r>
    </w:p>
    <w:p w:rsidR="00294B0F" w:rsidRPr="0018750D" w:rsidRDefault="00294B0F" w:rsidP="007658F0">
      <w:pPr>
        <w:jc w:val="both"/>
        <w:rPr>
          <w:rFonts w:ascii="Times New Roman" w:hAnsi="Times New Roman"/>
          <w:sz w:val="24"/>
          <w:szCs w:val="24"/>
        </w:rPr>
      </w:pPr>
    </w:p>
    <w:p w:rsidR="00294B0F" w:rsidRPr="0018750D" w:rsidRDefault="00294B0F" w:rsidP="001F65E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B0F" w:rsidRPr="0018750D" w:rsidRDefault="00294B0F" w:rsidP="001F65E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предупреждения нарушений юридическими лицами и </w:t>
      </w:r>
      <w:r w:rsidRPr="0018750D">
        <w:rPr>
          <w:rFonts w:ascii="Times New Roman" w:hAnsi="Times New Roman"/>
          <w:sz w:val="24"/>
          <w:szCs w:val="24"/>
        </w:rPr>
        <w:t xml:space="preserve">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18750D">
        <w:rPr>
          <w:rFonts w:ascii="Times New Roman" w:hAnsi="Times New Roman"/>
          <w:bCs/>
          <w:sz w:val="24"/>
          <w:szCs w:val="24"/>
          <w:lang w:eastAsia="zh-CN"/>
        </w:rPr>
        <w:t>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248-ФЗ),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Федеральным законом</w:t>
      </w:r>
      <w:r w:rsidRPr="0018750D">
        <w:rPr>
          <w:rFonts w:ascii="Times New Roman" w:hAnsi="Times New Roman"/>
          <w:sz w:val="24"/>
          <w:szCs w:val="24"/>
        </w:rPr>
        <w:t xml:space="preserve">  от 06.10.2003г. № 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>авления в Российской Федерации,</w:t>
      </w:r>
      <w:r w:rsidRPr="0018750D">
        <w:rPr>
          <w:rFonts w:ascii="Times New Roman" w:hAnsi="Times New Roman"/>
          <w:bCs/>
          <w:sz w:val="24"/>
          <w:szCs w:val="24"/>
          <w:lang w:eastAsia="zh-CN"/>
        </w:rPr>
        <w:t xml:space="preserve"> Уставом </w:t>
      </w:r>
      <w:r>
        <w:rPr>
          <w:rFonts w:ascii="Times New Roman" w:hAnsi="Times New Roman"/>
          <w:bCs/>
          <w:sz w:val="24"/>
          <w:szCs w:val="24"/>
          <w:lang w:eastAsia="zh-CN"/>
        </w:rPr>
        <w:t>Рыбаловского сельского поселения.</w:t>
      </w:r>
    </w:p>
    <w:p w:rsidR="00294B0F" w:rsidRPr="0018750D" w:rsidRDefault="00294B0F" w:rsidP="0080227D">
      <w:pPr>
        <w:jc w:val="center"/>
        <w:rPr>
          <w:rFonts w:ascii="Times New Roman" w:hAnsi="Times New Roman"/>
          <w:sz w:val="24"/>
          <w:szCs w:val="24"/>
        </w:rPr>
      </w:pPr>
      <w:r w:rsidRPr="0018750D">
        <w:rPr>
          <w:rFonts w:ascii="Times New Roman" w:hAnsi="Times New Roman"/>
          <w:sz w:val="24"/>
          <w:szCs w:val="24"/>
        </w:rPr>
        <w:t>ПОСТАНОВЛЯЮ:</w:t>
      </w:r>
    </w:p>
    <w:p w:rsidR="00294B0F" w:rsidRPr="0018750D" w:rsidRDefault="00294B0F" w:rsidP="00F960A8">
      <w:pPr>
        <w:pStyle w:val="ConsPlusNormal"/>
        <w:jc w:val="both"/>
      </w:pPr>
      <w:r w:rsidRPr="0018750D">
        <w:tab/>
      </w:r>
    </w:p>
    <w:p w:rsidR="00294B0F" w:rsidRPr="0018750D" w:rsidRDefault="00294B0F" w:rsidP="00F960A8">
      <w:pPr>
        <w:pStyle w:val="ConsPlusNormal"/>
        <w:jc w:val="both"/>
      </w:pPr>
      <w:r w:rsidRPr="0018750D">
        <w:t xml:space="preserve">1. Утвердить Программу профилактики нарушений обязательных требований, установленных муниципальными правовыми актами в соответствии </w:t>
      </w:r>
      <w:r>
        <w:t xml:space="preserve">с </w:t>
      </w:r>
      <w:r w:rsidRPr="0018750D">
        <w:rPr>
          <w:bCs/>
          <w:lang w:eastAsia="zh-CN"/>
        </w:rPr>
        <w:t>Фед</w:t>
      </w:r>
      <w:r>
        <w:rPr>
          <w:bCs/>
          <w:lang w:eastAsia="zh-CN"/>
        </w:rPr>
        <w:t xml:space="preserve">еральным законом № </w:t>
      </w:r>
      <w:r w:rsidRPr="0018750D">
        <w:rPr>
          <w:bCs/>
          <w:lang w:eastAsia="zh-CN"/>
        </w:rPr>
        <w:t>24</w:t>
      </w:r>
      <w:r>
        <w:rPr>
          <w:bCs/>
          <w:lang w:eastAsia="zh-CN"/>
        </w:rPr>
        <w:t>8-ФЗ</w:t>
      </w:r>
      <w:r w:rsidRPr="0018750D">
        <w:rPr>
          <w:bCs/>
          <w:lang w:eastAsia="zh-CN"/>
        </w:rPr>
        <w:t>,</w:t>
      </w:r>
      <w:r>
        <w:rPr>
          <w:bCs/>
          <w:lang w:eastAsia="zh-CN"/>
        </w:rPr>
        <w:t xml:space="preserve"> </w:t>
      </w:r>
      <w:r>
        <w:t xml:space="preserve">Федеральным законом </w:t>
      </w:r>
      <w:r w:rsidRPr="0018750D">
        <w:t>от 06.10.2003г. № 131-ФЗ «Об общих принципах организации местного самоупр</w:t>
      </w:r>
      <w:r>
        <w:t xml:space="preserve">авления в Российской Федерации» </w:t>
      </w:r>
      <w:r w:rsidRPr="0018750D">
        <w:t>в сф</w:t>
      </w:r>
      <w:r>
        <w:t>ере благоустройства территории Рыбаловского сельского поселения</w:t>
      </w:r>
      <w:r w:rsidRPr="0018750D">
        <w:t xml:space="preserve"> на 2022 год, согласно приложению.</w:t>
      </w:r>
    </w:p>
    <w:p w:rsidR="00294B0F" w:rsidRPr="0018750D" w:rsidRDefault="00294B0F" w:rsidP="007658F0">
      <w:pPr>
        <w:jc w:val="both"/>
        <w:rPr>
          <w:rFonts w:ascii="Times New Roman" w:hAnsi="Times New Roman"/>
          <w:sz w:val="24"/>
          <w:szCs w:val="24"/>
        </w:rPr>
      </w:pPr>
      <w:r w:rsidRPr="0018750D"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sz w:val="24"/>
          <w:szCs w:val="24"/>
        </w:rPr>
        <w:t>Постановление вступает в силу с 01.01.2022 г.</w:t>
      </w:r>
    </w:p>
    <w:p w:rsidR="00294B0F" w:rsidRPr="0018750D" w:rsidRDefault="00294B0F" w:rsidP="007658F0">
      <w:pPr>
        <w:jc w:val="both"/>
        <w:rPr>
          <w:rFonts w:ascii="Times New Roman" w:hAnsi="Times New Roman"/>
          <w:sz w:val="24"/>
          <w:szCs w:val="24"/>
        </w:rPr>
      </w:pPr>
      <w:r w:rsidRPr="0018750D">
        <w:rPr>
          <w:rFonts w:ascii="Times New Roman" w:hAnsi="Times New Roman"/>
          <w:sz w:val="24"/>
          <w:szCs w:val="24"/>
        </w:rPr>
        <w:t>3. </w:t>
      </w:r>
      <w:r w:rsidRPr="00D75B50">
        <w:rPr>
          <w:sz w:val="24"/>
          <w:szCs w:val="24"/>
        </w:rPr>
        <w:t>Опубликовать Решение в  Информационном бюллетене Рыбаловского сельского поселения и разместить в информационно-телекомуникационной сети «Интеренет» на официальном сайте Администрации Рыбаловского сельского поселения (</w:t>
      </w:r>
      <w:hyperlink r:id="rId7" w:history="1">
        <w:r w:rsidRPr="00D75B50">
          <w:rPr>
            <w:rStyle w:val="Hyperlink"/>
            <w:sz w:val="24"/>
            <w:szCs w:val="24"/>
          </w:rPr>
          <w:t>http://www.ribalovo.tomsk.ru/</w:t>
        </w:r>
      </w:hyperlink>
      <w:r w:rsidRPr="00D75B50">
        <w:rPr>
          <w:sz w:val="24"/>
          <w:szCs w:val="24"/>
        </w:rPr>
        <w:t>).</w:t>
      </w:r>
    </w:p>
    <w:p w:rsidR="00294B0F" w:rsidRPr="0018750D" w:rsidRDefault="00294B0F" w:rsidP="005759FB">
      <w:pPr>
        <w:rPr>
          <w:rFonts w:ascii="Times New Roman" w:hAnsi="Times New Roman"/>
          <w:sz w:val="24"/>
          <w:szCs w:val="24"/>
        </w:rPr>
      </w:pPr>
    </w:p>
    <w:p w:rsidR="00294B0F" w:rsidRPr="0018750D" w:rsidRDefault="00294B0F" w:rsidP="005759FB">
      <w:pPr>
        <w:rPr>
          <w:rFonts w:ascii="Times New Roman" w:hAnsi="Times New Roman"/>
          <w:sz w:val="24"/>
          <w:szCs w:val="24"/>
        </w:rPr>
      </w:pPr>
    </w:p>
    <w:p w:rsidR="00294B0F" w:rsidRDefault="00294B0F" w:rsidP="009E6B58">
      <w:pPr>
        <w:rPr>
          <w:rFonts w:ascii="Times New Roman" w:hAnsi="Times New Roman"/>
          <w:sz w:val="24"/>
          <w:szCs w:val="24"/>
        </w:rPr>
      </w:pPr>
      <w:bookmarkStart w:id="0" w:name="СодержаниеКонец"/>
      <w:bookmarkEnd w:id="0"/>
    </w:p>
    <w:p w:rsidR="00294B0F" w:rsidRDefault="00294B0F" w:rsidP="009E6B58">
      <w:pPr>
        <w:rPr>
          <w:rFonts w:ascii="Times New Roman" w:hAnsi="Times New Roman"/>
          <w:sz w:val="24"/>
          <w:szCs w:val="24"/>
        </w:rPr>
      </w:pPr>
    </w:p>
    <w:p w:rsidR="00294B0F" w:rsidRDefault="00294B0F" w:rsidP="009E6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294B0F" w:rsidRPr="00D75B50" w:rsidRDefault="00294B0F" w:rsidP="009E6B58">
      <w:pPr>
        <w:rPr>
          <w:rFonts w:ascii="Times New Roman" w:hAnsi="Times New Roman"/>
          <w:sz w:val="24"/>
          <w:szCs w:val="24"/>
        </w:rPr>
        <w:sectPr w:rsidR="00294B0F" w:rsidRPr="00D75B50" w:rsidSect="003268BE">
          <w:footerReference w:type="default" r:id="rId8"/>
          <w:headerReference w:type="first" r:id="rId9"/>
          <w:pgSz w:w="11907" w:h="16840" w:code="9"/>
          <w:pgMar w:top="1134" w:right="567" w:bottom="1134" w:left="1701" w:header="567" w:footer="567" w:gutter="0"/>
          <w:cols w:space="720"/>
          <w:formProt w:val="0"/>
          <w:titlePg/>
          <w:docGrid w:linePitch="272"/>
        </w:sect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    А.А. Науменко</w:t>
      </w:r>
    </w:p>
    <w:p w:rsidR="00294B0F" w:rsidRDefault="00294B0F" w:rsidP="007862EA">
      <w:pPr>
        <w:rPr>
          <w:sz w:val="24"/>
          <w:szCs w:val="24"/>
        </w:rPr>
      </w:pPr>
    </w:p>
    <w:p w:rsidR="00294B0F" w:rsidRDefault="00294B0F" w:rsidP="007862EA">
      <w:pPr>
        <w:rPr>
          <w:sz w:val="24"/>
          <w:szCs w:val="24"/>
        </w:rPr>
      </w:pPr>
    </w:p>
    <w:p w:rsidR="00294B0F" w:rsidRDefault="00294B0F" w:rsidP="008F2FD1">
      <w:pPr>
        <w:jc w:val="right"/>
        <w:rPr>
          <w:sz w:val="24"/>
          <w:szCs w:val="24"/>
        </w:rPr>
      </w:pPr>
    </w:p>
    <w:p w:rsidR="00294B0F" w:rsidRDefault="00294B0F" w:rsidP="008F2FD1">
      <w:pPr>
        <w:jc w:val="right"/>
        <w:rPr>
          <w:sz w:val="24"/>
          <w:szCs w:val="24"/>
        </w:rPr>
      </w:pPr>
    </w:p>
    <w:p w:rsidR="00294B0F" w:rsidRPr="00CF7755" w:rsidRDefault="00294B0F" w:rsidP="008F2FD1">
      <w:pPr>
        <w:jc w:val="right"/>
        <w:rPr>
          <w:sz w:val="24"/>
          <w:szCs w:val="24"/>
        </w:rPr>
      </w:pPr>
      <w:r w:rsidRPr="00CF7755">
        <w:rPr>
          <w:sz w:val="24"/>
          <w:szCs w:val="24"/>
        </w:rPr>
        <w:t xml:space="preserve">Приложение 1 </w:t>
      </w:r>
    </w:p>
    <w:p w:rsidR="00294B0F" w:rsidRPr="00CF7755" w:rsidRDefault="00294B0F" w:rsidP="008F2FD1">
      <w:pPr>
        <w:jc w:val="right"/>
        <w:rPr>
          <w:sz w:val="24"/>
          <w:szCs w:val="24"/>
        </w:rPr>
      </w:pPr>
      <w:r w:rsidRPr="00CF7755">
        <w:rPr>
          <w:sz w:val="24"/>
          <w:szCs w:val="24"/>
        </w:rPr>
        <w:t>к постановлению администрации</w:t>
      </w:r>
    </w:p>
    <w:p w:rsidR="00294B0F" w:rsidRPr="00CF7755" w:rsidRDefault="00294B0F" w:rsidP="008F2FD1">
      <w:pPr>
        <w:jc w:val="right"/>
        <w:rPr>
          <w:sz w:val="24"/>
          <w:szCs w:val="24"/>
        </w:rPr>
      </w:pPr>
      <w:r>
        <w:rPr>
          <w:sz w:val="24"/>
          <w:szCs w:val="24"/>
        </w:rPr>
        <w:t>Рыбаловского сельского поселения</w:t>
      </w:r>
    </w:p>
    <w:p w:rsidR="00294B0F" w:rsidRPr="00CF7755" w:rsidRDefault="00294B0F" w:rsidP="001617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от 03.11.2021</w:t>
      </w:r>
      <w:r w:rsidRPr="00CF7755">
        <w:rPr>
          <w:sz w:val="24"/>
          <w:szCs w:val="24"/>
        </w:rPr>
        <w:t xml:space="preserve">г. № </w:t>
      </w:r>
      <w:r>
        <w:rPr>
          <w:sz w:val="24"/>
          <w:szCs w:val="24"/>
        </w:rPr>
        <w:t xml:space="preserve"> 84</w:t>
      </w:r>
    </w:p>
    <w:p w:rsidR="00294B0F" w:rsidRPr="00CF7755" w:rsidRDefault="00294B0F" w:rsidP="008F2FD1">
      <w:pPr>
        <w:jc w:val="right"/>
        <w:rPr>
          <w:sz w:val="24"/>
          <w:szCs w:val="24"/>
        </w:rPr>
      </w:pPr>
    </w:p>
    <w:p w:rsidR="00294B0F" w:rsidRPr="00CF7755" w:rsidRDefault="00294B0F" w:rsidP="008F2FD1">
      <w:pPr>
        <w:jc w:val="center"/>
        <w:rPr>
          <w:bCs/>
          <w:sz w:val="24"/>
          <w:szCs w:val="24"/>
        </w:rPr>
      </w:pPr>
      <w:r w:rsidRPr="00CF7755">
        <w:rPr>
          <w:bCs/>
          <w:sz w:val="24"/>
          <w:szCs w:val="24"/>
        </w:rPr>
        <w:t xml:space="preserve">Программа </w:t>
      </w:r>
    </w:p>
    <w:p w:rsidR="00294B0F" w:rsidRPr="00CF7755" w:rsidRDefault="00294B0F" w:rsidP="008F2FD1">
      <w:pPr>
        <w:jc w:val="center"/>
        <w:rPr>
          <w:bCs/>
          <w:sz w:val="24"/>
          <w:szCs w:val="24"/>
        </w:rPr>
      </w:pPr>
      <w:r w:rsidRPr="00CF7755">
        <w:rPr>
          <w:bCs/>
          <w:sz w:val="24"/>
          <w:szCs w:val="24"/>
        </w:rPr>
        <w:t xml:space="preserve">профилактики нарушений в рамках осуществления муниципального контроля в сфере благоустройства на территории </w:t>
      </w:r>
      <w:r>
        <w:rPr>
          <w:bCs/>
          <w:sz w:val="24"/>
          <w:szCs w:val="24"/>
        </w:rPr>
        <w:t>Рыбаловского сельского поселения</w:t>
      </w:r>
    </w:p>
    <w:p w:rsidR="00294B0F" w:rsidRPr="00CF7755" w:rsidRDefault="00294B0F" w:rsidP="008F2FD1">
      <w:pPr>
        <w:jc w:val="center"/>
        <w:rPr>
          <w:bCs/>
          <w:sz w:val="24"/>
          <w:szCs w:val="24"/>
        </w:rPr>
      </w:pPr>
    </w:p>
    <w:p w:rsidR="00294B0F" w:rsidRPr="00CF7755" w:rsidRDefault="00294B0F" w:rsidP="008F2FD1">
      <w:pPr>
        <w:numPr>
          <w:ilvl w:val="0"/>
          <w:numId w:val="1"/>
        </w:numPr>
        <w:tabs>
          <w:tab w:val="left" w:pos="4120"/>
        </w:tabs>
        <w:ind w:left="4120" w:hanging="262"/>
        <w:contextualSpacing/>
        <w:rPr>
          <w:b/>
          <w:bCs/>
          <w:color w:val="000000"/>
          <w:sz w:val="24"/>
          <w:szCs w:val="24"/>
        </w:rPr>
      </w:pPr>
      <w:r w:rsidRPr="00CF7755">
        <w:rPr>
          <w:b/>
          <w:bCs/>
          <w:color w:val="000000"/>
          <w:sz w:val="24"/>
          <w:szCs w:val="24"/>
        </w:rPr>
        <w:t>Общие положения</w:t>
      </w:r>
    </w:p>
    <w:p w:rsidR="00294B0F" w:rsidRPr="00CF7755" w:rsidRDefault="00294B0F" w:rsidP="008F2FD1">
      <w:pPr>
        <w:contextualSpacing/>
        <w:rPr>
          <w:color w:val="000000"/>
          <w:sz w:val="24"/>
          <w:szCs w:val="24"/>
        </w:rPr>
      </w:pPr>
    </w:p>
    <w:p w:rsidR="00294B0F" w:rsidRPr="00CF7755" w:rsidRDefault="00294B0F" w:rsidP="008F2FD1">
      <w:pPr>
        <w:jc w:val="both"/>
        <w:rPr>
          <w:color w:val="000000"/>
          <w:sz w:val="24"/>
          <w:szCs w:val="24"/>
        </w:rPr>
      </w:pPr>
      <w:r w:rsidRPr="00CF7755">
        <w:rPr>
          <w:color w:val="000000"/>
          <w:sz w:val="24"/>
          <w:szCs w:val="24"/>
        </w:rPr>
        <w:t xml:space="preserve">1.1. Программа профилактики нарушений в рамках осуществления муниципального контроля </w:t>
      </w:r>
      <w:r w:rsidRPr="00CF7755">
        <w:rPr>
          <w:bCs/>
          <w:sz w:val="24"/>
          <w:szCs w:val="24"/>
        </w:rPr>
        <w:t xml:space="preserve">в сфере благоустройства на территории </w:t>
      </w:r>
      <w:r>
        <w:rPr>
          <w:bCs/>
          <w:sz w:val="24"/>
          <w:szCs w:val="24"/>
        </w:rPr>
        <w:t>Рыбаловского сельского поселения</w:t>
      </w:r>
      <w:r w:rsidRPr="00CF7755">
        <w:rPr>
          <w:color w:val="000000"/>
          <w:sz w:val="24"/>
          <w:szCs w:val="24"/>
        </w:rPr>
        <w:t xml:space="preserve"> на 2022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</w:t>
      </w:r>
      <w:r>
        <w:rPr>
          <w:color w:val="000000"/>
          <w:sz w:val="24"/>
          <w:szCs w:val="24"/>
        </w:rPr>
        <w:t>я в Российской Федерации»,</w:t>
      </w:r>
      <w:r w:rsidRPr="00CF7755">
        <w:rPr>
          <w:color w:val="000000"/>
          <w:sz w:val="24"/>
          <w:szCs w:val="24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248-ФЗ), Уставом </w:t>
      </w:r>
      <w:r>
        <w:rPr>
          <w:color w:val="000000"/>
          <w:sz w:val="24"/>
          <w:szCs w:val="24"/>
        </w:rPr>
        <w:t>Рыбаловского сельского поселения</w:t>
      </w:r>
      <w:r w:rsidRPr="00CF7755">
        <w:rPr>
          <w:color w:val="000000"/>
          <w:sz w:val="24"/>
          <w:szCs w:val="24"/>
        </w:rPr>
        <w:t xml:space="preserve">, муниципальными правовыми актами. </w:t>
      </w:r>
    </w:p>
    <w:p w:rsidR="00294B0F" w:rsidRPr="00CF7755" w:rsidRDefault="00294B0F" w:rsidP="008F2FD1">
      <w:pPr>
        <w:jc w:val="both"/>
        <w:rPr>
          <w:color w:val="000000"/>
          <w:sz w:val="24"/>
          <w:szCs w:val="24"/>
        </w:rPr>
      </w:pPr>
    </w:p>
    <w:p w:rsidR="00294B0F" w:rsidRPr="00CF7755" w:rsidRDefault="00294B0F" w:rsidP="008F2FD1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CF7755">
        <w:rPr>
          <w:sz w:val="24"/>
          <w:szCs w:val="24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>
        <w:rPr>
          <w:sz w:val="24"/>
          <w:szCs w:val="24"/>
        </w:rPr>
        <w:t xml:space="preserve"> </w:t>
      </w:r>
      <w:r w:rsidRPr="00CF7755">
        <w:rPr>
          <w:sz w:val="24"/>
          <w:szCs w:val="24"/>
        </w:rPr>
        <w:t xml:space="preserve">ними нормативными правовыми актами в сфере благоустройства </w:t>
      </w:r>
      <w:r w:rsidRPr="00CF7755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Рыбаловского сельского поселения</w:t>
      </w:r>
      <w:r>
        <w:rPr>
          <w:sz w:val="24"/>
          <w:szCs w:val="24"/>
        </w:rPr>
        <w:t xml:space="preserve"> в соответствии с</w:t>
      </w:r>
      <w:r w:rsidRPr="00CF7755">
        <w:rPr>
          <w:sz w:val="24"/>
          <w:szCs w:val="24"/>
        </w:rPr>
        <w:t xml:space="preserve"> Ф</w:t>
      </w:r>
      <w:r>
        <w:rPr>
          <w:sz w:val="24"/>
          <w:szCs w:val="24"/>
        </w:rPr>
        <w:t>едеральным законом № 248-ФЗ</w:t>
      </w:r>
      <w:r w:rsidRPr="00CF7755">
        <w:rPr>
          <w:sz w:val="24"/>
          <w:szCs w:val="24"/>
        </w:rPr>
        <w:t>, если иной порядок не установлен федеральным</w:t>
      </w:r>
      <w:r>
        <w:rPr>
          <w:sz w:val="24"/>
          <w:szCs w:val="24"/>
        </w:rPr>
        <w:t>и законами</w:t>
      </w:r>
      <w:r w:rsidRPr="00CF7755">
        <w:rPr>
          <w:sz w:val="24"/>
          <w:szCs w:val="24"/>
        </w:rPr>
        <w:t xml:space="preserve">, выдаются администрацией </w:t>
      </w:r>
      <w:r w:rsidRPr="00CF77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Рыбаловского сельского поселения</w:t>
      </w:r>
      <w:r w:rsidRPr="00CF7755">
        <w:rPr>
          <w:sz w:val="24"/>
          <w:szCs w:val="24"/>
        </w:rPr>
        <w:t xml:space="preserve"> </w:t>
      </w:r>
      <w:r w:rsidRPr="00CF7755">
        <w:rPr>
          <w:bCs/>
          <w:sz w:val="24"/>
          <w:szCs w:val="24"/>
        </w:rPr>
        <w:t>(далее – администрация)</w:t>
      </w:r>
      <w:r w:rsidRPr="00CF7755">
        <w:rPr>
          <w:sz w:val="24"/>
          <w:szCs w:val="24"/>
        </w:rPr>
        <w:t>.</w:t>
      </w:r>
    </w:p>
    <w:p w:rsidR="00294B0F" w:rsidRPr="00CF7755" w:rsidRDefault="00294B0F" w:rsidP="008F2FD1">
      <w:pPr>
        <w:ind w:firstLine="567"/>
        <w:contextualSpacing/>
        <w:jc w:val="both"/>
        <w:rPr>
          <w:bCs/>
          <w:sz w:val="24"/>
          <w:szCs w:val="24"/>
        </w:rPr>
      </w:pPr>
      <w:r w:rsidRPr="00CF7755">
        <w:rPr>
          <w:color w:val="000000"/>
          <w:sz w:val="24"/>
          <w:szCs w:val="24"/>
        </w:rPr>
        <w:t xml:space="preserve">1.3. Программа </w:t>
      </w:r>
      <w:r w:rsidRPr="00CF7755">
        <w:rPr>
          <w:bCs/>
          <w:sz w:val="24"/>
          <w:szCs w:val="24"/>
        </w:rPr>
        <w:t>профилактики нарушений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294B0F" w:rsidRPr="00CF7755" w:rsidRDefault="00294B0F" w:rsidP="008F2FD1">
      <w:pPr>
        <w:spacing w:line="214" w:lineRule="auto"/>
        <w:ind w:firstLine="567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1.4.  Для целей настоящей Программы используются следующие основные термины и их определения:</w:t>
      </w:r>
    </w:p>
    <w:p w:rsidR="00294B0F" w:rsidRPr="00CF7755" w:rsidRDefault="00294B0F" w:rsidP="008F2FD1">
      <w:pPr>
        <w:spacing w:line="69" w:lineRule="exact"/>
        <w:rPr>
          <w:sz w:val="24"/>
          <w:szCs w:val="24"/>
        </w:rPr>
      </w:pPr>
    </w:p>
    <w:p w:rsidR="00294B0F" w:rsidRPr="00CF7755" w:rsidRDefault="00294B0F" w:rsidP="008F2FD1">
      <w:pPr>
        <w:spacing w:line="236" w:lineRule="auto"/>
        <w:ind w:firstLine="260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Профилактическое мероприятие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294B0F" w:rsidRPr="00CF7755" w:rsidRDefault="00294B0F" w:rsidP="008F2FD1">
      <w:pPr>
        <w:spacing w:line="214" w:lineRule="auto"/>
        <w:ind w:first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F7755">
        <w:rPr>
          <w:sz w:val="24"/>
          <w:szCs w:val="24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294B0F" w:rsidRPr="00CF7755" w:rsidRDefault="00294B0F" w:rsidP="008F2FD1">
      <w:pPr>
        <w:ind w:firstLine="567"/>
        <w:contextualSpacing/>
        <w:jc w:val="both"/>
        <w:rPr>
          <w:bCs/>
          <w:sz w:val="24"/>
          <w:szCs w:val="24"/>
        </w:rPr>
      </w:pPr>
      <w:r w:rsidRPr="00CF7755">
        <w:rPr>
          <w:sz w:val="24"/>
          <w:szCs w:val="24"/>
        </w:rPr>
        <w:t xml:space="preserve">Подконтрольные субъекты – юридические и физические лица, индивидуальные предприниматели, осуществляющие деятельность в границах </w:t>
      </w:r>
      <w:r>
        <w:rPr>
          <w:sz w:val="24"/>
          <w:szCs w:val="24"/>
        </w:rPr>
        <w:t>Рыбаловского сельского поселения</w:t>
      </w:r>
      <w:r w:rsidRPr="00CF7755">
        <w:rPr>
          <w:sz w:val="24"/>
          <w:szCs w:val="24"/>
        </w:rPr>
        <w:t>, обеспечивающие благоустройство на территории.</w:t>
      </w:r>
    </w:p>
    <w:p w:rsidR="00294B0F" w:rsidRPr="00CF7755" w:rsidRDefault="00294B0F" w:rsidP="008F2FD1">
      <w:pPr>
        <w:ind w:firstLine="567"/>
        <w:contextualSpacing/>
        <w:jc w:val="both"/>
        <w:rPr>
          <w:bCs/>
          <w:sz w:val="24"/>
          <w:szCs w:val="24"/>
        </w:rPr>
      </w:pPr>
    </w:p>
    <w:p w:rsidR="00294B0F" w:rsidRDefault="00294B0F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94B0F" w:rsidRDefault="00294B0F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94B0F" w:rsidRDefault="00294B0F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94B0F" w:rsidRDefault="00294B0F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94B0F" w:rsidRDefault="00294B0F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94B0F" w:rsidRPr="00E60D7D" w:rsidRDefault="00294B0F" w:rsidP="00E60D7D">
      <w:pPr>
        <w:ind w:firstLine="567"/>
        <w:contextualSpacing/>
        <w:jc w:val="right"/>
        <w:rPr>
          <w:bCs/>
          <w:sz w:val="24"/>
          <w:szCs w:val="24"/>
        </w:rPr>
      </w:pPr>
      <w:r w:rsidRPr="00E60D7D">
        <w:rPr>
          <w:bCs/>
          <w:sz w:val="24"/>
          <w:szCs w:val="24"/>
        </w:rPr>
        <w:t>1</w:t>
      </w:r>
    </w:p>
    <w:p w:rsidR="00294B0F" w:rsidRDefault="00294B0F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  <w:r w:rsidRPr="00CF7755">
        <w:rPr>
          <w:b/>
          <w:bCs/>
          <w:sz w:val="24"/>
          <w:szCs w:val="24"/>
        </w:rPr>
        <w:t>2.Аналитическая часть Программы</w:t>
      </w:r>
    </w:p>
    <w:p w:rsidR="00294B0F" w:rsidRPr="00CF7755" w:rsidRDefault="00294B0F" w:rsidP="008F2FD1">
      <w:pPr>
        <w:ind w:firstLine="567"/>
        <w:contextualSpacing/>
        <w:jc w:val="center"/>
        <w:rPr>
          <w:b/>
          <w:bCs/>
          <w:sz w:val="24"/>
          <w:szCs w:val="24"/>
        </w:rPr>
      </w:pPr>
    </w:p>
    <w:p w:rsidR="00294B0F" w:rsidRPr="00CF7755" w:rsidRDefault="00294B0F" w:rsidP="008F2FD1">
      <w:pPr>
        <w:ind w:firstLine="567"/>
        <w:jc w:val="both"/>
        <w:rPr>
          <w:bCs/>
          <w:sz w:val="24"/>
          <w:szCs w:val="24"/>
        </w:rPr>
      </w:pPr>
      <w:r w:rsidRPr="00CF7755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Рыбаловского сельского поселения,</w:t>
      </w:r>
      <w:r w:rsidRPr="00CF7755">
        <w:rPr>
          <w:bCs/>
          <w:sz w:val="24"/>
          <w:szCs w:val="24"/>
        </w:rPr>
        <w:t xml:space="preserve"> осуществляется муниципальный контроль</w:t>
      </w:r>
      <w:r w:rsidRPr="00CF7755">
        <w:rPr>
          <w:sz w:val="24"/>
          <w:szCs w:val="24"/>
        </w:rPr>
        <w:t xml:space="preserve"> в сфере благоустройства</w:t>
      </w:r>
      <w:r w:rsidRPr="00CF7755">
        <w:rPr>
          <w:bCs/>
          <w:sz w:val="24"/>
          <w:szCs w:val="24"/>
        </w:rPr>
        <w:t>:</w:t>
      </w:r>
    </w:p>
    <w:p w:rsidR="00294B0F" w:rsidRPr="00CF7755" w:rsidRDefault="00294B0F" w:rsidP="008F2FD1">
      <w:pPr>
        <w:ind w:firstLine="567"/>
        <w:jc w:val="both"/>
        <w:rPr>
          <w:sz w:val="24"/>
          <w:szCs w:val="24"/>
        </w:rPr>
      </w:pPr>
      <w:r w:rsidRPr="00CF7755">
        <w:rPr>
          <w:bCs/>
          <w:sz w:val="24"/>
          <w:szCs w:val="24"/>
        </w:rPr>
        <w:t>2.1</w:t>
      </w:r>
      <w:r w:rsidRPr="00CF7755">
        <w:rPr>
          <w:sz w:val="24"/>
          <w:szCs w:val="24"/>
        </w:rPr>
        <w:t xml:space="preserve">. </w:t>
      </w:r>
      <w:r w:rsidRPr="007862EA">
        <w:rPr>
          <w:sz w:val="24"/>
          <w:szCs w:val="24"/>
        </w:rPr>
        <w:t xml:space="preserve">Функции муниципального контроля осуществляет – Администрация </w:t>
      </w:r>
      <w:r w:rsidRPr="007862EA">
        <w:rPr>
          <w:bCs/>
          <w:sz w:val="24"/>
          <w:szCs w:val="24"/>
        </w:rPr>
        <w:t>Рыбаловского сельского поселения.</w:t>
      </w:r>
    </w:p>
    <w:p w:rsidR="00294B0F" w:rsidRPr="00CF7755" w:rsidRDefault="00294B0F" w:rsidP="008F2FD1">
      <w:pPr>
        <w:ind w:firstLine="567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 w:rsidRPr="00CF77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Рыбаловского сельского поселения</w:t>
      </w:r>
      <w:r w:rsidRPr="00CF7755">
        <w:rPr>
          <w:sz w:val="24"/>
          <w:szCs w:val="24"/>
        </w:rPr>
        <w:t xml:space="preserve"> Правил благоустройства территории </w:t>
      </w:r>
      <w:r>
        <w:rPr>
          <w:sz w:val="24"/>
          <w:szCs w:val="24"/>
        </w:rPr>
        <w:t>Рыбаловского сельского поселения.</w:t>
      </w:r>
    </w:p>
    <w:p w:rsidR="00294B0F" w:rsidRPr="00CF7755" w:rsidRDefault="00294B0F" w:rsidP="008F2FD1">
      <w:pPr>
        <w:ind w:firstLine="567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</w:t>
      </w:r>
      <w:r w:rsidRPr="00CF77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Рыбаловского сельского поселения</w:t>
      </w:r>
      <w:r w:rsidRPr="00CF7755">
        <w:rPr>
          <w:sz w:val="24"/>
          <w:szCs w:val="24"/>
        </w:rPr>
        <w:t xml:space="preserve">, являются: </w:t>
      </w:r>
    </w:p>
    <w:p w:rsidR="00294B0F" w:rsidRPr="00CF7755" w:rsidRDefault="00294B0F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7755">
        <w:rPr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94B0F" w:rsidRPr="00CF7755" w:rsidRDefault="00294B0F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7755">
        <w:rPr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94B0F" w:rsidRPr="00CF7755" w:rsidRDefault="00294B0F" w:rsidP="008F2FD1">
      <w:pPr>
        <w:contextualSpacing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7755">
        <w:rPr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94B0F" w:rsidRPr="00CF7755" w:rsidRDefault="00294B0F" w:rsidP="008F2FD1">
      <w:pPr>
        <w:ind w:right="-6"/>
        <w:jc w:val="center"/>
        <w:rPr>
          <w:sz w:val="24"/>
          <w:szCs w:val="24"/>
        </w:rPr>
      </w:pPr>
      <w:r w:rsidRPr="00CF7755">
        <w:rPr>
          <w:sz w:val="24"/>
          <w:szCs w:val="24"/>
        </w:rPr>
        <w:tab/>
      </w:r>
    </w:p>
    <w:p w:rsidR="00294B0F" w:rsidRPr="001C6CBE" w:rsidRDefault="00294B0F" w:rsidP="001C6CBE">
      <w:pPr>
        <w:pStyle w:val="ListParagraph"/>
        <w:numPr>
          <w:ilvl w:val="0"/>
          <w:numId w:val="4"/>
        </w:numPr>
        <w:ind w:right="-6"/>
        <w:jc w:val="center"/>
        <w:rPr>
          <w:b/>
          <w:bCs/>
          <w:color w:val="000000"/>
          <w:sz w:val="24"/>
          <w:szCs w:val="24"/>
        </w:rPr>
      </w:pPr>
      <w:r w:rsidRPr="001C6CBE">
        <w:rPr>
          <w:b/>
          <w:bCs/>
          <w:color w:val="000000"/>
          <w:sz w:val="24"/>
          <w:szCs w:val="24"/>
        </w:rPr>
        <w:t>Цели и задачи Программы</w:t>
      </w:r>
    </w:p>
    <w:p w:rsidR="00294B0F" w:rsidRPr="008F2FD1" w:rsidRDefault="00294B0F" w:rsidP="008F2FD1">
      <w:pPr>
        <w:pStyle w:val="ListParagraph"/>
        <w:ind w:right="-6"/>
        <w:rPr>
          <w:b/>
          <w:bCs/>
          <w:color w:val="000000"/>
          <w:sz w:val="24"/>
          <w:szCs w:val="24"/>
        </w:rPr>
      </w:pPr>
    </w:p>
    <w:p w:rsidR="00294B0F" w:rsidRPr="00CF7755" w:rsidRDefault="00294B0F" w:rsidP="008F2FD1">
      <w:pPr>
        <w:ind w:right="-6"/>
        <w:jc w:val="both"/>
        <w:rPr>
          <w:bCs/>
          <w:color w:val="000000"/>
          <w:sz w:val="24"/>
          <w:szCs w:val="24"/>
        </w:rPr>
      </w:pPr>
      <w:r w:rsidRPr="00CF7755">
        <w:rPr>
          <w:bCs/>
          <w:color w:val="000000"/>
          <w:sz w:val="24"/>
          <w:szCs w:val="24"/>
        </w:rPr>
        <w:t>3.1. Цели Программы:</w:t>
      </w:r>
    </w:p>
    <w:p w:rsidR="00294B0F" w:rsidRPr="00CF7755" w:rsidRDefault="00294B0F" w:rsidP="008F2FD1">
      <w:pPr>
        <w:jc w:val="both"/>
        <w:rPr>
          <w:sz w:val="24"/>
          <w:szCs w:val="24"/>
        </w:rPr>
      </w:pPr>
      <w:r w:rsidRPr="00CF7755">
        <w:rPr>
          <w:bCs/>
          <w:color w:val="000000"/>
          <w:sz w:val="24"/>
          <w:szCs w:val="24"/>
        </w:rPr>
        <w:t>–</w:t>
      </w:r>
      <w:r>
        <w:rPr>
          <w:sz w:val="24"/>
          <w:szCs w:val="24"/>
        </w:rPr>
        <w:t xml:space="preserve"> п</w:t>
      </w:r>
      <w:r w:rsidRPr="00CF7755">
        <w:rPr>
          <w:sz w:val="24"/>
          <w:szCs w:val="24"/>
        </w:rPr>
        <w:t>редупреждение и профилактика нарушений требований правил благоустройства юридическими лицами, индивидуальным</w:t>
      </w:r>
      <w:r>
        <w:rPr>
          <w:sz w:val="24"/>
          <w:szCs w:val="24"/>
        </w:rPr>
        <w:t>и предпринимателями, гражданами;</w:t>
      </w:r>
      <w:r w:rsidRPr="00CF7755">
        <w:rPr>
          <w:sz w:val="24"/>
          <w:szCs w:val="24"/>
        </w:rPr>
        <w:t xml:space="preserve"> </w:t>
      </w:r>
    </w:p>
    <w:p w:rsidR="00294B0F" w:rsidRPr="00CF7755" w:rsidRDefault="00294B0F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>– п</w:t>
      </w:r>
      <w:r w:rsidRPr="00CF7755">
        <w:rPr>
          <w:sz w:val="24"/>
          <w:szCs w:val="24"/>
        </w:rPr>
        <w:t>овышение уровня благоустройств</w:t>
      </w:r>
      <w:r>
        <w:rPr>
          <w:sz w:val="24"/>
          <w:szCs w:val="24"/>
        </w:rPr>
        <w:t>а, соблюдения чистоты и порядка;</w:t>
      </w:r>
      <w:r w:rsidRPr="00CF7755">
        <w:rPr>
          <w:sz w:val="24"/>
          <w:szCs w:val="24"/>
        </w:rPr>
        <w:t xml:space="preserve"> </w:t>
      </w:r>
    </w:p>
    <w:p w:rsidR="00294B0F" w:rsidRPr="00CF7755" w:rsidRDefault="00294B0F" w:rsidP="008F2FD1">
      <w:pPr>
        <w:jc w:val="both"/>
        <w:rPr>
          <w:sz w:val="24"/>
          <w:szCs w:val="24"/>
        </w:rPr>
      </w:pPr>
      <w:r>
        <w:rPr>
          <w:sz w:val="24"/>
          <w:szCs w:val="24"/>
        </w:rPr>
        <w:t>– п</w:t>
      </w:r>
      <w:r w:rsidRPr="00CF7755">
        <w:rPr>
          <w:sz w:val="24"/>
          <w:szCs w:val="24"/>
        </w:rPr>
        <w:t>редотвращение угрозы безо</w:t>
      </w:r>
      <w:r>
        <w:rPr>
          <w:sz w:val="24"/>
          <w:szCs w:val="24"/>
        </w:rPr>
        <w:t>пасности жизни и здоровья людей;</w:t>
      </w:r>
      <w:r w:rsidRPr="00CF7755">
        <w:rPr>
          <w:sz w:val="24"/>
          <w:szCs w:val="24"/>
        </w:rPr>
        <w:t xml:space="preserve"> </w:t>
      </w:r>
    </w:p>
    <w:p w:rsidR="00294B0F" w:rsidRPr="00CF7755" w:rsidRDefault="00294B0F" w:rsidP="008F2FD1">
      <w:pPr>
        <w:ind w:right="-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у</w:t>
      </w:r>
      <w:r w:rsidRPr="00CF7755">
        <w:rPr>
          <w:sz w:val="24"/>
          <w:szCs w:val="24"/>
        </w:rPr>
        <w:t>величение доли хозяйствующих субъектов, соблюдающих требования в сфере благоустройства.</w:t>
      </w:r>
    </w:p>
    <w:p w:rsidR="00294B0F" w:rsidRPr="00CF7755" w:rsidRDefault="00294B0F" w:rsidP="008F2FD1">
      <w:pPr>
        <w:contextualSpacing/>
        <w:jc w:val="both"/>
        <w:rPr>
          <w:sz w:val="24"/>
          <w:szCs w:val="24"/>
        </w:rPr>
      </w:pPr>
      <w:r w:rsidRPr="00CF7755">
        <w:rPr>
          <w:sz w:val="24"/>
          <w:szCs w:val="24"/>
        </w:rPr>
        <w:t>3.2. Задачи Программы:</w:t>
      </w:r>
    </w:p>
    <w:p w:rsidR="00294B0F" w:rsidRPr="00CF7755" w:rsidRDefault="00294B0F" w:rsidP="008F2FD1">
      <w:pPr>
        <w:contextualSpacing/>
        <w:jc w:val="both"/>
        <w:rPr>
          <w:sz w:val="24"/>
          <w:szCs w:val="24"/>
        </w:rPr>
      </w:pPr>
      <w:r w:rsidRPr="00CF7755">
        <w:rPr>
          <w:sz w:val="24"/>
          <w:szCs w:val="24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294B0F" w:rsidRPr="00CF7755" w:rsidRDefault="00294B0F" w:rsidP="008F2FD1">
      <w:pPr>
        <w:contextualSpacing/>
        <w:jc w:val="both"/>
        <w:rPr>
          <w:sz w:val="24"/>
          <w:szCs w:val="24"/>
        </w:rPr>
      </w:pPr>
      <w:r w:rsidRPr="00CF7755">
        <w:rPr>
          <w:sz w:val="24"/>
          <w:szCs w:val="24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294B0F" w:rsidRPr="00CF7755" w:rsidRDefault="00294B0F" w:rsidP="008F2FD1">
      <w:pPr>
        <w:contextualSpacing/>
        <w:jc w:val="both"/>
        <w:rPr>
          <w:sz w:val="24"/>
          <w:szCs w:val="24"/>
        </w:rPr>
      </w:pPr>
      <w:r w:rsidRPr="00CF7755">
        <w:rPr>
          <w:sz w:val="24"/>
          <w:szCs w:val="24"/>
        </w:rPr>
        <w:t>– повышение прозрачности осуществляемой администрацией контрольной деятельности;</w:t>
      </w:r>
    </w:p>
    <w:p w:rsidR="00294B0F" w:rsidRPr="00CF7755" w:rsidRDefault="00294B0F" w:rsidP="008F2FD1">
      <w:pPr>
        <w:spacing w:line="215" w:lineRule="auto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– повышение правовой культуры руководителей юридических лиц и индивидуальных предпринимателей;</w:t>
      </w:r>
    </w:p>
    <w:p w:rsidR="00294B0F" w:rsidRPr="00CF7755" w:rsidRDefault="00294B0F" w:rsidP="008F2FD1">
      <w:pPr>
        <w:spacing w:line="215" w:lineRule="auto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– создание системы консультирования и информирования подконтрольных субъектов.</w:t>
      </w:r>
    </w:p>
    <w:p w:rsidR="00294B0F" w:rsidRPr="00CF7755" w:rsidRDefault="00294B0F" w:rsidP="008F2FD1">
      <w:pPr>
        <w:contextualSpacing/>
        <w:jc w:val="both"/>
        <w:rPr>
          <w:sz w:val="24"/>
          <w:szCs w:val="24"/>
        </w:rPr>
      </w:pPr>
    </w:p>
    <w:p w:rsidR="00294B0F" w:rsidRDefault="00294B0F" w:rsidP="008F2FD1">
      <w:pPr>
        <w:numPr>
          <w:ilvl w:val="2"/>
          <w:numId w:val="2"/>
        </w:numPr>
        <w:tabs>
          <w:tab w:val="left" w:pos="3367"/>
        </w:tabs>
        <w:ind w:left="3367" w:hanging="265"/>
        <w:contextualSpacing/>
        <w:rPr>
          <w:b/>
          <w:bCs/>
          <w:sz w:val="24"/>
          <w:szCs w:val="24"/>
        </w:rPr>
      </w:pPr>
      <w:r w:rsidRPr="00CF7755">
        <w:rPr>
          <w:b/>
          <w:bCs/>
          <w:sz w:val="24"/>
          <w:szCs w:val="24"/>
        </w:rPr>
        <w:t>План мероприятий Программы</w:t>
      </w:r>
    </w:p>
    <w:p w:rsidR="00294B0F" w:rsidRPr="00CF7755" w:rsidRDefault="00294B0F" w:rsidP="008F2FD1">
      <w:pPr>
        <w:tabs>
          <w:tab w:val="left" w:pos="3367"/>
        </w:tabs>
        <w:ind w:left="3367"/>
        <w:contextualSpacing/>
        <w:rPr>
          <w:b/>
          <w:bCs/>
          <w:sz w:val="24"/>
          <w:szCs w:val="24"/>
        </w:rPr>
      </w:pPr>
    </w:p>
    <w:p w:rsidR="00294B0F" w:rsidRPr="00CF7755" w:rsidRDefault="00294B0F" w:rsidP="008F2FD1">
      <w:pPr>
        <w:ind w:left="7" w:firstLine="567"/>
        <w:contextualSpacing/>
        <w:jc w:val="both"/>
        <w:rPr>
          <w:sz w:val="24"/>
          <w:szCs w:val="24"/>
        </w:rPr>
      </w:pPr>
      <w:r w:rsidRPr="00CF7755">
        <w:rPr>
          <w:sz w:val="24"/>
          <w:szCs w:val="24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</w:t>
      </w:r>
      <w:r>
        <w:rPr>
          <w:sz w:val="24"/>
          <w:szCs w:val="24"/>
        </w:rPr>
        <w:t>планируемый период (Приложение 2</w:t>
      </w:r>
      <w:r w:rsidRPr="00CF7755">
        <w:rPr>
          <w:sz w:val="24"/>
          <w:szCs w:val="24"/>
        </w:rPr>
        <w:t>).</w:t>
      </w:r>
    </w:p>
    <w:p w:rsidR="00294B0F" w:rsidRDefault="00294B0F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294B0F" w:rsidRDefault="00294B0F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294B0F" w:rsidRDefault="00294B0F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294B0F" w:rsidRDefault="00294B0F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294B0F" w:rsidRDefault="00294B0F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294B0F" w:rsidRDefault="00294B0F" w:rsidP="00E60D7D">
      <w:pPr>
        <w:ind w:left="7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294B0F" w:rsidRDefault="00294B0F" w:rsidP="008F2FD1">
      <w:pPr>
        <w:ind w:left="7" w:firstLine="567"/>
        <w:contextualSpacing/>
        <w:jc w:val="both"/>
        <w:rPr>
          <w:sz w:val="24"/>
          <w:szCs w:val="24"/>
        </w:rPr>
      </w:pPr>
    </w:p>
    <w:p w:rsidR="00294B0F" w:rsidRDefault="00294B0F" w:rsidP="0011784D">
      <w:pPr>
        <w:ind w:left="7" w:firstLine="567"/>
        <w:contextualSpacing/>
        <w:jc w:val="center"/>
        <w:rPr>
          <w:sz w:val="24"/>
          <w:szCs w:val="24"/>
        </w:rPr>
      </w:pPr>
    </w:p>
    <w:p w:rsidR="00294B0F" w:rsidRPr="001C6CBE" w:rsidRDefault="00294B0F" w:rsidP="001C6CBE">
      <w:pPr>
        <w:pStyle w:val="ListParagraph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1C6CBE">
        <w:rPr>
          <w:b/>
          <w:bCs/>
          <w:sz w:val="24"/>
          <w:szCs w:val="24"/>
        </w:rPr>
        <w:t>Целевые показатели Программы</w:t>
      </w:r>
    </w:p>
    <w:p w:rsidR="00294B0F" w:rsidRPr="008F2FD1" w:rsidRDefault="00294B0F" w:rsidP="008F2FD1">
      <w:pPr>
        <w:pStyle w:val="ListParagraph"/>
        <w:rPr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796"/>
        <w:gridCol w:w="1123"/>
        <w:gridCol w:w="986"/>
        <w:gridCol w:w="964"/>
      </w:tblGrid>
      <w:tr w:rsidR="00294B0F" w:rsidRPr="00CF7755" w:rsidTr="00C80CD3">
        <w:trPr>
          <w:tblCellSpacing w:w="0" w:type="dxa"/>
        </w:trPr>
        <w:tc>
          <w:tcPr>
            <w:tcW w:w="6915" w:type="dxa"/>
            <w:vMerge w:val="restart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Период, год </w:t>
            </w:r>
          </w:p>
        </w:tc>
      </w:tr>
      <w:tr w:rsidR="00294B0F" w:rsidRPr="00CF7755" w:rsidTr="00C80CD3">
        <w:trPr>
          <w:tblCellSpacing w:w="0" w:type="dxa"/>
        </w:trPr>
        <w:tc>
          <w:tcPr>
            <w:tcW w:w="6915" w:type="dxa"/>
            <w:vMerge/>
            <w:vAlign w:val="center"/>
          </w:tcPr>
          <w:p w:rsidR="00294B0F" w:rsidRPr="00CF7755" w:rsidRDefault="00294B0F" w:rsidP="00C80CD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970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2024 </w:t>
            </w:r>
          </w:p>
        </w:tc>
      </w:tr>
      <w:tr w:rsidR="00294B0F" w:rsidRPr="00CF7755" w:rsidTr="00C80CD3">
        <w:trPr>
          <w:tblCellSpacing w:w="0" w:type="dxa"/>
        </w:trPr>
        <w:tc>
          <w:tcPr>
            <w:tcW w:w="6915" w:type="dxa"/>
            <w:vAlign w:val="center"/>
          </w:tcPr>
          <w:p w:rsidR="00294B0F" w:rsidRPr="00CF7755" w:rsidRDefault="00294B0F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</w:tr>
      <w:tr w:rsidR="00294B0F" w:rsidRPr="00CF7755" w:rsidTr="00C80CD3">
        <w:trPr>
          <w:tblCellSpacing w:w="0" w:type="dxa"/>
        </w:trPr>
        <w:tc>
          <w:tcPr>
            <w:tcW w:w="6915" w:type="dxa"/>
            <w:vAlign w:val="center"/>
          </w:tcPr>
          <w:p w:rsidR="00294B0F" w:rsidRPr="00CF7755" w:rsidRDefault="00294B0F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</w:tr>
      <w:tr w:rsidR="00294B0F" w:rsidRPr="00CF7755" w:rsidTr="00C80CD3">
        <w:trPr>
          <w:tblCellSpacing w:w="0" w:type="dxa"/>
        </w:trPr>
        <w:tc>
          <w:tcPr>
            <w:tcW w:w="6915" w:type="dxa"/>
            <w:vAlign w:val="center"/>
          </w:tcPr>
          <w:p w:rsidR="00294B0F" w:rsidRPr="00CF7755" w:rsidRDefault="00294B0F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</w:tr>
      <w:tr w:rsidR="00294B0F" w:rsidRPr="00CF7755" w:rsidTr="00C80CD3">
        <w:trPr>
          <w:tblCellSpacing w:w="0" w:type="dxa"/>
        </w:trPr>
        <w:tc>
          <w:tcPr>
            <w:tcW w:w="6915" w:type="dxa"/>
            <w:vAlign w:val="center"/>
          </w:tcPr>
          <w:p w:rsidR="00294B0F" w:rsidRPr="00CF7755" w:rsidRDefault="00294B0F" w:rsidP="00C80CD3">
            <w:pPr>
              <w:rPr>
                <w:sz w:val="24"/>
                <w:szCs w:val="24"/>
              </w:rPr>
            </w:pPr>
            <w:r w:rsidRPr="00CF7755">
              <w:rPr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B0F" w:rsidRPr="00CF7755" w:rsidRDefault="00294B0F" w:rsidP="00C80C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B0F" w:rsidRDefault="00294B0F" w:rsidP="008F2FD1">
      <w:pPr>
        <w:ind w:firstLine="574"/>
        <w:jc w:val="both"/>
        <w:rPr>
          <w:sz w:val="24"/>
          <w:szCs w:val="24"/>
        </w:rPr>
      </w:pPr>
    </w:p>
    <w:p w:rsidR="00294B0F" w:rsidRDefault="00294B0F" w:rsidP="008F2FD1">
      <w:pPr>
        <w:ind w:firstLine="574"/>
        <w:jc w:val="both"/>
        <w:rPr>
          <w:sz w:val="24"/>
          <w:szCs w:val="24"/>
        </w:rPr>
      </w:pPr>
      <w:r w:rsidRPr="00CF7755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 xml:space="preserve">  </w:t>
      </w:r>
      <w:r w:rsidRPr="00CF7755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 xml:space="preserve"> </w:t>
      </w:r>
      <w:r w:rsidRPr="00CF7755">
        <w:rPr>
          <w:sz w:val="24"/>
          <w:szCs w:val="24"/>
        </w:rPr>
        <w:t>мер</w:t>
      </w:r>
      <w:r>
        <w:rPr>
          <w:sz w:val="24"/>
          <w:szCs w:val="24"/>
        </w:rPr>
        <w:t xml:space="preserve">оприятий,  предусмотренных   планом   </w:t>
      </w:r>
      <w:r w:rsidRPr="00CF7755">
        <w:rPr>
          <w:sz w:val="24"/>
          <w:szCs w:val="24"/>
        </w:rPr>
        <w:t xml:space="preserve"> мероприятий по </w:t>
      </w:r>
    </w:p>
    <w:p w:rsidR="00294B0F" w:rsidRPr="00CF7755" w:rsidRDefault="00294B0F" w:rsidP="008F2FD1">
      <w:pPr>
        <w:jc w:val="both"/>
        <w:rPr>
          <w:sz w:val="24"/>
          <w:szCs w:val="24"/>
        </w:rPr>
      </w:pPr>
      <w:r w:rsidRPr="00CF7755">
        <w:rPr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  <w:r w:rsidRPr="00CF7755">
        <w:rPr>
          <w:sz w:val="24"/>
          <w:szCs w:val="24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Pr="00CF7755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8F2FD1">
      <w:pPr>
        <w:spacing w:line="223" w:lineRule="auto"/>
        <w:ind w:firstLine="708"/>
        <w:jc w:val="both"/>
        <w:rPr>
          <w:sz w:val="24"/>
          <w:szCs w:val="24"/>
        </w:rPr>
      </w:pPr>
    </w:p>
    <w:p w:rsidR="00294B0F" w:rsidRDefault="00294B0F" w:rsidP="00E60D7D">
      <w:pPr>
        <w:spacing w:line="223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294B0F" w:rsidRPr="00CF7755" w:rsidRDefault="00294B0F" w:rsidP="0011784D">
      <w:pPr>
        <w:spacing w:line="223" w:lineRule="auto"/>
        <w:ind w:firstLine="708"/>
        <w:jc w:val="center"/>
        <w:rPr>
          <w:sz w:val="24"/>
          <w:szCs w:val="24"/>
        </w:rPr>
      </w:pPr>
    </w:p>
    <w:p w:rsidR="00294B0F" w:rsidRPr="00CF7755" w:rsidRDefault="00294B0F" w:rsidP="008F2FD1">
      <w:pPr>
        <w:ind w:right="100"/>
        <w:jc w:val="right"/>
        <w:rPr>
          <w:sz w:val="24"/>
          <w:szCs w:val="24"/>
        </w:rPr>
      </w:pPr>
      <w:r w:rsidRPr="00CF775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294B0F" w:rsidRDefault="00294B0F" w:rsidP="005B1586">
      <w:pPr>
        <w:ind w:right="1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CF7755">
        <w:rPr>
          <w:sz w:val="24"/>
          <w:szCs w:val="24"/>
        </w:rPr>
        <w:t>к программе,</w:t>
      </w:r>
      <w:r>
        <w:rPr>
          <w:sz w:val="24"/>
          <w:szCs w:val="24"/>
        </w:rPr>
        <w:t xml:space="preserve">          утвержденной</w:t>
      </w:r>
    </w:p>
    <w:p w:rsidR="00294B0F" w:rsidRPr="00CF7755" w:rsidRDefault="00294B0F" w:rsidP="005B1586">
      <w:pPr>
        <w:ind w:right="100"/>
        <w:jc w:val="right"/>
        <w:rPr>
          <w:sz w:val="24"/>
          <w:szCs w:val="24"/>
        </w:rPr>
      </w:pPr>
      <w:r w:rsidRPr="00CF7755">
        <w:rPr>
          <w:sz w:val="24"/>
          <w:szCs w:val="24"/>
        </w:rPr>
        <w:t>постановлением</w:t>
      </w:r>
      <w:r w:rsidRPr="00CF7755">
        <w:rPr>
          <w:bCs/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504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</w:t>
      </w:r>
    </w:p>
    <w:p w:rsidR="00294B0F" w:rsidRPr="00CF7755" w:rsidRDefault="00294B0F" w:rsidP="004504B0">
      <w:pPr>
        <w:ind w:right="1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Рыбаловского сельского поселения</w:t>
      </w:r>
    </w:p>
    <w:p w:rsidR="00294B0F" w:rsidRPr="00CF7755" w:rsidRDefault="00294B0F" w:rsidP="005B1586">
      <w:pPr>
        <w:spacing w:line="223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от  03.11.2021</w:t>
      </w:r>
      <w:bookmarkStart w:id="1" w:name="_GoBack"/>
      <w:bookmarkEnd w:id="1"/>
      <w:r w:rsidRPr="00CF7755">
        <w:rPr>
          <w:sz w:val="24"/>
          <w:szCs w:val="24"/>
        </w:rPr>
        <w:t xml:space="preserve">г. № </w:t>
      </w:r>
      <w:r>
        <w:rPr>
          <w:sz w:val="24"/>
          <w:szCs w:val="24"/>
        </w:rPr>
        <w:t>84</w:t>
      </w:r>
    </w:p>
    <w:p w:rsidR="00294B0F" w:rsidRPr="00CF7755" w:rsidRDefault="00294B0F" w:rsidP="008F2FD1">
      <w:pPr>
        <w:spacing w:line="223" w:lineRule="auto"/>
        <w:ind w:firstLine="708"/>
        <w:jc w:val="right"/>
        <w:rPr>
          <w:sz w:val="24"/>
          <w:szCs w:val="24"/>
        </w:rPr>
      </w:pPr>
    </w:p>
    <w:p w:rsidR="00294B0F" w:rsidRPr="00CF7755" w:rsidRDefault="00294B0F" w:rsidP="008F2FD1">
      <w:pPr>
        <w:ind w:right="-119"/>
        <w:jc w:val="center"/>
        <w:rPr>
          <w:sz w:val="24"/>
          <w:szCs w:val="24"/>
        </w:rPr>
      </w:pPr>
      <w:r w:rsidRPr="00CF7755">
        <w:rPr>
          <w:bCs/>
          <w:sz w:val="24"/>
          <w:szCs w:val="24"/>
        </w:rPr>
        <w:t>План мероприятий</w:t>
      </w:r>
    </w:p>
    <w:p w:rsidR="00294B0F" w:rsidRPr="00CF7755" w:rsidRDefault="00294B0F" w:rsidP="008F2FD1">
      <w:pPr>
        <w:ind w:right="-119"/>
        <w:jc w:val="center"/>
        <w:rPr>
          <w:sz w:val="24"/>
          <w:szCs w:val="24"/>
        </w:rPr>
      </w:pPr>
      <w:r w:rsidRPr="00CF7755">
        <w:rPr>
          <w:bCs/>
          <w:sz w:val="24"/>
          <w:szCs w:val="24"/>
        </w:rPr>
        <w:t>по профилактике нарушений</w:t>
      </w:r>
      <w:r w:rsidRPr="00CF7755">
        <w:rPr>
          <w:b/>
          <w:bCs/>
          <w:sz w:val="24"/>
          <w:szCs w:val="24"/>
        </w:rPr>
        <w:t xml:space="preserve"> </w:t>
      </w:r>
      <w:r w:rsidRPr="00CF7755">
        <w:rPr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>
        <w:rPr>
          <w:bCs/>
          <w:sz w:val="24"/>
          <w:szCs w:val="24"/>
        </w:rPr>
        <w:t xml:space="preserve">Рыбаловского сельского поселения </w:t>
      </w:r>
      <w:r w:rsidRPr="00CF7755"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 xml:space="preserve"> </w:t>
      </w:r>
      <w:r w:rsidRPr="00CF7755">
        <w:rPr>
          <w:bCs/>
          <w:sz w:val="24"/>
          <w:szCs w:val="24"/>
        </w:rPr>
        <w:t>2022 год</w:t>
      </w:r>
    </w:p>
    <w:p w:rsidR="00294B0F" w:rsidRPr="00CF7755" w:rsidRDefault="00294B0F" w:rsidP="008F2FD1">
      <w:pPr>
        <w:spacing w:line="223" w:lineRule="auto"/>
        <w:ind w:firstLine="708"/>
        <w:jc w:val="center"/>
        <w:rPr>
          <w:bCs/>
          <w:sz w:val="24"/>
          <w:szCs w:val="24"/>
        </w:rPr>
      </w:pPr>
    </w:p>
    <w:tbl>
      <w:tblPr>
        <w:tblW w:w="9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7201"/>
        <w:gridCol w:w="2018"/>
      </w:tblGrid>
      <w:tr w:rsidR="00294B0F" w:rsidRPr="00CF7755" w:rsidTr="00152A43">
        <w:trPr>
          <w:trHeight w:val="548"/>
        </w:trPr>
        <w:tc>
          <w:tcPr>
            <w:tcW w:w="633" w:type="dxa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№  п/п</w:t>
            </w:r>
          </w:p>
        </w:tc>
        <w:tc>
          <w:tcPr>
            <w:tcW w:w="7201" w:type="dxa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8" w:type="dxa"/>
          </w:tcPr>
          <w:p w:rsidR="00294B0F" w:rsidRPr="00152A43" w:rsidRDefault="00294B0F" w:rsidP="00152A43">
            <w:pPr>
              <w:ind w:hanging="108"/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294B0F" w:rsidRPr="00CF7755" w:rsidTr="00152A43">
        <w:trPr>
          <w:trHeight w:val="1649"/>
        </w:trPr>
        <w:tc>
          <w:tcPr>
            <w:tcW w:w="633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1" w:type="dxa"/>
          </w:tcPr>
          <w:p w:rsidR="00294B0F" w:rsidRPr="00152A43" w:rsidRDefault="00294B0F" w:rsidP="00152A4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A43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контроля по благоустройству на территории Рыбаловского сельского поселения.</w:t>
            </w:r>
          </w:p>
        </w:tc>
        <w:tc>
          <w:tcPr>
            <w:tcW w:w="2018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В течении первого квартала</w:t>
            </w:r>
          </w:p>
        </w:tc>
      </w:tr>
      <w:tr w:rsidR="00294B0F" w:rsidRPr="00CF7755" w:rsidTr="00152A43">
        <w:trPr>
          <w:trHeight w:val="1649"/>
        </w:trPr>
        <w:tc>
          <w:tcPr>
            <w:tcW w:w="633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01" w:type="dxa"/>
          </w:tcPr>
          <w:p w:rsidR="00294B0F" w:rsidRPr="00152A43" w:rsidRDefault="00294B0F" w:rsidP="00152A4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52A43">
              <w:rPr>
                <w:sz w:val="24"/>
                <w:szCs w:val="24"/>
              </w:rPr>
              <w:t>Размещение на официальном сайте администрации</w:t>
            </w:r>
            <w:r w:rsidRPr="00152A43">
              <w:rPr>
                <w:bCs/>
                <w:sz w:val="24"/>
                <w:szCs w:val="24"/>
              </w:rPr>
              <w:t xml:space="preserve">  Рыбаловского сельского поселения</w:t>
            </w:r>
            <w:r w:rsidRPr="00152A43">
              <w:rPr>
                <w:sz w:val="24"/>
                <w:szCs w:val="24"/>
              </w:rPr>
              <w:t xml:space="preserve"> в сети 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8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Регулярно</w:t>
            </w:r>
          </w:p>
        </w:tc>
      </w:tr>
      <w:tr w:rsidR="00294B0F" w:rsidRPr="00CF7755" w:rsidTr="00152A43">
        <w:trPr>
          <w:trHeight w:val="3012"/>
        </w:trPr>
        <w:tc>
          <w:tcPr>
            <w:tcW w:w="633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01" w:type="dxa"/>
          </w:tcPr>
          <w:p w:rsidR="00294B0F" w:rsidRPr="00152A43" w:rsidRDefault="00294B0F" w:rsidP="00152A4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52A43">
              <w:rPr>
                <w:sz w:val="24"/>
                <w:szCs w:val="24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8" w:type="dxa"/>
            <w:vAlign w:val="center"/>
          </w:tcPr>
          <w:p w:rsidR="00294B0F" w:rsidRPr="00152A43" w:rsidRDefault="00294B0F" w:rsidP="00152A43">
            <w:pPr>
              <w:spacing w:line="265" w:lineRule="exact"/>
              <w:ind w:left="100"/>
              <w:jc w:val="center"/>
              <w:rPr>
                <w:sz w:val="24"/>
                <w:szCs w:val="24"/>
              </w:rPr>
            </w:pPr>
            <w:r w:rsidRPr="00152A43">
              <w:rPr>
                <w:sz w:val="24"/>
                <w:szCs w:val="24"/>
              </w:rPr>
              <w:t>По мере необходимости</w:t>
            </w:r>
          </w:p>
        </w:tc>
      </w:tr>
      <w:tr w:rsidR="00294B0F" w:rsidRPr="00CF7755" w:rsidTr="00152A43">
        <w:trPr>
          <w:trHeight w:val="548"/>
        </w:trPr>
        <w:tc>
          <w:tcPr>
            <w:tcW w:w="633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1" w:type="dxa"/>
          </w:tcPr>
          <w:p w:rsidR="00294B0F" w:rsidRPr="00152A43" w:rsidRDefault="00294B0F" w:rsidP="00152A4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Рассмотрение жалоб (</w:t>
            </w:r>
            <w:r w:rsidRPr="00152A43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2018" w:type="dxa"/>
            <w:vAlign w:val="center"/>
          </w:tcPr>
          <w:p w:rsidR="00294B0F" w:rsidRPr="00152A43" w:rsidRDefault="00294B0F" w:rsidP="00152A43">
            <w:pPr>
              <w:ind w:left="100"/>
              <w:jc w:val="center"/>
              <w:rPr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Регулярно</w:t>
            </w:r>
          </w:p>
        </w:tc>
      </w:tr>
      <w:tr w:rsidR="00294B0F" w:rsidRPr="00CF7755" w:rsidTr="00152A43">
        <w:trPr>
          <w:trHeight w:val="824"/>
        </w:trPr>
        <w:tc>
          <w:tcPr>
            <w:tcW w:w="633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01" w:type="dxa"/>
            <w:vAlign w:val="bottom"/>
          </w:tcPr>
          <w:p w:rsidR="00294B0F" w:rsidRPr="00152A43" w:rsidRDefault="00294B0F" w:rsidP="00152A43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152A43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152A43">
              <w:rPr>
                <w:color w:val="000000"/>
                <w:sz w:val="24"/>
                <w:szCs w:val="24"/>
              </w:rPr>
              <w:t>Федеральным закон № 248-ФЗ</w:t>
            </w:r>
            <w:r w:rsidRPr="00152A43">
              <w:rPr>
                <w:sz w:val="24"/>
                <w:szCs w:val="24"/>
              </w:rPr>
              <w:t xml:space="preserve">     если   иной   порядок   не   установлен федеральным законом.</w:t>
            </w:r>
          </w:p>
        </w:tc>
        <w:tc>
          <w:tcPr>
            <w:tcW w:w="2018" w:type="dxa"/>
            <w:vAlign w:val="center"/>
          </w:tcPr>
          <w:p w:rsidR="00294B0F" w:rsidRPr="00152A43" w:rsidRDefault="00294B0F" w:rsidP="00152A43">
            <w:pPr>
              <w:jc w:val="center"/>
              <w:rPr>
                <w:sz w:val="24"/>
                <w:szCs w:val="24"/>
              </w:rPr>
            </w:pPr>
            <w:r w:rsidRPr="00152A43">
              <w:rPr>
                <w:sz w:val="24"/>
                <w:szCs w:val="24"/>
              </w:rPr>
              <w:t>По мере необходимости</w:t>
            </w:r>
          </w:p>
        </w:tc>
      </w:tr>
      <w:tr w:rsidR="00294B0F" w:rsidRPr="00CF7755" w:rsidTr="00152A43">
        <w:trPr>
          <w:trHeight w:val="1099"/>
        </w:trPr>
        <w:tc>
          <w:tcPr>
            <w:tcW w:w="633" w:type="dxa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201" w:type="dxa"/>
          </w:tcPr>
          <w:p w:rsidR="00294B0F" w:rsidRPr="00152A43" w:rsidRDefault="00294B0F" w:rsidP="00152A4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018" w:type="dxa"/>
          </w:tcPr>
          <w:p w:rsidR="00294B0F" w:rsidRPr="00152A43" w:rsidRDefault="00294B0F" w:rsidP="00C80CD3">
            <w:pPr>
              <w:contextualSpacing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Ежеквартально</w:t>
            </w:r>
          </w:p>
        </w:tc>
      </w:tr>
      <w:tr w:rsidR="00294B0F" w:rsidRPr="00CF7755" w:rsidTr="00152A43">
        <w:trPr>
          <w:trHeight w:val="824"/>
        </w:trPr>
        <w:tc>
          <w:tcPr>
            <w:tcW w:w="633" w:type="dxa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01" w:type="dxa"/>
          </w:tcPr>
          <w:p w:rsidR="00294B0F" w:rsidRPr="00152A43" w:rsidRDefault="00294B0F" w:rsidP="00152A43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52A43">
              <w:rPr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</w:r>
          </w:p>
        </w:tc>
        <w:tc>
          <w:tcPr>
            <w:tcW w:w="2018" w:type="dxa"/>
            <w:vAlign w:val="center"/>
          </w:tcPr>
          <w:p w:rsidR="00294B0F" w:rsidRPr="00152A43" w:rsidRDefault="00294B0F" w:rsidP="00152A4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2A43">
              <w:rPr>
                <w:bCs/>
                <w:sz w:val="24"/>
                <w:szCs w:val="24"/>
              </w:rPr>
              <w:t>4 квартал</w:t>
            </w:r>
          </w:p>
        </w:tc>
      </w:tr>
    </w:tbl>
    <w:p w:rsidR="00294B0F" w:rsidRPr="0018750D" w:rsidRDefault="00294B0F" w:rsidP="00E60D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sectPr w:rsidR="00294B0F" w:rsidRPr="0018750D" w:rsidSect="00E60D7D">
      <w:headerReference w:type="default" r:id="rId10"/>
      <w:footerReference w:type="default" r:id="rId11"/>
      <w:pgSz w:w="11907" w:h="16840" w:code="9"/>
      <w:pgMar w:top="1134" w:right="567" w:bottom="1134" w:left="1701" w:header="567" w:footer="567" w:gutter="0"/>
      <w:pgNumType w:start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0F" w:rsidRDefault="00294B0F">
      <w:r>
        <w:separator/>
      </w:r>
    </w:p>
  </w:endnote>
  <w:endnote w:type="continuationSeparator" w:id="0">
    <w:p w:rsidR="00294B0F" w:rsidRDefault="0029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0F" w:rsidRDefault="00294B0F">
    <w:pPr>
      <w:pStyle w:val="Footer"/>
    </w:pPr>
    <w:r>
      <w:t>[Введите текст]</w:t>
    </w:r>
  </w:p>
  <w:p w:rsidR="00294B0F" w:rsidRDefault="00294B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0F" w:rsidRDefault="00294B0F">
    <w:pPr>
      <w:pStyle w:val="Footer"/>
      <w:jc w:val="center"/>
    </w:pPr>
  </w:p>
  <w:p w:rsidR="00294B0F" w:rsidRDefault="00294B0F" w:rsidP="001D251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0F" w:rsidRDefault="00294B0F">
      <w:r>
        <w:separator/>
      </w:r>
    </w:p>
  </w:footnote>
  <w:footnote w:type="continuationSeparator" w:id="0">
    <w:p w:rsidR="00294B0F" w:rsidRDefault="0029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0F" w:rsidRDefault="00294B0F" w:rsidP="00D75B50">
    <w:pPr>
      <w:pStyle w:val="BodyText"/>
      <w:jc w:val="center"/>
      <w:rPr>
        <w:b w:val="0"/>
        <w:noProof/>
      </w:rPr>
    </w:pPr>
  </w:p>
  <w:p w:rsidR="00294B0F" w:rsidRDefault="00294B0F" w:rsidP="00D75B50">
    <w:pPr>
      <w:pStyle w:val="BodyText"/>
      <w:jc w:val="center"/>
      <w:rPr>
        <w:b w:val="0"/>
        <w:noProof/>
      </w:rPr>
    </w:pPr>
  </w:p>
  <w:p w:rsidR="00294B0F" w:rsidRPr="001F5C14" w:rsidRDefault="00294B0F" w:rsidP="00D75B50">
    <w:pPr>
      <w:pStyle w:val="BodyText"/>
      <w:jc w:val="center"/>
      <w:rPr>
        <w:b w:val="0"/>
        <w:sz w:val="18"/>
        <w:szCs w:val="18"/>
      </w:rPr>
    </w:pPr>
    <w:r>
      <w:t xml:space="preserve"> </w:t>
    </w:r>
    <w:r w:rsidRPr="00FB54BE">
      <w:t>Муниципальное образование «Рыбаловское сельское поселение»</w:t>
    </w:r>
  </w:p>
  <w:p w:rsidR="00294B0F" w:rsidRPr="00FB54BE" w:rsidRDefault="00294B0F" w:rsidP="00D75B50">
    <w:pPr>
      <w:jc w:val="center"/>
      <w:rPr>
        <w:sz w:val="28"/>
        <w:szCs w:val="28"/>
      </w:rPr>
    </w:pPr>
    <w:r w:rsidRPr="00FB54BE">
      <w:rPr>
        <w:sz w:val="28"/>
        <w:szCs w:val="28"/>
      </w:rPr>
      <w:t>АДМИНИСТРАЦИЯ</w:t>
    </w:r>
  </w:p>
  <w:p w:rsidR="00294B0F" w:rsidRPr="00FB54BE" w:rsidRDefault="00294B0F" w:rsidP="00D75B50">
    <w:pPr>
      <w:jc w:val="center"/>
    </w:pPr>
    <w:r w:rsidRPr="00FB54BE">
      <w:rPr>
        <w:sz w:val="28"/>
        <w:szCs w:val="28"/>
      </w:rPr>
      <w:t>РЫБАЛОВСКОГО СЕЛЬСКОГО ПОСЕЛЕНИЯ</w:t>
    </w:r>
  </w:p>
  <w:p w:rsidR="00294B0F" w:rsidRPr="00FB54BE" w:rsidRDefault="00294B0F" w:rsidP="00D75B50">
    <w:pPr>
      <w:jc w:val="center"/>
      <w:rPr>
        <w:sz w:val="24"/>
        <w:szCs w:val="24"/>
      </w:rPr>
    </w:pPr>
    <w:r w:rsidRPr="00FB54BE">
      <w:rPr>
        <w:sz w:val="24"/>
        <w:szCs w:val="24"/>
      </w:rPr>
      <w:t>с. Рыбалово</w:t>
    </w:r>
  </w:p>
  <w:p w:rsidR="00294B0F" w:rsidRPr="00FB54BE" w:rsidRDefault="00294B0F" w:rsidP="00D75B50">
    <w:pPr>
      <w:rPr>
        <w:sz w:val="24"/>
        <w:szCs w:val="24"/>
      </w:rPr>
    </w:pPr>
    <w:r>
      <w:rPr>
        <w:sz w:val="24"/>
        <w:szCs w:val="24"/>
      </w:rPr>
      <w:t>____________</w:t>
    </w:r>
    <w:r w:rsidRPr="00FB54BE">
      <w:rPr>
        <w:sz w:val="24"/>
        <w:szCs w:val="24"/>
      </w:rPr>
      <w:t xml:space="preserve">_________________________________________________________________    </w:t>
    </w:r>
  </w:p>
  <w:p w:rsidR="00294B0F" w:rsidRDefault="00294B0F" w:rsidP="00D75B50">
    <w:pPr>
      <w:pStyle w:val="BodyText"/>
      <w:jc w:val="center"/>
    </w:pPr>
  </w:p>
  <w:p w:rsidR="00294B0F" w:rsidRPr="00D75B50" w:rsidRDefault="00294B0F" w:rsidP="00D75B50">
    <w:pPr>
      <w:spacing w:before="120"/>
      <w:jc w:val="center"/>
      <w:rPr>
        <w:rFonts w:ascii="Times New Roman" w:hAnsi="Times New Roman"/>
        <w:b/>
        <w:sz w:val="28"/>
        <w:szCs w:val="28"/>
      </w:rPr>
    </w:pPr>
    <w:r w:rsidRPr="00D75B50">
      <w:rPr>
        <w:rFonts w:ascii="Times New Roman" w:hAnsi="Times New Roman"/>
        <w:b/>
        <w:sz w:val="28"/>
        <w:szCs w:val="28"/>
      </w:rPr>
      <w:t>ПОСТАНОВЛЕНИЕ</w:t>
    </w:r>
  </w:p>
  <w:p w:rsidR="00294B0F" w:rsidRPr="004C6EB5" w:rsidRDefault="00294B0F" w:rsidP="00B45246"/>
  <w:tbl>
    <w:tblPr>
      <w:tblW w:w="0" w:type="auto"/>
      <w:tblInd w:w="108" w:type="dxa"/>
      <w:tblLook w:val="01E0"/>
    </w:tblPr>
    <w:tblGrid>
      <w:gridCol w:w="2340"/>
      <w:gridCol w:w="5580"/>
      <w:gridCol w:w="1620"/>
    </w:tblGrid>
    <w:tr w:rsidR="00294B0F" w:rsidRPr="00461CD6" w:rsidTr="00152A43">
      <w:tc>
        <w:tcPr>
          <w:tcW w:w="2340" w:type="dxa"/>
          <w:tcBorders>
            <w:bottom w:val="single" w:sz="4" w:space="0" w:color="auto"/>
          </w:tcBorders>
        </w:tcPr>
        <w:p w:rsidR="00294B0F" w:rsidRPr="00152A43" w:rsidRDefault="00294B0F" w:rsidP="00152A43">
          <w:pPr>
            <w:tabs>
              <w:tab w:val="left" w:pos="570"/>
            </w:tabs>
            <w:rPr>
              <w:rFonts w:ascii="Times New Roman" w:hAnsi="Times New Roman"/>
              <w:sz w:val="28"/>
              <w:szCs w:val="28"/>
            </w:rPr>
          </w:pPr>
          <w:r w:rsidRPr="00152A43">
            <w:rPr>
              <w:rFonts w:ascii="Times New Roman" w:hAnsi="Times New Roman"/>
              <w:sz w:val="28"/>
              <w:szCs w:val="28"/>
            </w:rPr>
            <w:t xml:space="preserve">     03.11.2021</w:t>
          </w:r>
        </w:p>
      </w:tc>
      <w:tc>
        <w:tcPr>
          <w:tcW w:w="5580" w:type="dxa"/>
        </w:tcPr>
        <w:p w:rsidR="00294B0F" w:rsidRPr="00152A43" w:rsidRDefault="00294B0F" w:rsidP="00152A43">
          <w:pPr>
            <w:jc w:val="right"/>
            <w:rPr>
              <w:rFonts w:ascii="Times New Roman" w:hAnsi="Times New Roman"/>
              <w:sz w:val="28"/>
              <w:szCs w:val="28"/>
            </w:rPr>
          </w:pPr>
          <w:r w:rsidRPr="00152A43">
            <w:rPr>
              <w:sz w:val="28"/>
              <w:szCs w:val="28"/>
            </w:rPr>
            <w:t xml:space="preserve"> </w:t>
          </w:r>
          <w:r w:rsidRPr="00152A43">
            <w:rPr>
              <w:rFonts w:ascii="Times New Roman" w:hAnsi="Times New Roman"/>
              <w:sz w:val="28"/>
              <w:szCs w:val="28"/>
            </w:rPr>
            <w:t>№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:rsidR="00294B0F" w:rsidRPr="00152A43" w:rsidRDefault="00294B0F" w:rsidP="00152A43">
          <w:pPr>
            <w:jc w:val="both"/>
            <w:rPr>
              <w:sz w:val="28"/>
              <w:szCs w:val="28"/>
            </w:rPr>
          </w:pPr>
          <w:r w:rsidRPr="00152A43">
            <w:rPr>
              <w:sz w:val="28"/>
              <w:szCs w:val="28"/>
            </w:rPr>
            <w:t xml:space="preserve">       84</w:t>
          </w:r>
        </w:p>
      </w:tc>
    </w:tr>
  </w:tbl>
  <w:p w:rsidR="00294B0F" w:rsidRPr="0080227D" w:rsidRDefault="00294B0F" w:rsidP="00B45246">
    <w:pPr>
      <w:pStyle w:val="Heading1"/>
      <w:spacing w:before="120"/>
      <w:rPr>
        <w:szCs w:val="32"/>
      </w:rPr>
    </w:pPr>
  </w:p>
  <w:p w:rsidR="00294B0F" w:rsidRPr="00D3135E" w:rsidRDefault="00294B0F" w:rsidP="00D3135E">
    <w:pPr>
      <w:pStyle w:val="Header"/>
      <w:jc w:val="cent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0F" w:rsidRDefault="00294B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  <w:rPr>
        <w:rFonts w:cs="Times New Roman"/>
      </w:rPr>
    </w:lvl>
    <w:lvl w:ilvl="1" w:tplc="A1386E6A">
      <w:numFmt w:val="decimal"/>
      <w:lvlText w:val=""/>
      <w:lvlJc w:val="left"/>
      <w:rPr>
        <w:rFonts w:cs="Times New Roman"/>
      </w:rPr>
    </w:lvl>
    <w:lvl w:ilvl="2" w:tplc="446C65DA">
      <w:numFmt w:val="decimal"/>
      <w:lvlText w:val=""/>
      <w:lvlJc w:val="left"/>
      <w:rPr>
        <w:rFonts w:cs="Times New Roman"/>
      </w:rPr>
    </w:lvl>
    <w:lvl w:ilvl="3" w:tplc="CABE6334">
      <w:numFmt w:val="decimal"/>
      <w:lvlText w:val=""/>
      <w:lvlJc w:val="left"/>
      <w:rPr>
        <w:rFonts w:cs="Times New Roman"/>
      </w:rPr>
    </w:lvl>
    <w:lvl w:ilvl="4" w:tplc="2DB61FD4">
      <w:numFmt w:val="decimal"/>
      <w:lvlText w:val=""/>
      <w:lvlJc w:val="left"/>
      <w:rPr>
        <w:rFonts w:cs="Times New Roman"/>
      </w:rPr>
    </w:lvl>
    <w:lvl w:ilvl="5" w:tplc="8A1CEBEE">
      <w:numFmt w:val="decimal"/>
      <w:lvlText w:val=""/>
      <w:lvlJc w:val="left"/>
      <w:rPr>
        <w:rFonts w:cs="Times New Roman"/>
      </w:rPr>
    </w:lvl>
    <w:lvl w:ilvl="6" w:tplc="ABB030DC">
      <w:numFmt w:val="decimal"/>
      <w:lvlText w:val=""/>
      <w:lvlJc w:val="left"/>
      <w:rPr>
        <w:rFonts w:cs="Times New Roman"/>
      </w:rPr>
    </w:lvl>
    <w:lvl w:ilvl="7" w:tplc="C868DC2E">
      <w:numFmt w:val="decimal"/>
      <w:lvlText w:val=""/>
      <w:lvlJc w:val="left"/>
      <w:rPr>
        <w:rFonts w:cs="Times New Roman"/>
      </w:rPr>
    </w:lvl>
    <w:lvl w:ilvl="8" w:tplc="6FAEE670">
      <w:numFmt w:val="decimal"/>
      <w:lvlText w:val=""/>
      <w:lvlJc w:val="left"/>
      <w:rPr>
        <w:rFonts w:cs="Times New Roman"/>
      </w:rPr>
    </w:lvl>
  </w:abstractNum>
  <w:abstractNum w:abstractNumId="2">
    <w:nsid w:val="51D3434D"/>
    <w:multiLevelType w:val="hybridMultilevel"/>
    <w:tmpl w:val="3606F4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9EE"/>
    <w:rsid w:val="0001077B"/>
    <w:rsid w:val="00021BA3"/>
    <w:rsid w:val="000224BC"/>
    <w:rsid w:val="00047008"/>
    <w:rsid w:val="00051233"/>
    <w:rsid w:val="00052F3F"/>
    <w:rsid w:val="00054096"/>
    <w:rsid w:val="00057E62"/>
    <w:rsid w:val="00070A52"/>
    <w:rsid w:val="00083BF1"/>
    <w:rsid w:val="000903E2"/>
    <w:rsid w:val="00094BF8"/>
    <w:rsid w:val="00095472"/>
    <w:rsid w:val="000A6F49"/>
    <w:rsid w:val="000B0A18"/>
    <w:rsid w:val="000C5609"/>
    <w:rsid w:val="00103417"/>
    <w:rsid w:val="00104A9C"/>
    <w:rsid w:val="001157E4"/>
    <w:rsid w:val="0011784D"/>
    <w:rsid w:val="00123B5E"/>
    <w:rsid w:val="00152A43"/>
    <w:rsid w:val="00153F92"/>
    <w:rsid w:val="00161742"/>
    <w:rsid w:val="00161B88"/>
    <w:rsid w:val="00181244"/>
    <w:rsid w:val="0018750D"/>
    <w:rsid w:val="001A0964"/>
    <w:rsid w:val="001A54D5"/>
    <w:rsid w:val="001C133A"/>
    <w:rsid w:val="001C6CBE"/>
    <w:rsid w:val="001D21E1"/>
    <w:rsid w:val="001D251C"/>
    <w:rsid w:val="001F1104"/>
    <w:rsid w:val="001F5C14"/>
    <w:rsid w:val="001F65E5"/>
    <w:rsid w:val="00207863"/>
    <w:rsid w:val="00244701"/>
    <w:rsid w:val="002562C9"/>
    <w:rsid w:val="0025653C"/>
    <w:rsid w:val="00262963"/>
    <w:rsid w:val="002833F6"/>
    <w:rsid w:val="00285DF4"/>
    <w:rsid w:val="00294B0F"/>
    <w:rsid w:val="002A1ACE"/>
    <w:rsid w:val="002C2626"/>
    <w:rsid w:val="002D05B6"/>
    <w:rsid w:val="002E194E"/>
    <w:rsid w:val="002F148E"/>
    <w:rsid w:val="003158D2"/>
    <w:rsid w:val="00320694"/>
    <w:rsid w:val="00322531"/>
    <w:rsid w:val="003268BE"/>
    <w:rsid w:val="003339EE"/>
    <w:rsid w:val="00353E5E"/>
    <w:rsid w:val="0037055F"/>
    <w:rsid w:val="003978E6"/>
    <w:rsid w:val="00397C63"/>
    <w:rsid w:val="003E54E8"/>
    <w:rsid w:val="003E7843"/>
    <w:rsid w:val="003F27CB"/>
    <w:rsid w:val="00410CC3"/>
    <w:rsid w:val="00420CDA"/>
    <w:rsid w:val="004243C0"/>
    <w:rsid w:val="004311EB"/>
    <w:rsid w:val="004338F8"/>
    <w:rsid w:val="004504B0"/>
    <w:rsid w:val="00453C84"/>
    <w:rsid w:val="00461CD6"/>
    <w:rsid w:val="00463B78"/>
    <w:rsid w:val="004677A0"/>
    <w:rsid w:val="004B24F4"/>
    <w:rsid w:val="004C670B"/>
    <w:rsid w:val="004C6894"/>
    <w:rsid w:val="004C6EB5"/>
    <w:rsid w:val="005044C8"/>
    <w:rsid w:val="00515A0A"/>
    <w:rsid w:val="00533002"/>
    <w:rsid w:val="00546FBC"/>
    <w:rsid w:val="00551E29"/>
    <w:rsid w:val="00557117"/>
    <w:rsid w:val="005759FB"/>
    <w:rsid w:val="00576B1E"/>
    <w:rsid w:val="00577B18"/>
    <w:rsid w:val="00584E3F"/>
    <w:rsid w:val="00585CE2"/>
    <w:rsid w:val="0058613E"/>
    <w:rsid w:val="005B1586"/>
    <w:rsid w:val="005B73A7"/>
    <w:rsid w:val="005C43FF"/>
    <w:rsid w:val="005E0667"/>
    <w:rsid w:val="00611F32"/>
    <w:rsid w:val="0063711C"/>
    <w:rsid w:val="00644D1B"/>
    <w:rsid w:val="006C10D5"/>
    <w:rsid w:val="006C5681"/>
    <w:rsid w:val="006C57C6"/>
    <w:rsid w:val="006F411C"/>
    <w:rsid w:val="00704634"/>
    <w:rsid w:val="00714BCF"/>
    <w:rsid w:val="007233F5"/>
    <w:rsid w:val="0075650D"/>
    <w:rsid w:val="007600C6"/>
    <w:rsid w:val="007658F0"/>
    <w:rsid w:val="00782D1D"/>
    <w:rsid w:val="007862EA"/>
    <w:rsid w:val="007B54AA"/>
    <w:rsid w:val="007B5FC6"/>
    <w:rsid w:val="007D7D04"/>
    <w:rsid w:val="007E07F3"/>
    <w:rsid w:val="007E4680"/>
    <w:rsid w:val="0080227D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85F42"/>
    <w:rsid w:val="008A0D05"/>
    <w:rsid w:val="008B40DA"/>
    <w:rsid w:val="008C4F0C"/>
    <w:rsid w:val="008E6075"/>
    <w:rsid w:val="008F2FD1"/>
    <w:rsid w:val="00903340"/>
    <w:rsid w:val="00926577"/>
    <w:rsid w:val="00941B3E"/>
    <w:rsid w:val="00983248"/>
    <w:rsid w:val="009A522E"/>
    <w:rsid w:val="009B1062"/>
    <w:rsid w:val="009B201E"/>
    <w:rsid w:val="009D22B2"/>
    <w:rsid w:val="009D2412"/>
    <w:rsid w:val="009E19B9"/>
    <w:rsid w:val="009E6B58"/>
    <w:rsid w:val="00A10306"/>
    <w:rsid w:val="00A213E4"/>
    <w:rsid w:val="00A21B7E"/>
    <w:rsid w:val="00A26517"/>
    <w:rsid w:val="00A359CF"/>
    <w:rsid w:val="00A40AEC"/>
    <w:rsid w:val="00A45DB2"/>
    <w:rsid w:val="00A646D5"/>
    <w:rsid w:val="00A67170"/>
    <w:rsid w:val="00A97785"/>
    <w:rsid w:val="00AA2D6C"/>
    <w:rsid w:val="00AA77D1"/>
    <w:rsid w:val="00AB135B"/>
    <w:rsid w:val="00AC599A"/>
    <w:rsid w:val="00AC6896"/>
    <w:rsid w:val="00AD192E"/>
    <w:rsid w:val="00AE6EAA"/>
    <w:rsid w:val="00B04806"/>
    <w:rsid w:val="00B04FC7"/>
    <w:rsid w:val="00B271D5"/>
    <w:rsid w:val="00B417B5"/>
    <w:rsid w:val="00B45246"/>
    <w:rsid w:val="00B55389"/>
    <w:rsid w:val="00B72430"/>
    <w:rsid w:val="00B87336"/>
    <w:rsid w:val="00B9144E"/>
    <w:rsid w:val="00BA158D"/>
    <w:rsid w:val="00BA6FD4"/>
    <w:rsid w:val="00BB256F"/>
    <w:rsid w:val="00BB2758"/>
    <w:rsid w:val="00BD0261"/>
    <w:rsid w:val="00BE5975"/>
    <w:rsid w:val="00BF7979"/>
    <w:rsid w:val="00C57866"/>
    <w:rsid w:val="00C72864"/>
    <w:rsid w:val="00C80CD3"/>
    <w:rsid w:val="00C80D05"/>
    <w:rsid w:val="00C94651"/>
    <w:rsid w:val="00C95CEB"/>
    <w:rsid w:val="00CA3151"/>
    <w:rsid w:val="00CF4602"/>
    <w:rsid w:val="00CF7755"/>
    <w:rsid w:val="00D1020C"/>
    <w:rsid w:val="00D3135E"/>
    <w:rsid w:val="00D36E78"/>
    <w:rsid w:val="00D75B50"/>
    <w:rsid w:val="00D92501"/>
    <w:rsid w:val="00DA065A"/>
    <w:rsid w:val="00DC4F51"/>
    <w:rsid w:val="00DD7092"/>
    <w:rsid w:val="00DE4BBB"/>
    <w:rsid w:val="00E35EB3"/>
    <w:rsid w:val="00E425A5"/>
    <w:rsid w:val="00E60D7D"/>
    <w:rsid w:val="00E752D8"/>
    <w:rsid w:val="00EB508A"/>
    <w:rsid w:val="00EC3493"/>
    <w:rsid w:val="00EC46FF"/>
    <w:rsid w:val="00ED3802"/>
    <w:rsid w:val="00F02713"/>
    <w:rsid w:val="00F0794A"/>
    <w:rsid w:val="00F2656A"/>
    <w:rsid w:val="00F43D97"/>
    <w:rsid w:val="00F46DA8"/>
    <w:rsid w:val="00F5148F"/>
    <w:rsid w:val="00F6292C"/>
    <w:rsid w:val="00F808FB"/>
    <w:rsid w:val="00F93AEF"/>
    <w:rsid w:val="00F960A8"/>
    <w:rsid w:val="00FA455C"/>
    <w:rsid w:val="00FA7BD8"/>
    <w:rsid w:val="00FB54BE"/>
    <w:rsid w:val="00FF010A"/>
    <w:rsid w:val="00FF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61"/>
    <w:rPr>
      <w:rFonts w:ascii="Times New Roman CYR" w:hAnsi="Times New Roman CY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0261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0261"/>
    <w:pPr>
      <w:keepNext/>
      <w:spacing w:before="120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E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E8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BD026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E85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BD02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F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35E"/>
    <w:rPr>
      <w:rFonts w:ascii="Times New Roman CYR" w:hAnsi="Times New Roman CYR" w:cs="Times New Roman"/>
    </w:rPr>
  </w:style>
  <w:style w:type="paragraph" w:styleId="Footer">
    <w:name w:val="footer"/>
    <w:basedOn w:val="Normal"/>
    <w:link w:val="FooterChar"/>
    <w:uiPriority w:val="99"/>
    <w:rsid w:val="00DC4F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2B2"/>
    <w:rPr>
      <w:rFonts w:ascii="Times New Roman CYR" w:hAnsi="Times New Roman CYR"/>
    </w:rPr>
  </w:style>
  <w:style w:type="paragraph" w:styleId="BalloonText">
    <w:name w:val="Balloon Text"/>
    <w:basedOn w:val="Normal"/>
    <w:link w:val="BalloonTextChar"/>
    <w:uiPriority w:val="99"/>
    <w:semiHidden/>
    <w:rsid w:val="00420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85"/>
    <w:rPr>
      <w:sz w:val="0"/>
      <w:szCs w:val="0"/>
    </w:rPr>
  </w:style>
  <w:style w:type="table" w:styleId="TableGrid">
    <w:name w:val="Table Grid"/>
    <w:basedOn w:val="TableNormal"/>
    <w:uiPriority w:val="99"/>
    <w:rsid w:val="009B2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B24F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24F4"/>
    <w:rPr>
      <w:rFonts w:ascii="Times New Roman CYR" w:hAnsi="Times New Roman CYR" w:cs="Times New Roman"/>
    </w:rPr>
  </w:style>
  <w:style w:type="character" w:styleId="FootnoteReference">
    <w:name w:val="footnote reference"/>
    <w:basedOn w:val="DefaultParagraphFont"/>
    <w:uiPriority w:val="99"/>
    <w:semiHidden/>
    <w:rsid w:val="004B24F4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F960A8"/>
    <w:pPr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F2FD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75B50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5B50"/>
    <w:rPr>
      <w:rFonts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alovo.tom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1610</Words>
  <Characters>9180</Characters>
  <Application>Microsoft Office Outlook</Application>
  <DocSecurity>0</DocSecurity>
  <Lines>0</Lines>
  <Paragraphs>0</Paragraphs>
  <ScaleCrop>false</ScaleCrop>
  <Company>Администрация ЗАТО Северск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ITuser</cp:lastModifiedBy>
  <cp:revision>2</cp:revision>
  <cp:lastPrinted>2021-11-09T07:21:00Z</cp:lastPrinted>
  <dcterms:created xsi:type="dcterms:W3CDTF">2021-12-30T03:30:00Z</dcterms:created>
  <dcterms:modified xsi:type="dcterms:W3CDTF">2021-12-30T03:30:00Z</dcterms:modified>
</cp:coreProperties>
</file>