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1" w:rsidRPr="003A4517" w:rsidRDefault="00477E61" w:rsidP="00D53965">
      <w:pPr>
        <w:jc w:val="center"/>
        <w:rPr>
          <w:rFonts w:ascii="Arial" w:hAnsi="Arial" w:cs="Arial"/>
        </w:rPr>
      </w:pPr>
      <w:r w:rsidRPr="003A4517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477E61" w:rsidRPr="003A4517" w:rsidRDefault="00477E61" w:rsidP="00D53965">
      <w:pPr>
        <w:jc w:val="center"/>
        <w:rPr>
          <w:rFonts w:ascii="Arial" w:hAnsi="Arial" w:cs="Arial"/>
          <w:b/>
          <w:bCs/>
          <w:color w:val="000000"/>
        </w:rPr>
      </w:pPr>
      <w:r w:rsidRPr="003A4517">
        <w:rPr>
          <w:rFonts w:ascii="Arial" w:hAnsi="Arial" w:cs="Arial"/>
          <w:b/>
          <w:bCs/>
          <w:color w:val="000000"/>
        </w:rPr>
        <w:t>Совет</w:t>
      </w:r>
    </w:p>
    <w:p w:rsidR="00477E61" w:rsidRPr="003A4517" w:rsidRDefault="00477E61" w:rsidP="00D53965">
      <w:pPr>
        <w:jc w:val="center"/>
        <w:rPr>
          <w:rFonts w:ascii="Arial" w:hAnsi="Arial" w:cs="Arial"/>
          <w:b/>
          <w:bCs/>
          <w:color w:val="000000"/>
        </w:rPr>
      </w:pPr>
      <w:r w:rsidRPr="003A4517">
        <w:rPr>
          <w:rFonts w:ascii="Arial" w:hAnsi="Arial" w:cs="Arial"/>
          <w:b/>
          <w:bCs/>
          <w:color w:val="000000"/>
        </w:rPr>
        <w:t xml:space="preserve"> Рыбаловского сельского поселения</w:t>
      </w:r>
    </w:p>
    <w:p w:rsidR="00477E61" w:rsidRPr="003A4517" w:rsidRDefault="00477E61" w:rsidP="00D53965">
      <w:pPr>
        <w:rPr>
          <w:rFonts w:ascii="Arial" w:hAnsi="Arial" w:cs="Arial"/>
          <w:color w:val="000000"/>
        </w:rPr>
      </w:pPr>
      <w:r w:rsidRPr="003A4517">
        <w:rPr>
          <w:rFonts w:ascii="Arial" w:hAnsi="Arial" w:cs="Arial"/>
          <w:color w:val="000000"/>
        </w:rPr>
        <w:t xml:space="preserve">______________________________________________________________________ </w:t>
      </w:r>
    </w:p>
    <w:p w:rsidR="00477E61" w:rsidRPr="003A4517" w:rsidRDefault="00477E61" w:rsidP="00D53965">
      <w:pPr>
        <w:jc w:val="center"/>
        <w:rPr>
          <w:rFonts w:ascii="Arial" w:hAnsi="Arial" w:cs="Arial"/>
          <w:b/>
          <w:bCs/>
        </w:rPr>
      </w:pPr>
    </w:p>
    <w:p w:rsidR="00477E61" w:rsidRPr="003A4517" w:rsidRDefault="00477E61" w:rsidP="00D53965">
      <w:pPr>
        <w:keepNext/>
        <w:jc w:val="center"/>
        <w:outlineLvl w:val="0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РЕШЕНИЕ</w:t>
      </w:r>
    </w:p>
    <w:p w:rsidR="00477E61" w:rsidRPr="003A4517" w:rsidRDefault="00477E61" w:rsidP="00D53965">
      <w:pPr>
        <w:rPr>
          <w:rFonts w:ascii="Arial" w:hAnsi="Arial" w:cs="Arial"/>
          <w:u w:val="single"/>
        </w:rPr>
      </w:pPr>
      <w:r w:rsidRPr="003A4517">
        <w:rPr>
          <w:rFonts w:ascii="Arial" w:hAnsi="Arial" w:cs="Arial"/>
        </w:rPr>
        <w:t xml:space="preserve">с. Рыбалово                                                                             </w:t>
      </w:r>
      <w:r w:rsidRPr="003A4517">
        <w:rPr>
          <w:rFonts w:ascii="Arial" w:hAnsi="Arial" w:cs="Arial"/>
          <w:u w:val="single"/>
        </w:rPr>
        <w:t xml:space="preserve">      28.01.2016        </w:t>
      </w:r>
      <w:r w:rsidRPr="003A4517">
        <w:rPr>
          <w:rFonts w:ascii="Arial" w:hAnsi="Arial" w:cs="Arial"/>
        </w:rPr>
        <w:t xml:space="preserve"> № </w:t>
      </w:r>
      <w:r w:rsidRPr="003A4517">
        <w:rPr>
          <w:rFonts w:ascii="Arial" w:hAnsi="Arial" w:cs="Arial"/>
          <w:u w:val="single"/>
        </w:rPr>
        <w:t xml:space="preserve"> 2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    </w:t>
      </w:r>
      <w:r w:rsidRPr="003A4517">
        <w:rPr>
          <w:rFonts w:ascii="Arial" w:hAnsi="Arial" w:cs="Arial"/>
          <w:u w:val="single"/>
        </w:rPr>
        <w:t>1</w:t>
      </w:r>
      <w:r w:rsidRPr="003A4517">
        <w:rPr>
          <w:rFonts w:ascii="Arial" w:hAnsi="Arial" w:cs="Arial"/>
        </w:rPr>
        <w:t xml:space="preserve">-го собрания  </w:t>
      </w:r>
      <w:r w:rsidRPr="003A4517">
        <w:rPr>
          <w:rFonts w:ascii="Arial" w:hAnsi="Arial" w:cs="Arial"/>
          <w:u w:val="single"/>
        </w:rPr>
        <w:t>3</w:t>
      </w:r>
      <w:r w:rsidRPr="003A4517">
        <w:rPr>
          <w:rFonts w:ascii="Arial" w:hAnsi="Arial" w:cs="Arial"/>
        </w:rPr>
        <w:t>-го созыва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О внесении изменений в Решение Совета 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Рыбаловского сельского поселения 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от 17.09.2015 №23 «Об установлении 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предельных (максимальных и минимальных) 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размеров земельных участков, 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>предоставляемых в собственность граждан»</w:t>
      </w:r>
    </w:p>
    <w:p w:rsidR="00477E61" w:rsidRPr="003A4517" w:rsidRDefault="00477E61" w:rsidP="00D53965">
      <w:pPr>
        <w:pStyle w:val="a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</w:rPr>
      </w:pPr>
    </w:p>
    <w:p w:rsidR="00477E61" w:rsidRPr="003A4517" w:rsidRDefault="00477E61" w:rsidP="00D53965">
      <w:pPr>
        <w:pStyle w:val="a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В связи с тем, что Закон Томской области от 04 октября 2002 года № 74-ОЗ «О предоставлении и изъятии земельных участков в Томской области» утратил силу,</w:t>
      </w:r>
    </w:p>
    <w:p w:rsidR="00477E61" w:rsidRPr="003A4517" w:rsidRDefault="00477E61" w:rsidP="00D53965">
      <w:pPr>
        <w:ind w:firstLine="708"/>
        <w:rPr>
          <w:rFonts w:ascii="Arial" w:hAnsi="Arial" w:cs="Arial"/>
        </w:rPr>
      </w:pPr>
    </w:p>
    <w:p w:rsidR="00477E61" w:rsidRPr="003A4517" w:rsidRDefault="00477E61" w:rsidP="00D53965">
      <w:pP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 xml:space="preserve">Совет  Рыбаловского  сельского  поселения </w:t>
      </w:r>
      <w:r w:rsidRPr="003A4517">
        <w:rPr>
          <w:rFonts w:ascii="Arial" w:hAnsi="Arial" w:cs="Arial"/>
        </w:rPr>
        <w:t xml:space="preserve">  </w:t>
      </w:r>
      <w:r w:rsidRPr="003A4517">
        <w:rPr>
          <w:rFonts w:ascii="Arial" w:hAnsi="Arial" w:cs="Arial"/>
          <w:b/>
          <w:bCs/>
        </w:rPr>
        <w:t>РЕШИЛ:</w:t>
      </w:r>
    </w:p>
    <w:p w:rsidR="00477E61" w:rsidRPr="003A4517" w:rsidRDefault="00477E61" w:rsidP="00D53965">
      <w:pPr>
        <w:jc w:val="center"/>
        <w:rPr>
          <w:rFonts w:ascii="Arial" w:hAnsi="Arial" w:cs="Arial"/>
          <w:b/>
          <w:bCs/>
        </w:rPr>
      </w:pPr>
    </w:p>
    <w:p w:rsidR="00477E61" w:rsidRPr="003A4517" w:rsidRDefault="00477E61" w:rsidP="00C44A0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Слова «…Законом Томской области от 04 октября 2002 года № 74-ОЗ «О предоставлении и изъятии земельных участков в Томской области», заменить словами «…Законом Томской области от 09 июля 2015 года № 100-ОЗ «О земельных отношениях в Томской области».</w:t>
      </w:r>
    </w:p>
    <w:p w:rsidR="00477E61" w:rsidRPr="003A4517" w:rsidRDefault="00477E61" w:rsidP="00C44A01">
      <w:pPr>
        <w:ind w:left="720"/>
        <w:jc w:val="both"/>
        <w:rPr>
          <w:rFonts w:ascii="Arial" w:hAnsi="Arial" w:cs="Arial"/>
        </w:rPr>
      </w:pPr>
    </w:p>
    <w:p w:rsidR="00477E61" w:rsidRPr="003A4517" w:rsidRDefault="00477E61" w:rsidP="00C44A01">
      <w:pPr>
        <w:keepLines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Настоящее решение направить Главе Рыбаловского сельского поселения (Главе Администрации) для подписания и опубликования в информационном бюллетене Рыбаловского сельского поселения и на официальном сайте муниципального образования «Рыбаловское сельское поселение» (http://www.ribalovo.tomsk.ru/).</w:t>
      </w:r>
    </w:p>
    <w:p w:rsidR="00477E61" w:rsidRPr="003A4517" w:rsidRDefault="00477E61" w:rsidP="00C44A01">
      <w:pPr>
        <w:ind w:left="720"/>
        <w:jc w:val="both"/>
        <w:rPr>
          <w:rFonts w:ascii="Arial" w:hAnsi="Arial" w:cs="Arial"/>
        </w:rPr>
      </w:pPr>
    </w:p>
    <w:p w:rsidR="00477E61" w:rsidRPr="003A4517" w:rsidRDefault="00477E61" w:rsidP="00D53965">
      <w:pPr>
        <w:rPr>
          <w:rFonts w:ascii="Arial" w:hAnsi="Arial" w:cs="Arial"/>
          <w:b/>
          <w:bCs/>
        </w:rPr>
      </w:pPr>
    </w:p>
    <w:p w:rsidR="00477E61" w:rsidRPr="003A4517" w:rsidRDefault="00477E61" w:rsidP="00D53965">
      <w:pPr>
        <w:pStyle w:val="BodyText"/>
        <w:spacing w:after="0"/>
        <w:rPr>
          <w:rFonts w:ascii="Arial" w:hAnsi="Arial" w:cs="Arial"/>
        </w:rPr>
      </w:pPr>
    </w:p>
    <w:p w:rsidR="00477E61" w:rsidRPr="003A4517" w:rsidRDefault="00477E61" w:rsidP="00D53965">
      <w:pPr>
        <w:pStyle w:val="BodyText"/>
        <w:spacing w:after="0"/>
        <w:rPr>
          <w:rFonts w:ascii="Arial" w:hAnsi="Arial" w:cs="Arial"/>
        </w:rPr>
      </w:pPr>
    </w:p>
    <w:p w:rsidR="00477E61" w:rsidRPr="003A4517" w:rsidRDefault="00477E61" w:rsidP="00D53965">
      <w:pPr>
        <w:pStyle w:val="BodyText"/>
        <w:spacing w:after="0"/>
        <w:rPr>
          <w:rFonts w:ascii="Arial" w:hAnsi="Arial" w:cs="Arial"/>
        </w:rPr>
      </w:pPr>
      <w:r w:rsidRPr="003A4517">
        <w:rPr>
          <w:rFonts w:ascii="Arial" w:hAnsi="Arial" w:cs="Arial"/>
        </w:rPr>
        <w:t>Председатель Совета</w:t>
      </w:r>
    </w:p>
    <w:p w:rsidR="00477E61" w:rsidRPr="003A4517" w:rsidRDefault="00477E61" w:rsidP="00D53965">
      <w:pPr>
        <w:pStyle w:val="BodyText"/>
        <w:spacing w:after="0"/>
        <w:rPr>
          <w:rFonts w:ascii="Arial" w:hAnsi="Arial" w:cs="Arial"/>
        </w:rPr>
      </w:pPr>
      <w:r w:rsidRPr="003A4517">
        <w:rPr>
          <w:rFonts w:ascii="Arial" w:hAnsi="Arial" w:cs="Arial"/>
        </w:rPr>
        <w:t>Рыбаловского сельского поселения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            Ф.М. Кравец   </w:t>
      </w:r>
    </w:p>
    <w:p w:rsidR="00477E61" w:rsidRPr="003A4517" w:rsidRDefault="00477E61" w:rsidP="00D53965">
      <w:pPr>
        <w:ind w:firstLine="708"/>
        <w:rPr>
          <w:rFonts w:ascii="Arial" w:hAnsi="Arial" w:cs="Arial"/>
        </w:rPr>
      </w:pPr>
    </w:p>
    <w:p w:rsidR="00477E61" w:rsidRPr="003A4517" w:rsidRDefault="00477E61" w:rsidP="00D53965">
      <w:pPr>
        <w:ind w:firstLine="708"/>
        <w:rPr>
          <w:rFonts w:ascii="Arial" w:hAnsi="Arial" w:cs="Arial"/>
        </w:rPr>
      </w:pPr>
    </w:p>
    <w:p w:rsidR="00477E61" w:rsidRPr="003A4517" w:rsidRDefault="00477E61" w:rsidP="00C44A01">
      <w:pPr>
        <w:rPr>
          <w:rFonts w:ascii="Arial" w:hAnsi="Arial" w:cs="Arial"/>
        </w:rPr>
      </w:pPr>
      <w:r w:rsidRPr="003A4517">
        <w:rPr>
          <w:rFonts w:ascii="Arial" w:hAnsi="Arial" w:cs="Arial"/>
        </w:rPr>
        <w:t>Глава поселения</w:t>
      </w:r>
    </w:p>
    <w:p w:rsidR="00477E61" w:rsidRPr="003A4517" w:rsidRDefault="00477E61" w:rsidP="00D53965">
      <w:pPr>
        <w:rPr>
          <w:rFonts w:ascii="Arial" w:hAnsi="Arial" w:cs="Arial"/>
        </w:rPr>
      </w:pPr>
      <w:r w:rsidRPr="003A4517">
        <w:rPr>
          <w:rFonts w:ascii="Arial" w:hAnsi="Arial" w:cs="Arial"/>
        </w:rPr>
        <w:t>(Глава Администрации)</w:t>
      </w:r>
      <w:r w:rsidRPr="003A4517">
        <w:rPr>
          <w:rFonts w:ascii="Arial" w:hAnsi="Arial" w:cs="Arial"/>
        </w:rPr>
        <w:tab/>
        <w:t xml:space="preserve">                                                                  А.И. Тюменцев   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</w:p>
    <w:p w:rsidR="00477E61" w:rsidRPr="003A4517" w:rsidRDefault="00477E61" w:rsidP="00D53965">
      <w:pPr>
        <w:rPr>
          <w:rFonts w:ascii="Arial" w:hAnsi="Arial" w:cs="Arial"/>
        </w:rPr>
      </w:pPr>
    </w:p>
    <w:p w:rsidR="00477E61" w:rsidRPr="003A4517" w:rsidRDefault="00477E61" w:rsidP="00D53965">
      <w:pPr>
        <w:rPr>
          <w:rFonts w:ascii="Arial" w:hAnsi="Arial" w:cs="Arial"/>
        </w:rPr>
      </w:pPr>
    </w:p>
    <w:p w:rsidR="00477E61" w:rsidRPr="003A4517" w:rsidRDefault="00477E61" w:rsidP="00D53965">
      <w:pPr>
        <w:rPr>
          <w:rFonts w:ascii="Arial" w:hAnsi="Arial" w:cs="Arial"/>
        </w:rPr>
      </w:pPr>
    </w:p>
    <w:p w:rsidR="00477E61" w:rsidRPr="003A4517" w:rsidRDefault="00477E61" w:rsidP="00D53965">
      <w:pPr>
        <w:rPr>
          <w:rFonts w:ascii="Arial" w:hAnsi="Arial" w:cs="Arial"/>
        </w:rPr>
      </w:pPr>
    </w:p>
    <w:p w:rsidR="00477E61" w:rsidRPr="003A4517" w:rsidRDefault="00477E61" w:rsidP="00D53965">
      <w:pPr>
        <w:rPr>
          <w:rFonts w:ascii="Arial" w:hAnsi="Arial" w:cs="Arial"/>
        </w:rPr>
      </w:pPr>
    </w:p>
    <w:p w:rsidR="00477E61" w:rsidRPr="003A4517" w:rsidRDefault="00477E61" w:rsidP="00D53965">
      <w:pPr>
        <w:rPr>
          <w:rFonts w:ascii="Arial" w:hAnsi="Arial" w:cs="Arial"/>
          <w:lang w:val="en-US"/>
        </w:rPr>
      </w:pPr>
    </w:p>
    <w:p w:rsidR="00477E61" w:rsidRPr="003A4517" w:rsidRDefault="00477E61" w:rsidP="00D53965">
      <w:pPr>
        <w:rPr>
          <w:rFonts w:ascii="Arial" w:hAnsi="Arial" w:cs="Arial"/>
          <w:lang w:val="en-US"/>
        </w:rPr>
      </w:pPr>
    </w:p>
    <w:p w:rsidR="00477E61" w:rsidRPr="003A4517" w:rsidRDefault="00477E61" w:rsidP="00D53965">
      <w:pPr>
        <w:rPr>
          <w:rFonts w:ascii="Arial" w:hAnsi="Arial" w:cs="Arial"/>
          <w:lang w:val="en-US"/>
        </w:rPr>
      </w:pPr>
    </w:p>
    <w:p w:rsidR="00477E61" w:rsidRPr="003A4517" w:rsidRDefault="00477E61" w:rsidP="00D53965">
      <w:pPr>
        <w:rPr>
          <w:rFonts w:ascii="Arial" w:hAnsi="Arial" w:cs="Arial"/>
          <w:lang w:val="en-US"/>
        </w:rPr>
      </w:pPr>
    </w:p>
    <w:p w:rsidR="00477E61" w:rsidRPr="003A4517" w:rsidRDefault="00477E61" w:rsidP="003A4517">
      <w:pPr>
        <w:ind w:left="2832" w:firstLine="708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ТОМСКАЯ ОБЛАСТЬ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ТОМСКИЙ РАЙОН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477E61" w:rsidRPr="003A4517" w:rsidRDefault="00477E61" w:rsidP="003A4517">
      <w:pPr>
        <w:jc w:val="center"/>
        <w:rPr>
          <w:rFonts w:ascii="Arial" w:hAnsi="Arial" w:cs="Arial"/>
        </w:rPr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477E61" w:rsidRPr="003A4517" w:rsidRDefault="00477E61" w:rsidP="003A4517">
      <w:pPr>
        <w:jc w:val="center"/>
        <w:rPr>
          <w:rFonts w:ascii="Arial" w:hAnsi="Arial" w:cs="Arial"/>
        </w:rPr>
      </w:pPr>
    </w:p>
    <w:p w:rsidR="00477E61" w:rsidRPr="003A4517" w:rsidRDefault="00477E61" w:rsidP="003A4517">
      <w:pPr>
        <w:jc w:val="center"/>
        <w:rPr>
          <w:rFonts w:ascii="Arial" w:hAnsi="Arial" w:cs="Arial"/>
        </w:rPr>
      </w:pPr>
      <w:r w:rsidRPr="003A4517">
        <w:rPr>
          <w:rFonts w:ascii="Arial" w:hAnsi="Arial" w:cs="Arial"/>
        </w:rPr>
        <w:t>ИНФОРМАЦИОННЫЙ БЮЛЛЕТЕНЬ</w:t>
      </w:r>
    </w:p>
    <w:p w:rsidR="00477E61" w:rsidRPr="003A4517" w:rsidRDefault="00477E61" w:rsidP="003A4517">
      <w:pPr>
        <w:jc w:val="center"/>
        <w:rPr>
          <w:rFonts w:ascii="Arial" w:hAnsi="Arial" w:cs="Arial"/>
        </w:rPr>
      </w:pPr>
      <w:r w:rsidRPr="003A4517">
        <w:rPr>
          <w:rFonts w:ascii="Arial" w:hAnsi="Arial" w:cs="Arial"/>
        </w:rPr>
        <w:t>Официальное периодическое печатное издание, предназначенное для опубликования правовых актов органов местного самоуправления  Рыбаловского сельского поселения и иной официальной информации</w:t>
      </w:r>
    </w:p>
    <w:p w:rsidR="00477E61" w:rsidRPr="003A4517" w:rsidRDefault="00477E61" w:rsidP="003A4517">
      <w:pPr>
        <w:jc w:val="center"/>
        <w:rPr>
          <w:rFonts w:ascii="Arial" w:hAnsi="Arial" w:cs="Arial"/>
        </w:rPr>
      </w:pPr>
      <w:r>
        <w:rPr>
          <w:noProof/>
        </w:rPr>
        <w:pict>
          <v:line id="_x0000_s1027" style="position:absolute;left:0;text-align:left;z-index:251659264" from="0,10.6pt" to="528pt,10.6pt" strokeweight="6pt">
            <v:stroke linestyle="thickBetweenThin"/>
          </v:line>
        </w:pict>
      </w:r>
    </w:p>
    <w:p w:rsidR="00477E61" w:rsidRPr="003A4517" w:rsidRDefault="00477E61" w:rsidP="003A4517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6pt;margin-top:4.95pt;width:84pt;height:16.3pt;z-index:251660288" stroked="f">
            <v:textbox style="mso-next-textbox:#_x0000_s1028" inset="0,0,0,0">
              <w:txbxContent>
                <w:p w:rsidR="00477E61" w:rsidRPr="00D81F7B" w:rsidRDefault="00477E61" w:rsidP="003A4517">
                  <w:pPr>
                    <w:rPr>
                      <w:rFonts w:ascii="Arial" w:hAnsi="Arial" w:cs="Arial"/>
                    </w:rPr>
                  </w:pPr>
                  <w:r w:rsidRPr="00D81F7B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u w:val="single"/>
                    </w:rPr>
                    <w:t>2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8</w:t>
                  </w:r>
                  <w:r w:rsidRPr="00D81F7B">
                    <w:rPr>
                      <w:rFonts w:ascii="Arial" w:hAnsi="Arial" w:cs="Arial"/>
                      <w:u w:val="single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u w:val="single"/>
                    </w:rPr>
                    <w:t>01</w:t>
                  </w:r>
                  <w:r w:rsidRPr="00D81F7B">
                    <w:rPr>
                      <w:rFonts w:ascii="Arial" w:hAnsi="Arial" w:cs="Arial"/>
                      <w:u w:val="single"/>
                    </w:rPr>
                    <w:t>.201</w:t>
                  </w:r>
                  <w:r>
                    <w:rPr>
                      <w:rFonts w:ascii="Arial" w:hAnsi="Arial" w:cs="Arial"/>
                      <w:u w:val="single"/>
                    </w:rPr>
                    <w:t>6</w:t>
                  </w:r>
                  <w:r w:rsidRPr="00D81F7B">
                    <w:rPr>
                      <w:rFonts w:ascii="Arial" w:hAnsi="Arial" w:cs="Arial"/>
                    </w:rPr>
                    <w:t>г.</w:t>
                  </w:r>
                </w:p>
              </w:txbxContent>
            </v:textbox>
          </v:shape>
        </w:pic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Издается с  ноября 2005 г.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</w:p>
    <w:p w:rsidR="00477E61" w:rsidRPr="003A4517" w:rsidRDefault="00477E61" w:rsidP="003A4517">
      <w:pPr>
        <w:jc w:val="right"/>
        <w:rPr>
          <w:rFonts w:ascii="Arial" w:hAnsi="Arial" w:cs="Arial"/>
        </w:rPr>
      </w:pPr>
      <w:r w:rsidRPr="003A4517">
        <w:rPr>
          <w:rFonts w:ascii="Arial" w:hAnsi="Arial" w:cs="Arial"/>
        </w:rPr>
        <w:t>№ 5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                            с. Рыбалово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     Томского района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     Томской области</w:t>
      </w:r>
    </w:p>
    <w:p w:rsidR="00477E61" w:rsidRPr="003A4517" w:rsidRDefault="00477E61" w:rsidP="003A4517">
      <w:pPr>
        <w:rPr>
          <w:rFonts w:ascii="Arial" w:hAnsi="Arial" w:cs="Arial"/>
        </w:rPr>
      </w:pP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477E61" w:rsidRPr="003A4517" w:rsidRDefault="00477E61" w:rsidP="003A451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Совет Рыбаловского сельского поселения</w:t>
      </w:r>
    </w:p>
    <w:p w:rsidR="00477E61" w:rsidRPr="003A4517" w:rsidRDefault="00477E61" w:rsidP="003A4517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477E61" w:rsidRPr="003A4517" w:rsidRDefault="00477E61" w:rsidP="003A4517">
      <w:pPr>
        <w:keepNext/>
        <w:jc w:val="center"/>
        <w:outlineLvl w:val="0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РЕШЕНИЕ</w:t>
      </w:r>
    </w:p>
    <w:p w:rsidR="00477E61" w:rsidRPr="003A4517" w:rsidRDefault="00477E61" w:rsidP="003A4517">
      <w:pPr>
        <w:rPr>
          <w:rFonts w:ascii="Arial" w:hAnsi="Arial" w:cs="Arial"/>
          <w:u w:val="single"/>
        </w:rPr>
      </w:pPr>
      <w:r w:rsidRPr="003A4517">
        <w:rPr>
          <w:rFonts w:ascii="Arial" w:hAnsi="Arial" w:cs="Arial"/>
        </w:rPr>
        <w:t xml:space="preserve">с. Рыбалово                                                                             </w:t>
      </w:r>
      <w:r w:rsidRPr="003A4517">
        <w:rPr>
          <w:rFonts w:ascii="Arial" w:hAnsi="Arial" w:cs="Arial"/>
          <w:u w:val="single"/>
        </w:rPr>
        <w:t xml:space="preserve">      28.01.2016        </w:t>
      </w:r>
      <w:r w:rsidRPr="003A4517">
        <w:rPr>
          <w:rFonts w:ascii="Arial" w:hAnsi="Arial" w:cs="Arial"/>
        </w:rPr>
        <w:t xml:space="preserve"> № </w:t>
      </w:r>
      <w:r w:rsidRPr="003A4517">
        <w:rPr>
          <w:rFonts w:ascii="Arial" w:hAnsi="Arial" w:cs="Arial"/>
          <w:u w:val="single"/>
        </w:rPr>
        <w:t xml:space="preserve"> 2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    </w:t>
      </w:r>
      <w:r w:rsidRPr="003A4517">
        <w:rPr>
          <w:rFonts w:ascii="Arial" w:hAnsi="Arial" w:cs="Arial"/>
          <w:u w:val="single"/>
        </w:rPr>
        <w:t>1</w:t>
      </w:r>
      <w:r w:rsidRPr="003A4517">
        <w:rPr>
          <w:rFonts w:ascii="Arial" w:hAnsi="Arial" w:cs="Arial"/>
        </w:rPr>
        <w:t xml:space="preserve">-го собрания  </w:t>
      </w:r>
      <w:r w:rsidRPr="003A4517">
        <w:rPr>
          <w:rFonts w:ascii="Arial" w:hAnsi="Arial" w:cs="Arial"/>
          <w:u w:val="single"/>
        </w:rPr>
        <w:t>3</w:t>
      </w:r>
      <w:r w:rsidRPr="003A4517">
        <w:rPr>
          <w:rFonts w:ascii="Arial" w:hAnsi="Arial" w:cs="Arial"/>
        </w:rPr>
        <w:t>-го созыва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О внесении изменений в Решение Совета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Рыбаловского сельского поселения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от 17.09.2015 №23 «Об установлении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предельных (максимальных и минимальных)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размеров земельных участков,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предоставляемых в собственность граждан»</w:t>
      </w:r>
    </w:p>
    <w:p w:rsidR="00477E61" w:rsidRPr="003A4517" w:rsidRDefault="00477E61" w:rsidP="003A4517">
      <w:pPr>
        <w:pStyle w:val="a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</w:rPr>
      </w:pPr>
    </w:p>
    <w:p w:rsidR="00477E61" w:rsidRPr="003A4517" w:rsidRDefault="00477E61" w:rsidP="003A4517">
      <w:pPr>
        <w:pStyle w:val="a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В связи с тем, что Закон Томской области от 04 октября 2002 года № 74-ОЗ «О предоставлении и изъятии земельных участков в Томской области» утратил силу,</w:t>
      </w:r>
    </w:p>
    <w:p w:rsidR="00477E61" w:rsidRPr="003A4517" w:rsidRDefault="00477E61" w:rsidP="003A4517">
      <w:pPr>
        <w:ind w:firstLine="708"/>
        <w:rPr>
          <w:rFonts w:ascii="Arial" w:hAnsi="Arial" w:cs="Arial"/>
        </w:rPr>
      </w:pP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 xml:space="preserve">Совет  Рыбаловского  сельского  поселения </w:t>
      </w:r>
      <w:r w:rsidRPr="003A4517">
        <w:rPr>
          <w:rFonts w:ascii="Arial" w:hAnsi="Arial" w:cs="Arial"/>
        </w:rPr>
        <w:t xml:space="preserve">  </w:t>
      </w:r>
      <w:r w:rsidRPr="003A4517">
        <w:rPr>
          <w:rFonts w:ascii="Arial" w:hAnsi="Arial" w:cs="Arial"/>
          <w:b/>
          <w:bCs/>
        </w:rPr>
        <w:t>РЕШИЛ: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</w:p>
    <w:p w:rsidR="00477E61" w:rsidRPr="003A4517" w:rsidRDefault="00477E61" w:rsidP="003A4517">
      <w:pPr>
        <w:ind w:left="360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1. Слова «…Законом Томской области от 04 октября 2002 года № 74-ОЗ «О предоставлении и изъятии земельных участков в Томской области», заменить словами «…Законом Томской области от 09 июля 2015 года № 100-ОЗ «О земельных отношениях в Томской области».</w:t>
      </w:r>
    </w:p>
    <w:p w:rsidR="00477E61" w:rsidRPr="003A4517" w:rsidRDefault="00477E61" w:rsidP="003A4517">
      <w:pPr>
        <w:ind w:left="720"/>
        <w:jc w:val="both"/>
        <w:rPr>
          <w:rFonts w:ascii="Arial" w:hAnsi="Arial" w:cs="Arial"/>
        </w:rPr>
      </w:pPr>
    </w:p>
    <w:p w:rsidR="00477E61" w:rsidRPr="003A4517" w:rsidRDefault="00477E61" w:rsidP="003A4517">
      <w:pPr>
        <w:keepLines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Настоящее решение направить Главе Рыбаловского сельского поселения </w:t>
      </w:r>
    </w:p>
    <w:p w:rsidR="00477E61" w:rsidRPr="003A4517" w:rsidRDefault="00477E61" w:rsidP="003A4517">
      <w:pPr>
        <w:keepLines/>
        <w:widowControl w:val="0"/>
        <w:ind w:left="360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(Главе Администрации) для подписания и опубликования в информационном бюллетене Рыбаловского сельского поселения и на официальном сайте муниципального образования «Рыбаловское сельское поселение» (http://www.ribalovo.tomsk.ru/).</w:t>
      </w:r>
    </w:p>
    <w:p w:rsidR="00477E61" w:rsidRPr="003A4517" w:rsidRDefault="00477E61" w:rsidP="003A4517">
      <w:pPr>
        <w:rPr>
          <w:rFonts w:ascii="Arial" w:hAnsi="Arial" w:cs="Arial"/>
        </w:rPr>
      </w:pP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Председатель   Совета  поселения                                                           Ф.М.Кравец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_____________________________________________________________________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Тираж – 15 экземпляров, ответственный за выпуск – Чепелева О.В.        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</w:p>
    <w:p w:rsidR="00477E61" w:rsidRPr="003A4517" w:rsidRDefault="00477E61" w:rsidP="003A4517">
      <w:pPr>
        <w:jc w:val="center"/>
        <w:rPr>
          <w:rFonts w:ascii="Arial" w:hAnsi="Arial" w:cs="Arial"/>
        </w:rPr>
      </w:pPr>
      <w:r w:rsidRPr="003A4517">
        <w:rPr>
          <w:rFonts w:ascii="Arial" w:hAnsi="Arial" w:cs="Arial"/>
          <w:b/>
          <w:bCs/>
        </w:rPr>
        <w:t>Муниципальное образование «Рыбаловское сельское поселение»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  <w:color w:val="000000"/>
          <w:lang/>
        </w:rPr>
      </w:pPr>
      <w:r w:rsidRPr="003A4517">
        <w:rPr>
          <w:rFonts w:ascii="Arial" w:hAnsi="Arial" w:cs="Arial"/>
          <w:b/>
          <w:bCs/>
          <w:color w:val="000000"/>
          <w:lang/>
        </w:rPr>
        <w:t>Совет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  <w:color w:val="000000"/>
          <w:lang/>
        </w:rPr>
      </w:pPr>
      <w:r w:rsidRPr="003A4517">
        <w:rPr>
          <w:rFonts w:ascii="Arial" w:hAnsi="Arial" w:cs="Arial"/>
          <w:b/>
          <w:bCs/>
          <w:color w:val="000000"/>
          <w:lang/>
        </w:rPr>
        <w:t xml:space="preserve"> Рыбаловского сельского поселения</w:t>
      </w:r>
    </w:p>
    <w:p w:rsidR="00477E61" w:rsidRPr="003A4517" w:rsidRDefault="00477E61" w:rsidP="003A4517">
      <w:pPr>
        <w:rPr>
          <w:rFonts w:ascii="Arial" w:hAnsi="Arial" w:cs="Arial"/>
          <w:color w:val="000000"/>
          <w:lang/>
        </w:rPr>
      </w:pPr>
      <w:r w:rsidRPr="003A4517">
        <w:rPr>
          <w:rFonts w:ascii="Arial" w:hAnsi="Arial" w:cs="Arial"/>
          <w:color w:val="000000"/>
          <w:lang/>
        </w:rPr>
        <w:t xml:space="preserve">______________________________________________________________________ </w:t>
      </w: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</w:p>
    <w:p w:rsidR="00477E61" w:rsidRPr="003A4517" w:rsidRDefault="00477E61" w:rsidP="003A4517">
      <w:pPr>
        <w:keepNext/>
        <w:jc w:val="center"/>
        <w:outlineLvl w:val="0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>РЕШЕНИЕ</w:t>
      </w:r>
    </w:p>
    <w:p w:rsidR="00477E61" w:rsidRPr="003A4517" w:rsidRDefault="00477E61" w:rsidP="003A4517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с. Рыбалово                                                                               </w:t>
      </w:r>
      <w:r w:rsidRPr="003A4517">
        <w:rPr>
          <w:rFonts w:ascii="Arial" w:hAnsi="Arial" w:cs="Arial"/>
          <w:u w:val="single"/>
        </w:rPr>
        <w:t xml:space="preserve">17 сентября 2015  </w:t>
      </w:r>
      <w:r w:rsidRPr="003A4517">
        <w:rPr>
          <w:rFonts w:ascii="Arial" w:hAnsi="Arial" w:cs="Arial"/>
        </w:rPr>
        <w:t xml:space="preserve">№ </w:t>
      </w:r>
      <w:r w:rsidRPr="003A4517">
        <w:rPr>
          <w:rFonts w:ascii="Arial" w:hAnsi="Arial" w:cs="Arial"/>
          <w:u w:val="single"/>
        </w:rPr>
        <w:t>23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</w:t>
      </w:r>
      <w:r w:rsidRPr="003A4517">
        <w:rPr>
          <w:rFonts w:ascii="Arial" w:hAnsi="Arial" w:cs="Arial"/>
          <w:u w:val="single"/>
        </w:rPr>
        <w:t xml:space="preserve">9 </w:t>
      </w:r>
      <w:r w:rsidRPr="003A4517">
        <w:rPr>
          <w:rFonts w:ascii="Arial" w:hAnsi="Arial" w:cs="Arial"/>
        </w:rPr>
        <w:t xml:space="preserve">- го собрания  </w:t>
      </w:r>
      <w:r w:rsidRPr="003A4517">
        <w:rPr>
          <w:rFonts w:ascii="Arial" w:hAnsi="Arial" w:cs="Arial"/>
          <w:u w:val="single"/>
        </w:rPr>
        <w:t xml:space="preserve">3 </w:t>
      </w:r>
      <w:r w:rsidRPr="003A4517">
        <w:rPr>
          <w:rFonts w:ascii="Arial" w:hAnsi="Arial" w:cs="Arial"/>
        </w:rPr>
        <w:t>- го созыва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Об установлении предельных (максимальных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и минимальных) размеров земельных участков,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предоставляемых в собственность граждан</w:t>
      </w:r>
    </w:p>
    <w:p w:rsidR="00477E61" w:rsidRPr="003A4517" w:rsidRDefault="00477E61" w:rsidP="003A4517">
      <w:pPr>
        <w:rPr>
          <w:rFonts w:ascii="Arial" w:hAnsi="Arial" w:cs="Arial"/>
        </w:rPr>
      </w:pPr>
    </w:p>
    <w:p w:rsidR="00477E61" w:rsidRPr="003A4517" w:rsidRDefault="00477E61" w:rsidP="003A4517">
      <w:pPr>
        <w:pStyle w:val="a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 xml:space="preserve">Руководствуясь Законом Томской области от 04 октября 2002 года № 74-ОЗ «О предоставлении и изъятии земельных участков в Томской области», Уставом муниципального образования «Рыбаловское сельское поселение», Правилами землепользования и застройки муниципального образования «Рыбаловское сельское поселение», утвержденными решением Совета Рыбаловского сельского поселения от 25 декабря 2013 года № 33, </w:t>
      </w:r>
    </w:p>
    <w:p w:rsidR="00477E61" w:rsidRPr="003A4517" w:rsidRDefault="00477E61" w:rsidP="003A4517">
      <w:pPr>
        <w:ind w:firstLine="708"/>
        <w:rPr>
          <w:rFonts w:ascii="Arial" w:hAnsi="Arial" w:cs="Arial"/>
        </w:rPr>
      </w:pPr>
    </w:p>
    <w:p w:rsidR="00477E61" w:rsidRPr="003A4517" w:rsidRDefault="00477E61" w:rsidP="003A4517">
      <w:pPr>
        <w:jc w:val="center"/>
        <w:rPr>
          <w:rFonts w:ascii="Arial" w:hAnsi="Arial" w:cs="Arial"/>
          <w:b/>
          <w:bCs/>
        </w:rPr>
      </w:pPr>
      <w:r w:rsidRPr="003A4517">
        <w:rPr>
          <w:rFonts w:ascii="Arial" w:hAnsi="Arial" w:cs="Arial"/>
          <w:b/>
          <w:bCs/>
        </w:rPr>
        <w:t xml:space="preserve">Совет  Рыбаловского  сельского  поселения </w:t>
      </w:r>
      <w:r w:rsidRPr="003A4517">
        <w:rPr>
          <w:rFonts w:ascii="Arial" w:hAnsi="Arial" w:cs="Arial"/>
        </w:rPr>
        <w:t xml:space="preserve">  </w:t>
      </w:r>
      <w:r w:rsidRPr="003A4517">
        <w:rPr>
          <w:rFonts w:ascii="Arial" w:hAnsi="Arial" w:cs="Arial"/>
          <w:b/>
          <w:bCs/>
        </w:rPr>
        <w:t>РЕШИЛ:</w:t>
      </w:r>
    </w:p>
    <w:p w:rsidR="00477E61" w:rsidRPr="003A4517" w:rsidRDefault="00477E61" w:rsidP="003A4517">
      <w:pPr>
        <w:jc w:val="center"/>
        <w:rPr>
          <w:rFonts w:ascii="Arial" w:hAnsi="Arial" w:cs="Arial"/>
        </w:rPr>
      </w:pPr>
    </w:p>
    <w:p w:rsidR="00477E61" w:rsidRPr="003A4517" w:rsidRDefault="00477E61" w:rsidP="003A4517">
      <w:pPr>
        <w:pStyle w:val="Heading1"/>
        <w:tabs>
          <w:tab w:val="left" w:pos="1080"/>
          <w:tab w:val="left" w:pos="7240"/>
        </w:tabs>
        <w:ind w:firstLine="840"/>
        <w:rPr>
          <w:rFonts w:ascii="Arial" w:hAnsi="Arial" w:cs="Arial"/>
          <w:b w:val="0"/>
          <w:bCs w:val="0"/>
        </w:rPr>
      </w:pPr>
      <w:r w:rsidRPr="003A4517">
        <w:rPr>
          <w:rFonts w:ascii="Arial" w:hAnsi="Arial" w:cs="Arial"/>
          <w:b w:val="0"/>
          <w:bCs w:val="0"/>
        </w:rPr>
        <w:t>1.</w:t>
      </w:r>
      <w:r w:rsidRPr="003A4517">
        <w:rPr>
          <w:rFonts w:ascii="Arial" w:hAnsi="Arial" w:cs="Arial"/>
        </w:rPr>
        <w:t xml:space="preserve"> </w:t>
      </w:r>
      <w:r w:rsidRPr="003A4517">
        <w:rPr>
          <w:rFonts w:ascii="Arial" w:hAnsi="Arial" w:cs="Arial"/>
          <w:b w:val="0"/>
          <w:bCs w:val="0"/>
        </w:rPr>
        <w:t>Установить предельные максимальные размеры земельных участков, предоставляемых в собственность гражданам из земель, находящихся в муниципальной собственности и земельных участков, собственность на которые не разграничена для целей: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- индивидуального жилищного строительства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- 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  <w:u w:val="single"/>
        </w:rPr>
        <w:t>1500 кв.м</w:t>
      </w:r>
      <w:r w:rsidRPr="003A4517">
        <w:rPr>
          <w:rFonts w:ascii="Arial" w:hAnsi="Arial" w:cs="Arial"/>
        </w:rPr>
        <w:t xml:space="preserve">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- ведения личного подсобного хозяйства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-           </w:t>
      </w:r>
      <w:r w:rsidRPr="003A4517">
        <w:rPr>
          <w:rFonts w:ascii="Arial" w:hAnsi="Arial" w:cs="Arial"/>
          <w:u w:val="single"/>
        </w:rPr>
        <w:t>1500 кв.м</w:t>
      </w:r>
      <w:r w:rsidRPr="003A4517">
        <w:rPr>
          <w:rFonts w:ascii="Arial" w:hAnsi="Arial" w:cs="Arial"/>
        </w:rPr>
        <w:t xml:space="preserve">. </w:t>
      </w:r>
    </w:p>
    <w:p w:rsidR="00477E61" w:rsidRPr="003A4517" w:rsidRDefault="00477E61" w:rsidP="003A4517">
      <w:pPr>
        <w:pStyle w:val="Heading1"/>
        <w:tabs>
          <w:tab w:val="left" w:pos="1080"/>
          <w:tab w:val="left" w:pos="7240"/>
        </w:tabs>
        <w:ind w:firstLine="840"/>
        <w:rPr>
          <w:rFonts w:ascii="Arial" w:hAnsi="Arial" w:cs="Arial"/>
          <w:b w:val="0"/>
          <w:bCs w:val="0"/>
        </w:rPr>
      </w:pPr>
      <w:r w:rsidRPr="003A4517">
        <w:rPr>
          <w:rFonts w:ascii="Arial" w:hAnsi="Arial" w:cs="Arial"/>
          <w:b w:val="0"/>
          <w:bCs w:val="0"/>
        </w:rPr>
        <w:t>2. Установить предельные минимальные размеры земельных участков, предоставляемых в собственность гражданам из земель, находящихся в муниципальной собственности и земельных участков, собственность на которые не разграничена для целей: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- индивидуального жилищного строительства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- 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  <w:u w:val="single"/>
        </w:rPr>
        <w:t>600 кв.м.</w:t>
      </w:r>
      <w:r w:rsidRPr="003A4517">
        <w:rPr>
          <w:rFonts w:ascii="Arial" w:hAnsi="Arial" w:cs="Arial"/>
        </w:rPr>
        <w:t xml:space="preserve">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- ведения личного подсобного хозяйства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>-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  <w:u w:val="single"/>
        </w:rPr>
        <w:t>300 кв.м.</w:t>
      </w:r>
    </w:p>
    <w:p w:rsidR="00477E61" w:rsidRPr="003A4517" w:rsidRDefault="00477E61" w:rsidP="003A4517">
      <w:pPr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ab/>
        <w:t>3. Решение Совета Рыбаловского сельского поселения от 30 ноября 2006 года  № 61 «Об установлении предельных размеров земельных участков, предоставляемых в собственность граждан» признать утратившим силу.</w:t>
      </w:r>
    </w:p>
    <w:p w:rsidR="00477E61" w:rsidRPr="003A4517" w:rsidRDefault="00477E61" w:rsidP="003A4517">
      <w:pPr>
        <w:keepLines/>
        <w:widowControl w:val="0"/>
        <w:ind w:firstLine="708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4. Настоящее решение направить Главе Рыбаловского сельского поселения (Главе Администрации) для подписания и опубликования в информационном бюллетене Рыбаловского сельского поселения и на официальном сайте муниципального образования «Рыбаловское сельское поселение» (http://www.ribalovo.tomsk.ru/).</w:t>
      </w:r>
    </w:p>
    <w:p w:rsidR="00477E61" w:rsidRPr="003A4517" w:rsidRDefault="00477E61" w:rsidP="003A4517">
      <w:pPr>
        <w:keepLines/>
        <w:widowControl w:val="0"/>
        <w:ind w:firstLine="708"/>
        <w:jc w:val="both"/>
        <w:rPr>
          <w:rFonts w:ascii="Arial" w:hAnsi="Arial" w:cs="Arial"/>
        </w:rPr>
      </w:pPr>
      <w:r w:rsidRPr="003A4517">
        <w:rPr>
          <w:rFonts w:ascii="Arial" w:hAnsi="Arial" w:cs="Arial"/>
        </w:rPr>
        <w:t>5. Настоящее решение вступает в силу со дня его опубликования и распространяет свое действие на правоотношения, возникшие  с 1 марта 2015 года.</w:t>
      </w:r>
    </w:p>
    <w:p w:rsidR="00477E61" w:rsidRPr="003A4517" w:rsidRDefault="00477E61" w:rsidP="003A4517">
      <w:pPr>
        <w:pStyle w:val="BodyText"/>
        <w:spacing w:after="0"/>
        <w:rPr>
          <w:rFonts w:ascii="Arial" w:hAnsi="Arial" w:cs="Arial"/>
        </w:rPr>
      </w:pPr>
      <w:r w:rsidRPr="003A4517">
        <w:rPr>
          <w:rFonts w:ascii="Arial" w:hAnsi="Arial" w:cs="Arial"/>
        </w:rPr>
        <w:t>Председатель Совета</w:t>
      </w:r>
    </w:p>
    <w:p w:rsidR="00477E61" w:rsidRPr="003A4517" w:rsidRDefault="00477E61" w:rsidP="003A4517">
      <w:pPr>
        <w:pStyle w:val="BodyText"/>
        <w:spacing w:after="0"/>
        <w:rPr>
          <w:rFonts w:ascii="Arial" w:hAnsi="Arial" w:cs="Arial"/>
        </w:rPr>
      </w:pPr>
      <w:r w:rsidRPr="003A4517">
        <w:rPr>
          <w:rFonts w:ascii="Arial" w:hAnsi="Arial" w:cs="Arial"/>
        </w:rPr>
        <w:t>Рыбаловского сельского поселения</w:t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</w:r>
      <w:r w:rsidRPr="003A4517">
        <w:rPr>
          <w:rFonts w:ascii="Arial" w:hAnsi="Arial" w:cs="Arial"/>
        </w:rPr>
        <w:tab/>
        <w:t xml:space="preserve">                     </w:t>
      </w:r>
      <w:r w:rsidRPr="003A4517">
        <w:rPr>
          <w:rFonts w:ascii="Arial" w:hAnsi="Arial" w:cs="Arial"/>
        </w:rPr>
        <w:tab/>
        <w:t xml:space="preserve">            Ф.М. Кравец   </w:t>
      </w:r>
    </w:p>
    <w:p w:rsidR="00477E61" w:rsidRPr="003A4517" w:rsidRDefault="00477E61" w:rsidP="003A4517">
      <w:pPr>
        <w:rPr>
          <w:rFonts w:ascii="Arial" w:hAnsi="Arial" w:cs="Arial"/>
        </w:rPr>
      </w:pPr>
      <w:r w:rsidRPr="003A4517">
        <w:rPr>
          <w:rFonts w:ascii="Arial" w:hAnsi="Arial" w:cs="Arial"/>
        </w:rPr>
        <w:t>Глава поселения</w:t>
      </w:r>
    </w:p>
    <w:p w:rsidR="00477E61" w:rsidRPr="003A4517" w:rsidRDefault="00477E61">
      <w:pPr>
        <w:rPr>
          <w:rFonts w:ascii="Arial" w:hAnsi="Arial" w:cs="Arial"/>
        </w:rPr>
      </w:pPr>
      <w:r w:rsidRPr="003A4517">
        <w:rPr>
          <w:rFonts w:ascii="Arial" w:hAnsi="Arial" w:cs="Arial"/>
        </w:rPr>
        <w:t>(Глава Администрации)</w:t>
      </w:r>
      <w:r w:rsidRPr="003A4517">
        <w:rPr>
          <w:rFonts w:ascii="Arial" w:hAnsi="Arial" w:cs="Arial"/>
        </w:rPr>
        <w:tab/>
        <w:t xml:space="preserve">                                                                        А.И. Тюменцев   </w:t>
      </w:r>
      <w:bookmarkStart w:id="0" w:name="_GoBack"/>
      <w:bookmarkEnd w:id="0"/>
    </w:p>
    <w:p w:rsidR="00477E61" w:rsidRPr="003A4517" w:rsidRDefault="00477E61">
      <w:pPr>
        <w:rPr>
          <w:rFonts w:ascii="Arial" w:hAnsi="Arial" w:cs="Arial"/>
        </w:rPr>
      </w:pPr>
    </w:p>
    <w:sectPr w:rsidR="00477E61" w:rsidRPr="003A4517" w:rsidSect="0057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216E"/>
    <w:multiLevelType w:val="hybridMultilevel"/>
    <w:tmpl w:val="AAA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2019C"/>
    <w:multiLevelType w:val="hybridMultilevel"/>
    <w:tmpl w:val="0AFA9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C8"/>
    <w:rsid w:val="000B7256"/>
    <w:rsid w:val="00110A4D"/>
    <w:rsid w:val="003A4517"/>
    <w:rsid w:val="003F28CB"/>
    <w:rsid w:val="00477E61"/>
    <w:rsid w:val="005217AF"/>
    <w:rsid w:val="00571BC8"/>
    <w:rsid w:val="00680498"/>
    <w:rsid w:val="0072049E"/>
    <w:rsid w:val="009802EA"/>
    <w:rsid w:val="00B515C8"/>
    <w:rsid w:val="00B75716"/>
    <w:rsid w:val="00C36F41"/>
    <w:rsid w:val="00C44A01"/>
    <w:rsid w:val="00CD5E64"/>
    <w:rsid w:val="00D469D3"/>
    <w:rsid w:val="00D53965"/>
    <w:rsid w:val="00D81F7B"/>
    <w:rsid w:val="00E81D69"/>
    <w:rsid w:val="00F4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locked/>
    <w:rsid w:val="003A4517"/>
    <w:pPr>
      <w:keepNext/>
      <w:ind w:firstLine="540"/>
      <w:jc w:val="both"/>
      <w:outlineLvl w:val="0"/>
    </w:pPr>
    <w:rPr>
      <w:rFonts w:eastAsia="Calibri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"/>
    <w:rsid w:val="00C434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539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539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реквизитПодпись"/>
    <w:basedOn w:val="Normal"/>
    <w:uiPriority w:val="99"/>
    <w:rsid w:val="00D53965"/>
    <w:pPr>
      <w:tabs>
        <w:tab w:val="left" w:pos="6804"/>
      </w:tabs>
      <w:spacing w:before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1004</Words>
  <Characters>5727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4</cp:revision>
  <cp:lastPrinted>2016-02-11T10:20:00Z</cp:lastPrinted>
  <dcterms:created xsi:type="dcterms:W3CDTF">2016-02-11T09:03:00Z</dcterms:created>
  <dcterms:modified xsi:type="dcterms:W3CDTF">2016-02-11T11:11:00Z</dcterms:modified>
</cp:coreProperties>
</file>